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30202">
      <w:pPr>
        <w:spacing w:before="77"/>
        <w:ind w:left="0" w:right="419" w:firstLine="0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№1</w:t>
      </w:r>
    </w:p>
    <w:p w14:paraId="2CA487AA">
      <w:pPr>
        <w:pStyle w:val="16"/>
        <w:spacing w:before="229"/>
        <w:rPr>
          <w:sz w:val="28"/>
        </w:rPr>
      </w:pPr>
    </w:p>
    <w:p w14:paraId="1E98B696">
      <w:pPr>
        <w:spacing w:before="0"/>
        <w:ind w:left="25" w:right="0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14:paraId="411AE5B7">
      <w:pPr>
        <w:spacing w:before="0"/>
        <w:ind w:left="832" w:right="802" w:hanging="5"/>
        <w:jc w:val="center"/>
        <w:rPr>
          <w:b/>
          <w:sz w:val="24"/>
        </w:rPr>
      </w:pPr>
      <w:r>
        <w:rPr>
          <w:b/>
          <w:sz w:val="24"/>
        </w:rPr>
        <w:t>IX РЕГИОНАЛЬНОГО ОТБОРОЧНОГО ЭТАПА НАЦИОНАЛЬНОГО ЧЕМПИОНАТА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ЛЮДЕЙ С ИНВАЛИДНОСТЬЮ «АБИЛИМПИКС»</w:t>
      </w:r>
    </w:p>
    <w:p w14:paraId="738B478B"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КРАСНОЯРСКОМ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76F5ACEC">
      <w:pPr>
        <w:pStyle w:val="16"/>
        <w:spacing w:before="47"/>
        <w:rPr>
          <w:b/>
          <w:sz w:val="20"/>
        </w:rPr>
      </w:pPr>
      <w:bookmarkStart w:id="0" w:name="_GoBack"/>
      <w:bookmarkEnd w:id="0"/>
    </w:p>
    <w:tbl>
      <w:tblPr>
        <w:tblStyle w:val="6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5"/>
        <w:gridCol w:w="2979"/>
        <w:gridCol w:w="2131"/>
      </w:tblGrid>
      <w:tr w14:paraId="077BD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7979FF4B">
            <w:pPr>
              <w:pStyle w:val="47"/>
              <w:spacing w:line="298" w:lineRule="exact"/>
              <w:ind w:left="64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компетенции</w:t>
            </w:r>
          </w:p>
        </w:tc>
        <w:tc>
          <w:tcPr>
            <w:tcW w:w="2979" w:type="dxa"/>
          </w:tcPr>
          <w:p w14:paraId="1452E4BE">
            <w:pPr>
              <w:pStyle w:val="47"/>
              <w:spacing w:line="298" w:lineRule="exact"/>
              <w:ind w:left="7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Категория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участников</w:t>
            </w:r>
          </w:p>
        </w:tc>
        <w:tc>
          <w:tcPr>
            <w:tcW w:w="2131" w:type="dxa"/>
          </w:tcPr>
          <w:p w14:paraId="068FC967">
            <w:pPr>
              <w:pStyle w:val="47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Статус</w:t>
            </w:r>
          </w:p>
          <w:p w14:paraId="1C6F362D">
            <w:pPr>
              <w:pStyle w:val="47"/>
              <w:spacing w:before="44"/>
              <w:ind w:left="7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компетенции</w:t>
            </w:r>
          </w:p>
        </w:tc>
      </w:tr>
      <w:tr w14:paraId="6DE18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4AD9F5C4">
            <w:pPr>
              <w:pStyle w:val="47"/>
              <w:spacing w:line="298" w:lineRule="exact"/>
              <w:ind w:left="12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IT-технологии</w:t>
            </w:r>
          </w:p>
        </w:tc>
      </w:tr>
      <w:tr w14:paraId="2CE6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462F95A8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Веб-</w:t>
            </w:r>
            <w:r>
              <w:rPr>
                <w:spacing w:val="-2"/>
                <w:sz w:val="26"/>
              </w:rPr>
              <w:t>дизайн</w:t>
            </w:r>
          </w:p>
        </w:tc>
        <w:tc>
          <w:tcPr>
            <w:tcW w:w="2979" w:type="dxa"/>
          </w:tcPr>
          <w:p w14:paraId="3C9F31D5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754A3712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DAD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28E34C3C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Веб-разработка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(программирование)</w:t>
            </w:r>
          </w:p>
        </w:tc>
        <w:tc>
          <w:tcPr>
            <w:tcW w:w="2979" w:type="dxa"/>
          </w:tcPr>
          <w:p w14:paraId="56CE3AB9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FC38A91">
            <w:pPr>
              <w:pStyle w:val="47"/>
              <w:spacing w:before="45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D3AEA59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4F47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269B4F52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2979" w:type="dxa"/>
          </w:tcPr>
          <w:p w14:paraId="15196D7D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5D8AD707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5F41F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0197F05D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Сетевое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системное</w:t>
            </w:r>
          </w:p>
          <w:p w14:paraId="17B50EE6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администрирование</w:t>
            </w:r>
          </w:p>
        </w:tc>
        <w:tc>
          <w:tcPr>
            <w:tcW w:w="2979" w:type="dxa"/>
          </w:tcPr>
          <w:p w14:paraId="7B0249EE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3395899F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3376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43B1C156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Сборка-разборка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электронного</w:t>
            </w:r>
          </w:p>
          <w:p w14:paraId="4602DBFA">
            <w:pPr>
              <w:pStyle w:val="47"/>
              <w:spacing w:before="46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оборудования</w:t>
            </w:r>
          </w:p>
        </w:tc>
        <w:tc>
          <w:tcPr>
            <w:tcW w:w="2979" w:type="dxa"/>
          </w:tcPr>
          <w:p w14:paraId="53BB6789">
            <w:pPr>
              <w:pStyle w:val="47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</w:t>
            </w:r>
          </w:p>
        </w:tc>
        <w:tc>
          <w:tcPr>
            <w:tcW w:w="2131" w:type="dxa"/>
          </w:tcPr>
          <w:p w14:paraId="2779C02D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5322B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2F472045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безопасность</w:t>
            </w:r>
          </w:p>
        </w:tc>
        <w:tc>
          <w:tcPr>
            <w:tcW w:w="2979" w:type="dxa"/>
          </w:tcPr>
          <w:p w14:paraId="51978DD2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2B01AC2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2E3AB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71901A00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Мастер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обработке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цифровой</w:t>
            </w:r>
          </w:p>
          <w:p w14:paraId="73D1FF30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информации</w:t>
            </w:r>
          </w:p>
        </w:tc>
        <w:tc>
          <w:tcPr>
            <w:tcW w:w="2979" w:type="dxa"/>
          </w:tcPr>
          <w:p w14:paraId="5D437D5F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5259A0B3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2DA16036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2B48B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3C32F36E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мобильных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приложений</w:t>
            </w:r>
          </w:p>
        </w:tc>
        <w:tc>
          <w:tcPr>
            <w:tcW w:w="2979" w:type="dxa"/>
          </w:tcPr>
          <w:p w14:paraId="63533E95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42476236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595DFA4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07D2B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7C6684E6">
            <w:pPr>
              <w:pStyle w:val="47"/>
              <w:ind w:left="105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Разработчик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виртуальной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2BE5F37D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дополненной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реальностей</w:t>
            </w:r>
          </w:p>
        </w:tc>
        <w:tc>
          <w:tcPr>
            <w:tcW w:w="2979" w:type="dxa"/>
          </w:tcPr>
          <w:p w14:paraId="0CB87F66">
            <w:pPr>
              <w:pStyle w:val="47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студенты</w:t>
            </w:r>
          </w:p>
        </w:tc>
        <w:tc>
          <w:tcPr>
            <w:tcW w:w="2131" w:type="dxa"/>
          </w:tcPr>
          <w:p w14:paraId="7DC2EB52">
            <w:pPr>
              <w:pStyle w:val="47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01D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0A4B5E36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10.Архитектор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будущего-</w:t>
            </w:r>
            <w:r>
              <w:rPr>
                <w:spacing w:val="-2"/>
                <w:sz w:val="26"/>
              </w:rPr>
              <w:t>нейросетевое</w:t>
            </w:r>
          </w:p>
          <w:p w14:paraId="1B8C0568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2979" w:type="dxa"/>
          </w:tcPr>
          <w:p w14:paraId="01021654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532F0134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1A81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75" w:type="dxa"/>
            <w:gridSpan w:val="3"/>
          </w:tcPr>
          <w:p w14:paraId="563639F9">
            <w:pPr>
              <w:pStyle w:val="47"/>
              <w:spacing w:line="298" w:lineRule="exact"/>
              <w:ind w:left="121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Пищевая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промышленность</w:t>
            </w:r>
          </w:p>
        </w:tc>
      </w:tr>
      <w:tr w14:paraId="604C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7245C8B3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11.Выпечка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хлебобулочных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изделий</w:t>
            </w:r>
          </w:p>
        </w:tc>
        <w:tc>
          <w:tcPr>
            <w:tcW w:w="2979" w:type="dxa"/>
          </w:tcPr>
          <w:p w14:paraId="6DFDEE12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57673A84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3C033D1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B23A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2B6EF9AC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12.Поварское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41489213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79348068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08DBA85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575F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565" w:type="dxa"/>
          </w:tcPr>
          <w:p w14:paraId="171BA82B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13.Кондитерское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030151C2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25C7465F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50DF8B3D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7218A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2CF8CF19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14.Карвинг</w:t>
            </w:r>
          </w:p>
        </w:tc>
        <w:tc>
          <w:tcPr>
            <w:tcW w:w="2979" w:type="dxa"/>
          </w:tcPr>
          <w:p w14:paraId="46D2021D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3B652B5E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4F91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1FF4D854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15.Выпечка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осетинских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пирогов</w:t>
            </w:r>
          </w:p>
        </w:tc>
        <w:tc>
          <w:tcPr>
            <w:tcW w:w="2979" w:type="dxa"/>
          </w:tcPr>
          <w:p w14:paraId="2FDE05C0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50C320F3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E18DB0B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7B7C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03923541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16.Сыроварение</w:t>
            </w:r>
          </w:p>
        </w:tc>
        <w:tc>
          <w:tcPr>
            <w:tcW w:w="2979" w:type="dxa"/>
          </w:tcPr>
          <w:p w14:paraId="655E5064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02C2C265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0366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10ACC05E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17.Мастер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приготовлению</w:t>
            </w:r>
            <w:r>
              <w:rPr>
                <w:spacing w:val="-2"/>
                <w:sz w:val="26"/>
              </w:rPr>
              <w:t xml:space="preserve"> пиццы</w:t>
            </w:r>
          </w:p>
        </w:tc>
        <w:tc>
          <w:tcPr>
            <w:tcW w:w="2979" w:type="dxa"/>
          </w:tcPr>
          <w:p w14:paraId="4896100C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89D0475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1CE9E40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</w:tbl>
    <w:p w14:paraId="6F5772CC">
      <w:pPr>
        <w:pStyle w:val="47"/>
        <w:spacing w:after="0" w:line="298" w:lineRule="exact"/>
        <w:jc w:val="center"/>
        <w:rPr>
          <w:sz w:val="26"/>
        </w:rPr>
        <w:sectPr>
          <w:pgSz w:w="11910" w:h="16840"/>
          <w:pgMar w:top="1040" w:right="425" w:bottom="1300" w:left="1275" w:header="720" w:footer="720" w:gutter="0"/>
          <w:cols w:space="720" w:num="1"/>
        </w:sectPr>
      </w:pPr>
    </w:p>
    <w:tbl>
      <w:tblPr>
        <w:tblStyle w:val="6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5"/>
        <w:gridCol w:w="2979"/>
        <w:gridCol w:w="2131"/>
      </w:tblGrid>
      <w:tr w14:paraId="783F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0C0294DA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18.Изготовление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мороженного</w:t>
            </w:r>
          </w:p>
        </w:tc>
        <w:tc>
          <w:tcPr>
            <w:tcW w:w="2979" w:type="dxa"/>
          </w:tcPr>
          <w:p w14:paraId="174AAEFD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19844851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20400B09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2155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03C8C8DC">
            <w:pPr>
              <w:pStyle w:val="47"/>
              <w:spacing w:line="298" w:lineRule="exact"/>
              <w:ind w:left="121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Промышленные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</w:tr>
      <w:tr w14:paraId="33DCC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5ECBB4B1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19.Кирпичная </w:t>
            </w:r>
            <w:r>
              <w:rPr>
                <w:spacing w:val="-2"/>
                <w:sz w:val="26"/>
              </w:rPr>
              <w:t>кладка</w:t>
            </w:r>
          </w:p>
        </w:tc>
        <w:tc>
          <w:tcPr>
            <w:tcW w:w="2979" w:type="dxa"/>
          </w:tcPr>
          <w:p w14:paraId="54C9B797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1CF6A54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49AD9813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140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1585D9E4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20.Столярное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680377D0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59DE9464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5031A1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5FDB4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0F8388C4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21.Малярное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26DA4B29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01F82446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9CA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48B1F161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22.Слесарное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2089D188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2F62BE5D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18FEC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3922AFF8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23.Промышленная</w:t>
            </w:r>
            <w:r>
              <w:rPr>
                <w:spacing w:val="-2"/>
                <w:sz w:val="26"/>
              </w:rPr>
              <w:t xml:space="preserve"> робототехника</w:t>
            </w:r>
          </w:p>
        </w:tc>
        <w:tc>
          <w:tcPr>
            <w:tcW w:w="2979" w:type="dxa"/>
          </w:tcPr>
          <w:p w14:paraId="5709B154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49A29490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E735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289BD99C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24.Технологии</w:t>
            </w:r>
            <w:r>
              <w:rPr>
                <w:spacing w:val="-2"/>
                <w:sz w:val="26"/>
              </w:rPr>
              <w:t xml:space="preserve"> информационного</w:t>
            </w:r>
          </w:p>
          <w:p w14:paraId="4E5558DA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моделирования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«BIM»</w:t>
            </w:r>
          </w:p>
        </w:tc>
        <w:tc>
          <w:tcPr>
            <w:tcW w:w="2979" w:type="dxa"/>
          </w:tcPr>
          <w:p w14:paraId="643520FC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1F436B79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450E9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5958A4F4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25.Оператор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беспилотного</w:t>
            </w:r>
          </w:p>
          <w:p w14:paraId="34FAF7EA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летательного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аппарата</w:t>
            </w:r>
          </w:p>
        </w:tc>
        <w:tc>
          <w:tcPr>
            <w:tcW w:w="2979" w:type="dxa"/>
          </w:tcPr>
          <w:p w14:paraId="2F2A10A1">
            <w:pPr>
              <w:pStyle w:val="47"/>
              <w:spacing w:before="2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</w:t>
            </w:r>
          </w:p>
        </w:tc>
        <w:tc>
          <w:tcPr>
            <w:tcW w:w="2131" w:type="dxa"/>
          </w:tcPr>
          <w:p w14:paraId="1EB1B717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EA27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1FA34A71">
            <w:pPr>
              <w:pStyle w:val="47"/>
              <w:spacing w:line="298" w:lineRule="exact"/>
              <w:ind w:left="121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Сфера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услуг/сервис</w:t>
            </w:r>
          </w:p>
        </w:tc>
      </w:tr>
      <w:tr w14:paraId="497D4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1B6752EC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26.Ногтевой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сервис</w:t>
            </w:r>
          </w:p>
        </w:tc>
        <w:tc>
          <w:tcPr>
            <w:tcW w:w="2979" w:type="dxa"/>
          </w:tcPr>
          <w:p w14:paraId="103C3601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24D8728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9215EB8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FDA5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01117731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27.Швея</w:t>
            </w:r>
          </w:p>
        </w:tc>
        <w:tc>
          <w:tcPr>
            <w:tcW w:w="2979" w:type="dxa"/>
          </w:tcPr>
          <w:p w14:paraId="7F6017A6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10A6123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53FAB15E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08904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1CE7D6A6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28.Парикмахерское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2979" w:type="dxa"/>
          </w:tcPr>
          <w:p w14:paraId="5AB57E40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43CF8366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FA315DB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79E06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00D8C9E4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29.Портной</w:t>
            </w:r>
          </w:p>
        </w:tc>
        <w:tc>
          <w:tcPr>
            <w:tcW w:w="2979" w:type="dxa"/>
          </w:tcPr>
          <w:p w14:paraId="361F2D36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7ED71251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4C21994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18342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340CB2E1">
            <w:pPr>
              <w:pStyle w:val="47"/>
              <w:ind w:left="105"/>
              <w:rPr>
                <w:sz w:val="26"/>
              </w:rPr>
            </w:pPr>
            <w:r>
              <w:rPr>
                <w:sz w:val="26"/>
              </w:rPr>
              <w:t>30.Ремонт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обуви</w:t>
            </w:r>
          </w:p>
        </w:tc>
        <w:tc>
          <w:tcPr>
            <w:tcW w:w="2979" w:type="dxa"/>
          </w:tcPr>
          <w:p w14:paraId="79B38765">
            <w:pPr>
              <w:pStyle w:val="47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1D7984A8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6D1269A">
            <w:pPr>
              <w:pStyle w:val="47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1F129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0601E6C8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31.Ремонт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обслуживание</w:t>
            </w:r>
          </w:p>
          <w:p w14:paraId="1A357478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автомобилей</w:t>
            </w:r>
          </w:p>
        </w:tc>
        <w:tc>
          <w:tcPr>
            <w:tcW w:w="2979" w:type="dxa"/>
          </w:tcPr>
          <w:p w14:paraId="0DB0113E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6DCC906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27A6B077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24BAC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00024F20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32.Фотограф</w:t>
            </w:r>
          </w:p>
        </w:tc>
        <w:tc>
          <w:tcPr>
            <w:tcW w:w="2979" w:type="dxa"/>
          </w:tcPr>
          <w:p w14:paraId="50371EB4">
            <w:pPr>
              <w:pStyle w:val="47"/>
              <w:spacing w:line="298" w:lineRule="exact"/>
              <w:ind w:left="7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школьники/специалисты</w:t>
            </w:r>
          </w:p>
        </w:tc>
        <w:tc>
          <w:tcPr>
            <w:tcW w:w="2131" w:type="dxa"/>
          </w:tcPr>
          <w:p w14:paraId="7072682A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DF80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0C2B2014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33.Бровист</w:t>
            </w:r>
          </w:p>
        </w:tc>
        <w:tc>
          <w:tcPr>
            <w:tcW w:w="2979" w:type="dxa"/>
          </w:tcPr>
          <w:p w14:paraId="5C6FA2CC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853BDD9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793DE9FF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7007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727CBD77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34.Визаж</w:t>
            </w:r>
          </w:p>
        </w:tc>
        <w:tc>
          <w:tcPr>
            <w:tcW w:w="2979" w:type="dxa"/>
          </w:tcPr>
          <w:p w14:paraId="5AE65665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D3CE58A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227CDE2A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01476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30A1D66C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35.Электропривод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автоматика</w:t>
            </w:r>
          </w:p>
        </w:tc>
        <w:tc>
          <w:tcPr>
            <w:tcW w:w="2979" w:type="dxa"/>
          </w:tcPr>
          <w:p w14:paraId="684FEF56">
            <w:pPr>
              <w:pStyle w:val="47"/>
              <w:spacing w:before="2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</w:t>
            </w:r>
          </w:p>
        </w:tc>
        <w:tc>
          <w:tcPr>
            <w:tcW w:w="2131" w:type="dxa"/>
          </w:tcPr>
          <w:p w14:paraId="78D6E554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1816F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565" w:type="dxa"/>
          </w:tcPr>
          <w:p w14:paraId="12BEA521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36.Ресторанный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сервис</w:t>
            </w:r>
          </w:p>
        </w:tc>
        <w:tc>
          <w:tcPr>
            <w:tcW w:w="2979" w:type="dxa"/>
          </w:tcPr>
          <w:p w14:paraId="51923643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459A59C8">
            <w:pPr>
              <w:pStyle w:val="47"/>
              <w:spacing w:before="45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4181CF5E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88A7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29E7540A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37.Сварочные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технологии</w:t>
            </w:r>
          </w:p>
        </w:tc>
        <w:tc>
          <w:tcPr>
            <w:tcW w:w="2979" w:type="dxa"/>
          </w:tcPr>
          <w:p w14:paraId="0564BBE9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7AAE4F32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18919EA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100B7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4A4FF63F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38.Инженерный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(САПР)</w:t>
            </w:r>
          </w:p>
        </w:tc>
        <w:tc>
          <w:tcPr>
            <w:tcW w:w="2979" w:type="dxa"/>
          </w:tcPr>
          <w:p w14:paraId="30116602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7233B636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C496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72EF5042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39.Бариста</w:t>
            </w:r>
          </w:p>
        </w:tc>
        <w:tc>
          <w:tcPr>
            <w:tcW w:w="2979" w:type="dxa"/>
          </w:tcPr>
          <w:p w14:paraId="658F2730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78111E25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00C4B613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</w:tbl>
    <w:p w14:paraId="074B2FB0">
      <w:pPr>
        <w:pStyle w:val="47"/>
        <w:spacing w:after="0" w:line="298" w:lineRule="exact"/>
        <w:jc w:val="center"/>
        <w:rPr>
          <w:sz w:val="26"/>
        </w:rPr>
        <w:sectPr>
          <w:type w:val="continuous"/>
          <w:pgSz w:w="11910" w:h="16840"/>
          <w:pgMar w:top="1100" w:right="425" w:bottom="1403" w:left="1275" w:header="720" w:footer="720" w:gutter="0"/>
          <w:cols w:space="720" w:num="1"/>
        </w:sectPr>
      </w:pPr>
    </w:p>
    <w:tbl>
      <w:tblPr>
        <w:tblStyle w:val="6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5"/>
        <w:gridCol w:w="2979"/>
        <w:gridCol w:w="2131"/>
      </w:tblGrid>
      <w:tr w14:paraId="454AF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148B10DC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40.Специалист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сурдокоммуникации</w:t>
            </w:r>
          </w:p>
        </w:tc>
        <w:tc>
          <w:tcPr>
            <w:tcW w:w="2979" w:type="dxa"/>
          </w:tcPr>
          <w:p w14:paraId="707E5322">
            <w:pPr>
              <w:pStyle w:val="47"/>
              <w:spacing w:line="298" w:lineRule="exact"/>
              <w:ind w:left="794"/>
              <w:rPr>
                <w:sz w:val="26"/>
              </w:rPr>
            </w:pP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/</w:t>
            </w:r>
          </w:p>
          <w:p w14:paraId="20B50794">
            <w:pPr>
              <w:pStyle w:val="47"/>
              <w:spacing w:before="44"/>
              <w:ind w:left="770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D62EBAD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7BACA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003C7F4D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41.Торговое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7361FE82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3712FB62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350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4635425C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42.Социальная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</w:t>
            </w:r>
          </w:p>
        </w:tc>
        <w:tc>
          <w:tcPr>
            <w:tcW w:w="2979" w:type="dxa"/>
          </w:tcPr>
          <w:p w14:paraId="38E931CD">
            <w:pPr>
              <w:pStyle w:val="47"/>
              <w:spacing w:line="298" w:lineRule="exact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45E28CDB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655B2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6B69D1F2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43.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Переводчик</w:t>
            </w:r>
          </w:p>
        </w:tc>
        <w:tc>
          <w:tcPr>
            <w:tcW w:w="2979" w:type="dxa"/>
          </w:tcPr>
          <w:p w14:paraId="0E949AD5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4CF62A4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5551974A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5DA4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6AA16E07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44.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Туризм</w:t>
            </w:r>
          </w:p>
        </w:tc>
        <w:tc>
          <w:tcPr>
            <w:tcW w:w="2979" w:type="dxa"/>
          </w:tcPr>
          <w:p w14:paraId="167E83E8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13A9D846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63A1E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4AAD515D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45.Документационное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</w:t>
            </w:r>
          </w:p>
          <w:p w14:paraId="57FDDBEC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z w:val="26"/>
              </w:rPr>
              <w:t>управления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архивоведение</w:t>
            </w:r>
          </w:p>
        </w:tc>
        <w:tc>
          <w:tcPr>
            <w:tcW w:w="2979" w:type="dxa"/>
          </w:tcPr>
          <w:p w14:paraId="7B4EF40C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D05EF38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60C7AB6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414F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75" w:type="dxa"/>
            <w:gridSpan w:val="3"/>
          </w:tcPr>
          <w:p w14:paraId="55612A1A">
            <w:pPr>
              <w:pStyle w:val="47"/>
              <w:spacing w:line="298" w:lineRule="exact"/>
              <w:ind w:lef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Творческие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</w:tr>
      <w:tr w14:paraId="49A6E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3FBA9A13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46.Ландшафтный </w:t>
            </w:r>
            <w:r>
              <w:rPr>
                <w:spacing w:val="-2"/>
                <w:sz w:val="26"/>
              </w:rPr>
              <w:t>дизайн</w:t>
            </w:r>
          </w:p>
        </w:tc>
        <w:tc>
          <w:tcPr>
            <w:tcW w:w="2979" w:type="dxa"/>
          </w:tcPr>
          <w:p w14:paraId="072C2E26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67BB432E">
            <w:pPr>
              <w:pStyle w:val="47"/>
              <w:spacing w:line="298" w:lineRule="exact"/>
              <w:ind w:left="7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37C8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001638E6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47.Флористика</w:t>
            </w:r>
          </w:p>
        </w:tc>
        <w:tc>
          <w:tcPr>
            <w:tcW w:w="2979" w:type="dxa"/>
          </w:tcPr>
          <w:p w14:paraId="54A68E6B">
            <w:pPr>
              <w:pStyle w:val="47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</w:t>
            </w:r>
          </w:p>
        </w:tc>
        <w:tc>
          <w:tcPr>
            <w:tcW w:w="2131" w:type="dxa"/>
          </w:tcPr>
          <w:p w14:paraId="6BC70DDB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0E0DD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336B77E0">
            <w:pPr>
              <w:pStyle w:val="47"/>
              <w:ind w:left="105"/>
              <w:rPr>
                <w:sz w:val="26"/>
              </w:rPr>
            </w:pPr>
            <w:r>
              <w:rPr>
                <w:sz w:val="26"/>
              </w:rPr>
              <w:t>48.Графический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дизайн</w:t>
            </w:r>
          </w:p>
        </w:tc>
        <w:tc>
          <w:tcPr>
            <w:tcW w:w="2979" w:type="dxa"/>
          </w:tcPr>
          <w:p w14:paraId="51728157">
            <w:pPr>
              <w:pStyle w:val="47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296FA2D8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D848360">
            <w:pPr>
              <w:pStyle w:val="47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D1D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5E2C7F03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49.Жестовое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2979" w:type="dxa"/>
          </w:tcPr>
          <w:p w14:paraId="613136EB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15EFA88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5E80A6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08E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3683501E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50.Мастер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пищевого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арт-</w:t>
            </w:r>
            <w:r>
              <w:rPr>
                <w:spacing w:val="-2"/>
                <w:sz w:val="26"/>
              </w:rPr>
              <w:t>декора</w:t>
            </w:r>
          </w:p>
        </w:tc>
        <w:tc>
          <w:tcPr>
            <w:tcW w:w="2979" w:type="dxa"/>
          </w:tcPr>
          <w:p w14:paraId="1D40CB96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74C1141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0C9CDB67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18A9D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6A39E55B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51.Декоративные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2979" w:type="dxa"/>
          </w:tcPr>
          <w:p w14:paraId="61102951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30503ECA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C9D408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DCD3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2513B825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52.Дизайн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плаката</w:t>
            </w:r>
          </w:p>
        </w:tc>
        <w:tc>
          <w:tcPr>
            <w:tcW w:w="2979" w:type="dxa"/>
          </w:tcPr>
          <w:p w14:paraId="40D18D79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196333D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26238377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06D51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411A1092">
            <w:pPr>
              <w:pStyle w:val="47"/>
              <w:spacing w:line="298" w:lineRule="exact"/>
              <w:ind w:left="121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Медицинские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</w:tr>
      <w:tr w14:paraId="5C5AA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03DDAA44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53.Медицинский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уход</w:t>
            </w:r>
          </w:p>
        </w:tc>
        <w:tc>
          <w:tcPr>
            <w:tcW w:w="2979" w:type="dxa"/>
          </w:tcPr>
          <w:p w14:paraId="3E434602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студенты</w:t>
            </w:r>
          </w:p>
        </w:tc>
        <w:tc>
          <w:tcPr>
            <w:tcW w:w="2131" w:type="dxa"/>
          </w:tcPr>
          <w:p w14:paraId="4BC373C9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7DAE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336DBD90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54.Адаптивная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2979" w:type="dxa"/>
          </w:tcPr>
          <w:p w14:paraId="78F409F4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6D7678C9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35CBB324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13D0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7A00C067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55.Массажист</w:t>
            </w:r>
          </w:p>
        </w:tc>
        <w:tc>
          <w:tcPr>
            <w:tcW w:w="2979" w:type="dxa"/>
          </w:tcPr>
          <w:p w14:paraId="01BE70F3">
            <w:pPr>
              <w:pStyle w:val="47"/>
              <w:spacing w:line="298" w:lineRule="exact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00302B50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27B2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0D0E7C4A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56.Медицинский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лабораторный</w:t>
            </w:r>
          </w:p>
          <w:p w14:paraId="47671005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анализ</w:t>
            </w:r>
          </w:p>
        </w:tc>
        <w:tc>
          <w:tcPr>
            <w:tcW w:w="2979" w:type="dxa"/>
          </w:tcPr>
          <w:p w14:paraId="66A19CE7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студенты</w:t>
            </w:r>
          </w:p>
        </w:tc>
        <w:tc>
          <w:tcPr>
            <w:tcW w:w="2131" w:type="dxa"/>
          </w:tcPr>
          <w:p w14:paraId="27C8AF43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56ED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1CEA6529">
            <w:pPr>
              <w:pStyle w:val="47"/>
              <w:spacing w:line="298" w:lineRule="exact"/>
              <w:ind w:left="121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Декоративно-прикладное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искусство</w:t>
            </w:r>
          </w:p>
        </w:tc>
      </w:tr>
      <w:tr w14:paraId="5A506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44849F52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57.Вязание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крючком</w:t>
            </w:r>
          </w:p>
        </w:tc>
        <w:tc>
          <w:tcPr>
            <w:tcW w:w="2979" w:type="dxa"/>
          </w:tcPr>
          <w:p w14:paraId="3EFF9EE0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6FCD44B4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1B18B05D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4100E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65" w:type="dxa"/>
          </w:tcPr>
          <w:p w14:paraId="00D2C686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58.Вязание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спицами</w:t>
            </w:r>
          </w:p>
        </w:tc>
        <w:tc>
          <w:tcPr>
            <w:tcW w:w="2979" w:type="dxa"/>
          </w:tcPr>
          <w:p w14:paraId="61EBFD6B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0B07432C">
            <w:pPr>
              <w:pStyle w:val="47"/>
              <w:spacing w:before="44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26A62525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06F56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28A83BD1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59.Гончарное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33915BBC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175A702E">
            <w:pPr>
              <w:pStyle w:val="47"/>
              <w:spacing w:before="44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78D84F97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62AEB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78751065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60.Бисероплетение</w:t>
            </w:r>
          </w:p>
        </w:tc>
        <w:tc>
          <w:tcPr>
            <w:tcW w:w="2979" w:type="dxa"/>
          </w:tcPr>
          <w:p w14:paraId="0815FC02">
            <w:pPr>
              <w:pStyle w:val="47"/>
              <w:spacing w:line="298" w:lineRule="exact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школьники/студенты/</w:t>
            </w:r>
          </w:p>
          <w:p w14:paraId="66217440">
            <w:pPr>
              <w:pStyle w:val="47"/>
              <w:spacing w:before="46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734477A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6BD61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6A5A11A1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61.Резьба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дереву</w:t>
            </w:r>
          </w:p>
        </w:tc>
        <w:tc>
          <w:tcPr>
            <w:tcW w:w="2979" w:type="dxa"/>
          </w:tcPr>
          <w:p w14:paraId="12515C9E">
            <w:pPr>
              <w:pStyle w:val="47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</w:t>
            </w:r>
          </w:p>
        </w:tc>
        <w:tc>
          <w:tcPr>
            <w:tcW w:w="2131" w:type="dxa"/>
          </w:tcPr>
          <w:p w14:paraId="212D990E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</w:tbl>
    <w:p w14:paraId="71159287">
      <w:pPr>
        <w:pStyle w:val="47"/>
        <w:spacing w:after="0" w:line="298" w:lineRule="exact"/>
        <w:jc w:val="center"/>
        <w:rPr>
          <w:sz w:val="26"/>
        </w:rPr>
        <w:sectPr>
          <w:type w:val="continuous"/>
          <w:pgSz w:w="11910" w:h="16840"/>
          <w:pgMar w:top="1100" w:right="425" w:bottom="1565" w:left="1275" w:header="720" w:footer="720" w:gutter="0"/>
          <w:cols w:space="720" w:num="1"/>
        </w:sectPr>
      </w:pPr>
    </w:p>
    <w:tbl>
      <w:tblPr>
        <w:tblStyle w:val="6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5"/>
        <w:gridCol w:w="2979"/>
        <w:gridCol w:w="2131"/>
      </w:tblGrid>
      <w:tr w14:paraId="1BD25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4408B355">
            <w:pPr>
              <w:pStyle w:val="47"/>
              <w:spacing w:line="298" w:lineRule="exact"/>
              <w:ind w:left="121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Сфера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образования</w:t>
            </w:r>
          </w:p>
        </w:tc>
      </w:tr>
      <w:tr w14:paraId="1BF8A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6A32D77D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62.Учитель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2979" w:type="dxa"/>
          </w:tcPr>
          <w:p w14:paraId="3AB320C6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0154A111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3F8F6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6D74BD15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63.Дошкольное </w:t>
            </w:r>
            <w:r>
              <w:rPr>
                <w:spacing w:val="-2"/>
                <w:sz w:val="26"/>
              </w:rPr>
              <w:t>воспитание</w:t>
            </w:r>
          </w:p>
        </w:tc>
        <w:tc>
          <w:tcPr>
            <w:tcW w:w="2979" w:type="dxa"/>
          </w:tcPr>
          <w:p w14:paraId="12AD4C88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студенты</w:t>
            </w:r>
          </w:p>
        </w:tc>
        <w:tc>
          <w:tcPr>
            <w:tcW w:w="2131" w:type="dxa"/>
          </w:tcPr>
          <w:p w14:paraId="335C244A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155A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594D18DF">
            <w:pPr>
              <w:pStyle w:val="47"/>
              <w:spacing w:before="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64.Психология</w:t>
            </w:r>
          </w:p>
        </w:tc>
        <w:tc>
          <w:tcPr>
            <w:tcW w:w="2979" w:type="dxa"/>
          </w:tcPr>
          <w:p w14:paraId="5BA50F8B">
            <w:pPr>
              <w:pStyle w:val="47"/>
              <w:spacing w:before="2"/>
              <w:ind w:left="7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школьники/студенты</w:t>
            </w:r>
          </w:p>
        </w:tc>
        <w:tc>
          <w:tcPr>
            <w:tcW w:w="2131" w:type="dxa"/>
          </w:tcPr>
          <w:p w14:paraId="37693D17">
            <w:pPr>
              <w:pStyle w:val="47"/>
              <w:spacing w:before="2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основная</w:t>
            </w:r>
          </w:p>
        </w:tc>
      </w:tr>
      <w:tr w14:paraId="788F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75" w:type="dxa"/>
            <w:gridSpan w:val="3"/>
          </w:tcPr>
          <w:p w14:paraId="60DD9B08">
            <w:pPr>
              <w:pStyle w:val="47"/>
              <w:spacing w:line="298" w:lineRule="exact"/>
              <w:ind w:left="121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финансы</w:t>
            </w:r>
          </w:p>
        </w:tc>
      </w:tr>
      <w:tr w14:paraId="68E7D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565" w:type="dxa"/>
          </w:tcPr>
          <w:p w14:paraId="54A9741C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65.Экономика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бухгалтерский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учет</w:t>
            </w:r>
          </w:p>
        </w:tc>
        <w:tc>
          <w:tcPr>
            <w:tcW w:w="2979" w:type="dxa"/>
          </w:tcPr>
          <w:p w14:paraId="17B97434">
            <w:pPr>
              <w:pStyle w:val="47"/>
              <w:spacing w:line="298" w:lineRule="exact"/>
              <w:ind w:left="7" w:right="4"/>
              <w:jc w:val="center"/>
              <w:rPr>
                <w:sz w:val="26"/>
              </w:rPr>
            </w:pPr>
            <w:r>
              <w:rPr>
                <w:sz w:val="26"/>
              </w:rPr>
              <w:t>студенты/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специалисты</w:t>
            </w:r>
          </w:p>
        </w:tc>
        <w:tc>
          <w:tcPr>
            <w:tcW w:w="2131" w:type="dxa"/>
          </w:tcPr>
          <w:p w14:paraId="6DE2299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244DF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565" w:type="dxa"/>
          </w:tcPr>
          <w:p w14:paraId="08AFE553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66.Сметное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дело</w:t>
            </w:r>
          </w:p>
        </w:tc>
        <w:tc>
          <w:tcPr>
            <w:tcW w:w="2979" w:type="dxa"/>
          </w:tcPr>
          <w:p w14:paraId="5B70C4C9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студенты</w:t>
            </w:r>
          </w:p>
        </w:tc>
        <w:tc>
          <w:tcPr>
            <w:tcW w:w="2131" w:type="dxa"/>
          </w:tcPr>
          <w:p w14:paraId="5DE3D43F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5279C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75" w:type="dxa"/>
            <w:gridSpan w:val="3"/>
          </w:tcPr>
          <w:p w14:paraId="29B42BE6">
            <w:pPr>
              <w:pStyle w:val="47"/>
              <w:spacing w:line="298" w:lineRule="exact"/>
              <w:ind w:left="121" w:right="1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Фестиваль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возможностей</w:t>
            </w:r>
          </w:p>
        </w:tc>
      </w:tr>
      <w:tr w14:paraId="12ED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387C91B3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67.Декорирование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</w:t>
            </w:r>
          </w:p>
          <w:p w14:paraId="1EFAFF93">
            <w:pPr>
              <w:pStyle w:val="47"/>
              <w:spacing w:before="4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интерьера</w:t>
            </w:r>
          </w:p>
        </w:tc>
        <w:tc>
          <w:tcPr>
            <w:tcW w:w="2979" w:type="dxa"/>
          </w:tcPr>
          <w:p w14:paraId="4F6BABE0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  <w:p w14:paraId="2EA20559">
            <w:pPr>
              <w:pStyle w:val="47"/>
              <w:spacing w:before="44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(студенты/специалисты)</w:t>
            </w:r>
          </w:p>
        </w:tc>
        <w:tc>
          <w:tcPr>
            <w:tcW w:w="2131" w:type="dxa"/>
          </w:tcPr>
          <w:p w14:paraId="75946654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0B6C5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555EFD96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68.Макетирование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пластилина</w:t>
            </w:r>
          </w:p>
        </w:tc>
        <w:tc>
          <w:tcPr>
            <w:tcW w:w="2979" w:type="dxa"/>
          </w:tcPr>
          <w:p w14:paraId="61F3B766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  <w:p w14:paraId="43389DD8">
            <w:pPr>
              <w:pStyle w:val="47"/>
              <w:spacing w:before="47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(студенты/специалисты)</w:t>
            </w:r>
          </w:p>
        </w:tc>
        <w:tc>
          <w:tcPr>
            <w:tcW w:w="2131" w:type="dxa"/>
          </w:tcPr>
          <w:p w14:paraId="25977892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6C28C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7339BC03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69.Обувной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сервис</w:t>
            </w:r>
          </w:p>
        </w:tc>
        <w:tc>
          <w:tcPr>
            <w:tcW w:w="2979" w:type="dxa"/>
          </w:tcPr>
          <w:p w14:paraId="6914BD0C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  <w:p w14:paraId="7D1FAC31">
            <w:pPr>
              <w:pStyle w:val="47"/>
              <w:spacing w:before="44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(студенты/специалисты)</w:t>
            </w:r>
          </w:p>
        </w:tc>
        <w:tc>
          <w:tcPr>
            <w:tcW w:w="2131" w:type="dxa"/>
          </w:tcPr>
          <w:p w14:paraId="0D7A8780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30E5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65" w:type="dxa"/>
          </w:tcPr>
          <w:p w14:paraId="28B70339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70.Ремесленная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керамика</w:t>
            </w:r>
          </w:p>
        </w:tc>
        <w:tc>
          <w:tcPr>
            <w:tcW w:w="2979" w:type="dxa"/>
          </w:tcPr>
          <w:p w14:paraId="4BCF445E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  <w:p w14:paraId="772F6680">
            <w:pPr>
              <w:pStyle w:val="47"/>
              <w:spacing w:before="44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(студенты/специалисты)</w:t>
            </w:r>
          </w:p>
        </w:tc>
        <w:tc>
          <w:tcPr>
            <w:tcW w:w="2131" w:type="dxa"/>
          </w:tcPr>
          <w:p w14:paraId="41178510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  <w:tr w14:paraId="60E56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65" w:type="dxa"/>
          </w:tcPr>
          <w:p w14:paraId="2E387EB9">
            <w:pPr>
              <w:pStyle w:val="47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71.Помощник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повара</w:t>
            </w:r>
          </w:p>
        </w:tc>
        <w:tc>
          <w:tcPr>
            <w:tcW w:w="2979" w:type="dxa"/>
          </w:tcPr>
          <w:p w14:paraId="64CA3DFC">
            <w:pPr>
              <w:pStyle w:val="47"/>
              <w:spacing w:line="298" w:lineRule="exact"/>
              <w:ind w:left="7"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  <w:p w14:paraId="7C92F23A">
            <w:pPr>
              <w:pStyle w:val="47"/>
              <w:spacing w:before="46"/>
              <w:ind w:left="7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(студенты/специалисты)</w:t>
            </w:r>
          </w:p>
        </w:tc>
        <w:tc>
          <w:tcPr>
            <w:tcW w:w="2131" w:type="dxa"/>
          </w:tcPr>
          <w:p w14:paraId="7A485A41">
            <w:pPr>
              <w:pStyle w:val="47"/>
              <w:spacing w:line="298" w:lineRule="exact"/>
              <w:ind w:left="7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региональная</w:t>
            </w:r>
          </w:p>
        </w:tc>
      </w:tr>
    </w:tbl>
    <w:p w14:paraId="72EE589A">
      <w:pPr>
        <w:pStyle w:val="47"/>
        <w:spacing w:after="0" w:line="298" w:lineRule="exact"/>
        <w:jc w:val="center"/>
        <w:rPr>
          <w:sz w:val="26"/>
        </w:rPr>
        <w:sectPr>
          <w:type w:val="continuous"/>
          <w:pgSz w:w="11910" w:h="16840"/>
          <w:pgMar w:top="1100" w:right="425" w:bottom="280" w:left="1275" w:header="720" w:footer="720" w:gutter="0"/>
          <w:cols w:space="720" w:num="1"/>
        </w:sectPr>
      </w:pPr>
    </w:p>
    <w:p w14:paraId="42711A3C">
      <w:pPr>
        <w:pStyle w:val="23"/>
        <w:ind w:left="0"/>
        <w:jc w:val="both"/>
        <w:rPr>
          <w:sz w:val="20"/>
          <w:szCs w:val="20"/>
        </w:rPr>
      </w:pPr>
    </w:p>
    <w:sectPr>
      <w:pgSz w:w="11906" w:h="16838"/>
      <w:pgMar w:top="709" w:right="849" w:bottom="426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Mono">
    <w:altName w:val="Courier New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410E"/>
    <w:rsid w:val="001741B4"/>
    <w:rsid w:val="00174719"/>
    <w:rsid w:val="00180ADB"/>
    <w:rsid w:val="00181732"/>
    <w:rsid w:val="0018602C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62D1"/>
    <w:rsid w:val="0032086C"/>
    <w:rsid w:val="00334581"/>
    <w:rsid w:val="00342AF3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3B80"/>
    <w:rsid w:val="005F6796"/>
    <w:rsid w:val="005F6EE1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B85"/>
    <w:rsid w:val="006A4FF9"/>
    <w:rsid w:val="006B165A"/>
    <w:rsid w:val="006B203F"/>
    <w:rsid w:val="006B2ED2"/>
    <w:rsid w:val="006B3C47"/>
    <w:rsid w:val="006C0282"/>
    <w:rsid w:val="006C0594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7F64"/>
    <w:rsid w:val="00773C6A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2DF0"/>
    <w:rsid w:val="00A57EC9"/>
    <w:rsid w:val="00A6200B"/>
    <w:rsid w:val="00A6252C"/>
    <w:rsid w:val="00A64030"/>
    <w:rsid w:val="00A65F5A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5379"/>
    <w:rsid w:val="00B57A35"/>
    <w:rsid w:val="00B57DC5"/>
    <w:rsid w:val="00B636E1"/>
    <w:rsid w:val="00B63BE3"/>
    <w:rsid w:val="00B662F4"/>
    <w:rsid w:val="00B67172"/>
    <w:rsid w:val="00B67EC3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31D9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  <w:rsid w:val="057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99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1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1"/>
    <w:next w:val="1"/>
    <w:link w:val="41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uiPriority w:val="99"/>
    <w:rPr>
      <w:vertAlign w:val="superscript"/>
    </w:rPr>
  </w:style>
  <w:style w:type="character" w:styleId="8">
    <w:name w:val="endnote reference"/>
    <w:basedOn w:val="5"/>
    <w:uiPriority w:val="0"/>
    <w:rPr>
      <w:vertAlign w:val="superscript"/>
    </w:rPr>
  </w:style>
  <w:style w:type="character" w:styleId="9">
    <w:name w:val="Emphasis"/>
    <w:basedOn w:val="5"/>
    <w:qFormat/>
    <w:uiPriority w:val="20"/>
    <w:rPr>
      <w:i/>
      <w:iCs/>
    </w:rPr>
  </w:style>
  <w:style w:type="character" w:styleId="10">
    <w:name w:val="Hyperlink"/>
    <w:uiPriority w:val="0"/>
    <w:rPr>
      <w:rFonts w:cs="Times New Roman"/>
      <w:color w:val="0000FF"/>
      <w:u w:val="single"/>
    </w:rPr>
  </w:style>
  <w:style w:type="character" w:styleId="11">
    <w:name w:val="line number"/>
    <w:basedOn w:val="5"/>
    <w:qFormat/>
    <w:uiPriority w:val="0"/>
  </w:style>
  <w:style w:type="character" w:styleId="12">
    <w:name w:val="Strong"/>
    <w:basedOn w:val="5"/>
    <w:qFormat/>
    <w:uiPriority w:val="22"/>
    <w:rPr>
      <w:b/>
      <w:bCs/>
    </w:rPr>
  </w:style>
  <w:style w:type="paragraph" w:styleId="13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4">
    <w:name w:val="endnote text"/>
    <w:basedOn w:val="1"/>
    <w:link w:val="24"/>
    <w:uiPriority w:val="0"/>
    <w:rPr>
      <w:sz w:val="20"/>
      <w:szCs w:val="20"/>
    </w:rPr>
  </w:style>
  <w:style w:type="paragraph" w:styleId="15">
    <w:name w:val="footnote text"/>
    <w:basedOn w:val="1"/>
    <w:link w:val="28"/>
    <w:unhideWhenUsed/>
    <w:qFormat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6">
    <w:name w:val="Body Text"/>
    <w:basedOn w:val="1"/>
    <w:link w:val="35"/>
    <w:qFormat/>
    <w:uiPriority w:val="0"/>
    <w:pPr>
      <w:spacing w:after="120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8">
    <w:name w:val="Body Text 3"/>
    <w:basedOn w:val="1"/>
    <w:link w:val="27"/>
    <w:unhideWhenUsed/>
    <w:uiPriority w:val="99"/>
    <w:pPr>
      <w:spacing w:after="120" w:line="276" w:lineRule="auto"/>
    </w:pPr>
    <w:rPr>
      <w:rFonts w:ascii="Calibri" w:hAnsi="Calibri"/>
      <w:sz w:val="16"/>
      <w:szCs w:val="16"/>
    </w:rPr>
  </w:style>
  <w:style w:type="paragraph" w:styleId="19">
    <w:name w:val="HTML Preformatted"/>
    <w:basedOn w:val="1"/>
    <w:link w:val="2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ый HTML Знак"/>
    <w:link w:val="19"/>
    <w:uiPriority w:val="99"/>
    <w:rPr>
      <w:rFonts w:ascii="Courier New" w:hAnsi="Courier New" w:cs="Courier New"/>
    </w:rPr>
  </w:style>
  <w:style w:type="character" w:customStyle="1" w:styleId="22">
    <w:name w:val="Текст выноски Знак"/>
    <w:basedOn w:val="5"/>
    <w:link w:val="13"/>
    <w:qFormat/>
    <w:uiPriority w:val="0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концевой сноски Знак"/>
    <w:basedOn w:val="5"/>
    <w:link w:val="14"/>
    <w:uiPriority w:val="0"/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26">
    <w:name w:val="Сетка таблицы1"/>
    <w:basedOn w:val="6"/>
    <w:uiPriority w:val="9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Основной текст 3 Знак"/>
    <w:basedOn w:val="5"/>
    <w:link w:val="18"/>
    <w:qFormat/>
    <w:uiPriority w:val="99"/>
    <w:rPr>
      <w:rFonts w:ascii="Calibri" w:hAnsi="Calibri"/>
      <w:sz w:val="16"/>
      <w:szCs w:val="16"/>
    </w:rPr>
  </w:style>
  <w:style w:type="character" w:customStyle="1" w:styleId="28">
    <w:name w:val="Текст сноски Знак"/>
    <w:basedOn w:val="5"/>
    <w:link w:val="15"/>
    <w:qFormat/>
    <w:uiPriority w:val="99"/>
  </w:style>
  <w:style w:type="character" w:customStyle="1" w:styleId="29">
    <w:name w:val="MSG_EN_FONT_STYLE_NAME_TEMPLATE_ROLE_LEVEL MSG_EN_FONT_STYLE_NAME_BY_ROLE_HEADING 2 Exact"/>
    <w:qFormat/>
    <w:uiPriority w:val="99"/>
    <w:rPr>
      <w:b/>
      <w:bCs/>
      <w:sz w:val="22"/>
      <w:szCs w:val="22"/>
      <w:u w:val="none"/>
    </w:rPr>
  </w:style>
  <w:style w:type="character" w:customStyle="1" w:styleId="30">
    <w:name w:val="MSG_EN_FONT_STYLE_NAME_TEMPLATE_ROLE_LEVEL MSG_EN_FONT_STYLE_NAME_BY_ROLE_HEADING 2_"/>
    <w:link w:val="31"/>
    <w:qFormat/>
    <w:uiPriority w:val="99"/>
    <w:rPr>
      <w:b/>
      <w:bCs/>
      <w:sz w:val="22"/>
      <w:szCs w:val="22"/>
      <w:shd w:val="clear" w:color="auto" w:fill="FFFFFF"/>
    </w:rPr>
  </w:style>
  <w:style w:type="paragraph" w:customStyle="1" w:styleId="31">
    <w:name w:val="MSG_EN_FONT_STYLE_NAME_TEMPLATE_ROLE_LEVEL MSG_EN_FONT_STYLE_NAME_BY_ROLE_HEADING 2"/>
    <w:basedOn w:val="1"/>
    <w:link w:val="30"/>
    <w:uiPriority w:val="99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32">
    <w:name w:val="MSG_EN_FONT_STYLE_NAME_TEMPLATE_ROLE_NUMBER MSG_EN_FONT_STYLE_NAME_BY_ROLE_TEXT 8 Exact"/>
    <w:link w:val="33"/>
    <w:qFormat/>
    <w:uiPriority w:val="99"/>
    <w:rPr>
      <w:sz w:val="16"/>
      <w:szCs w:val="16"/>
      <w:shd w:val="clear" w:color="auto" w:fill="FFFFFF"/>
    </w:rPr>
  </w:style>
  <w:style w:type="paragraph" w:customStyle="1" w:styleId="33">
    <w:name w:val="MSG_EN_FONT_STYLE_NAME_TEMPLATE_ROLE_NUMBER MSG_EN_FONT_STYLE_NAME_BY_ROLE_TEXT 8"/>
    <w:basedOn w:val="1"/>
    <w:link w:val="32"/>
    <w:qFormat/>
    <w:uiPriority w:val="99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34">
    <w:name w:val="time"/>
    <w:uiPriority w:val="0"/>
  </w:style>
  <w:style w:type="character" w:customStyle="1" w:styleId="35">
    <w:name w:val="Основной текст Знак"/>
    <w:basedOn w:val="5"/>
    <w:link w:val="16"/>
    <w:qFormat/>
    <w:uiPriority w:val="0"/>
    <w:rPr>
      <w:sz w:val="24"/>
      <w:szCs w:val="24"/>
    </w:rPr>
  </w:style>
  <w:style w:type="character" w:customStyle="1" w:styleId="36">
    <w:name w:val="w8qarf"/>
    <w:basedOn w:val="5"/>
    <w:uiPriority w:val="0"/>
  </w:style>
  <w:style w:type="character" w:customStyle="1" w:styleId="37">
    <w:name w:val="lrzxr"/>
    <w:basedOn w:val="5"/>
    <w:uiPriority w:val="0"/>
  </w:style>
  <w:style w:type="character" w:customStyle="1" w:styleId="38">
    <w:name w:val="1"/>
    <w:basedOn w:val="5"/>
    <w:qFormat/>
    <w:uiPriority w:val="0"/>
  </w:style>
  <w:style w:type="character" w:customStyle="1" w:styleId="39">
    <w:name w:val="Заголовок №2_"/>
    <w:basedOn w:val="5"/>
    <w:link w:val="40"/>
    <w:uiPriority w:val="0"/>
    <w:rPr>
      <w:shd w:val="clear" w:color="auto" w:fill="FFFFFF"/>
    </w:rPr>
  </w:style>
  <w:style w:type="paragraph" w:customStyle="1" w:styleId="40">
    <w:name w:val="Заголовок №2"/>
    <w:basedOn w:val="1"/>
    <w:link w:val="39"/>
    <w:qFormat/>
    <w:uiPriority w:val="0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1">
    <w:name w:val="Заголовок 4 Знак"/>
    <w:basedOn w:val="5"/>
    <w:link w:val="4"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42">
    <w:name w:val="MSG_EN_FONT_STYLE_NAME_TEMPLATE_ROLE MSG_EN_FONT_STYLE_NAME_BY_ROLE_TABLE_CAPTION_"/>
    <w:basedOn w:val="5"/>
    <w:link w:val="43"/>
    <w:locked/>
    <w:uiPriority w:val="99"/>
    <w:rPr>
      <w:b/>
      <w:bCs/>
      <w:shd w:val="clear" w:color="auto" w:fill="FFFFFF"/>
    </w:rPr>
  </w:style>
  <w:style w:type="paragraph" w:customStyle="1" w:styleId="43">
    <w:name w:val="MSG_EN_FONT_STYLE_NAME_TEMPLATE_ROLE MSG_EN_FONT_STYLE_NAME_BY_ROLE_TABLE_CAPTION"/>
    <w:basedOn w:val="1"/>
    <w:link w:val="42"/>
    <w:uiPriority w:val="99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44">
    <w:name w:val="Текст в заданном формате"/>
    <w:basedOn w:val="1"/>
    <w:qFormat/>
    <w:uiPriority w:val="0"/>
    <w:pPr>
      <w:suppressAutoHyphens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45">
    <w:name w:val="Абзац списка1"/>
    <w:basedOn w:val="1"/>
    <w:uiPriority w:val="0"/>
    <w:pPr>
      <w:ind w:left="720"/>
    </w:pPr>
    <w:rPr>
      <w:rFonts w:eastAsia="Calibri"/>
    </w:rPr>
  </w:style>
  <w:style w:type="character" w:customStyle="1" w:styleId="46">
    <w:name w:val="user-account__subname"/>
    <w:basedOn w:val="5"/>
    <w:qFormat/>
    <w:uiPriority w:val="0"/>
  </w:style>
  <w:style w:type="paragraph" w:customStyle="1" w:styleId="4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9B74-8D71-4C34-8C8A-3C22A8D4F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Company>PL9</Company>
  <Pages>5</Pages>
  <Words>615</Words>
  <Characters>3510</Characters>
  <Lines>29</Lines>
  <Paragraphs>8</Paragraphs>
  <TotalTime>0</TotalTime>
  <ScaleCrop>false</ScaleCrop>
  <LinksUpToDate>false</LinksUpToDate>
  <CharactersWithSpaces>4117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2020-11-18T08:12:00Z</dcterms:created>
  <dc:creator>ПЛ9</dc:creator>
  <cp:lastModifiedBy>User</cp:lastModifiedBy>
  <cp:lastPrinted>2021-12-16T02:23:00Z</cp:lastPrinted>
  <dcterms:modified xsi:type="dcterms:W3CDTF">2025-01-09T03:16:37Z</dcterms:modified>
  <dc:title>МИНИСТЕРСТВО ОБРАЗОВАНИЯ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E5131BEAEABD4840B8BB319D3C924236_12</vt:lpwstr>
  </property>
</Properties>
</file>