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2FC7">
      <w:pPr>
        <w:ind w:left="11328" w:firstLine="708"/>
        <w:jc w:val="center"/>
        <w:rPr>
          <w:rFonts w:hint="default"/>
          <w:lang w:val="ru-RU"/>
        </w:rPr>
      </w:pPr>
      <w:r>
        <w:t>Приложение №</w:t>
      </w:r>
      <w:r>
        <w:rPr>
          <w:rFonts w:hint="default"/>
          <w:lang w:val="ru-RU"/>
        </w:rPr>
        <w:t>3</w:t>
      </w:r>
    </w:p>
    <w:p w14:paraId="5F8354ED">
      <w:pPr>
        <w:ind w:left="11328" w:firstLine="708"/>
        <w:jc w:val="center"/>
      </w:pPr>
    </w:p>
    <w:p w14:paraId="4033D1C2">
      <w:pPr>
        <w:ind w:left="127" w:right="100"/>
        <w:jc w:val="center"/>
        <w:rPr>
          <w:b/>
        </w:rPr>
      </w:pPr>
      <w:r>
        <w:rPr>
          <w:b/>
        </w:rPr>
        <w:t xml:space="preserve">ПЕРЕЧЕНЬ ОТВЕТСТВЕННЫХ ЗА РЕГИСТРАЦИЮ УЧАСТНИКОВ В </w:t>
      </w:r>
      <w:r>
        <w:rPr>
          <w:b/>
          <w:lang w:val="en-US"/>
        </w:rPr>
        <w:t>VII</w:t>
      </w:r>
      <w:r>
        <w:rPr>
          <w:b/>
        </w:rPr>
        <w:t xml:space="preserve"> </w:t>
      </w:r>
      <w:r>
        <w:rPr>
          <w:b/>
          <w:bCs/>
        </w:rPr>
        <w:t xml:space="preserve">РЕГИОНАЛЬНОМ ОТБОРОЧНОМ ЭТАПЕ НАЦИОНАЛЬНОГО ЧЕМПИОНАТА ПРОФЕССИОНАЛЬНОГО МАСТЕРСТВА СРЕДИ ЛЮДЕЙ С ИНВАЛИДНОСТЬЮ «АБИЛИМПИКС» </w:t>
      </w:r>
      <w:r>
        <w:rPr>
          <w:b/>
        </w:rPr>
        <w:t>В КРАСНОЯРСКОМ КРАЕ В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ГОДУ</w:t>
      </w:r>
    </w:p>
    <w:p w14:paraId="7CB8904D">
      <w:pPr>
        <w:ind w:left="127" w:right="100"/>
        <w:jc w:val="center"/>
        <w:rPr>
          <w:b/>
        </w:rPr>
      </w:pPr>
    </w:p>
    <w:tbl>
      <w:tblPr>
        <w:tblStyle w:val="6"/>
        <w:tblW w:w="0" w:type="auto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016"/>
        <w:gridCol w:w="2124"/>
        <w:gridCol w:w="1702"/>
        <w:gridCol w:w="2410"/>
        <w:gridCol w:w="2837"/>
        <w:gridCol w:w="1700"/>
        <w:gridCol w:w="2268"/>
      </w:tblGrid>
      <w:tr w14:paraId="7E017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74" w:type="dxa"/>
          </w:tcPr>
          <w:p w14:paraId="04CA797C">
            <w:pPr>
              <w:pStyle w:val="49"/>
              <w:rPr>
                <w:b/>
                <w:sz w:val="20"/>
              </w:rPr>
            </w:pPr>
          </w:p>
          <w:p w14:paraId="6CC43326">
            <w:pPr>
              <w:pStyle w:val="49"/>
              <w:spacing w:before="1"/>
              <w:rPr>
                <w:b/>
                <w:sz w:val="20"/>
              </w:rPr>
            </w:pPr>
          </w:p>
          <w:p w14:paraId="64C0A9A8">
            <w:pPr>
              <w:pStyle w:val="49"/>
              <w:ind w:left="194" w:right="178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2016" w:type="dxa"/>
          </w:tcPr>
          <w:p w14:paraId="7154CCEB">
            <w:pPr>
              <w:pStyle w:val="49"/>
              <w:spacing w:before="115"/>
              <w:ind w:left="132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организации/ центра</w:t>
            </w:r>
          </w:p>
          <w:p w14:paraId="5A74F05C">
            <w:pPr>
              <w:pStyle w:val="49"/>
              <w:spacing w:line="229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компетенций</w:t>
            </w:r>
          </w:p>
          <w:p w14:paraId="31701123">
            <w:pPr>
              <w:pStyle w:val="49"/>
              <w:spacing w:before="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«Абилимпикс»</w:t>
            </w:r>
          </w:p>
        </w:tc>
        <w:tc>
          <w:tcPr>
            <w:tcW w:w="2124" w:type="dxa"/>
          </w:tcPr>
          <w:p w14:paraId="7F87D88C">
            <w:pPr>
              <w:pStyle w:val="49"/>
              <w:rPr>
                <w:b/>
                <w:sz w:val="20"/>
              </w:rPr>
            </w:pPr>
          </w:p>
          <w:p w14:paraId="3C6D7BD1">
            <w:pPr>
              <w:pStyle w:val="49"/>
              <w:spacing w:before="1"/>
              <w:rPr>
                <w:b/>
                <w:sz w:val="20"/>
              </w:rPr>
            </w:pPr>
          </w:p>
          <w:p w14:paraId="1FF1F7A1">
            <w:pPr>
              <w:pStyle w:val="49"/>
              <w:ind w:left="459" w:hanging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Наименовании компетенции</w:t>
            </w:r>
          </w:p>
        </w:tc>
        <w:tc>
          <w:tcPr>
            <w:tcW w:w="1702" w:type="dxa"/>
          </w:tcPr>
          <w:p w14:paraId="108DED44">
            <w:pPr>
              <w:pStyle w:val="49"/>
              <w:rPr>
                <w:b/>
                <w:sz w:val="20"/>
              </w:rPr>
            </w:pPr>
          </w:p>
          <w:p w14:paraId="1D61D049">
            <w:pPr>
              <w:pStyle w:val="49"/>
              <w:spacing w:before="1"/>
              <w:rPr>
                <w:b/>
                <w:sz w:val="20"/>
              </w:rPr>
            </w:pPr>
          </w:p>
          <w:p w14:paraId="4BD6B19F">
            <w:pPr>
              <w:pStyle w:val="49"/>
              <w:ind w:left="382" w:hanging="2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категории</w:t>
            </w:r>
          </w:p>
        </w:tc>
        <w:tc>
          <w:tcPr>
            <w:tcW w:w="2410" w:type="dxa"/>
          </w:tcPr>
          <w:p w14:paraId="64904FAE">
            <w:pPr>
              <w:pStyle w:val="49"/>
              <w:ind w:left="228" w:right="21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ответственного лица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прием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заявок на участие в</w:t>
            </w:r>
          </w:p>
          <w:p w14:paraId="7BFEA0F2">
            <w:pPr>
              <w:pStyle w:val="49"/>
              <w:spacing w:before="1"/>
              <w:ind w:left="404" w:right="39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чемпионате по </w:t>
            </w:r>
            <w:r>
              <w:rPr>
                <w:b/>
                <w:spacing w:val="-2"/>
                <w:sz w:val="20"/>
              </w:rPr>
              <w:t>соответствующей</w:t>
            </w:r>
          </w:p>
          <w:p w14:paraId="09A5D307">
            <w:pPr>
              <w:pStyle w:val="49"/>
              <w:spacing w:line="20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2837" w:type="dxa"/>
          </w:tcPr>
          <w:p w14:paraId="4689A110">
            <w:pPr>
              <w:pStyle w:val="49"/>
              <w:rPr>
                <w:b/>
                <w:sz w:val="20"/>
              </w:rPr>
            </w:pPr>
          </w:p>
          <w:p w14:paraId="76E43116">
            <w:pPr>
              <w:pStyle w:val="49"/>
              <w:spacing w:before="1"/>
              <w:rPr>
                <w:b/>
                <w:sz w:val="20"/>
              </w:rPr>
            </w:pPr>
          </w:p>
          <w:p w14:paraId="60A50574">
            <w:pPr>
              <w:pStyle w:val="49"/>
              <w:ind w:left="471" w:hanging="276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 ответственного лица</w:t>
            </w:r>
          </w:p>
        </w:tc>
        <w:tc>
          <w:tcPr>
            <w:tcW w:w="1700" w:type="dxa"/>
          </w:tcPr>
          <w:p w14:paraId="14E14932">
            <w:pPr>
              <w:pStyle w:val="49"/>
              <w:rPr>
                <w:b/>
                <w:sz w:val="20"/>
              </w:rPr>
            </w:pPr>
          </w:p>
          <w:p w14:paraId="5B87E4E4">
            <w:pPr>
              <w:pStyle w:val="49"/>
              <w:spacing w:before="1"/>
              <w:rPr>
                <w:b/>
                <w:sz w:val="20"/>
              </w:rPr>
            </w:pPr>
          </w:p>
          <w:p w14:paraId="5CE292E1">
            <w:pPr>
              <w:pStyle w:val="49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телефона</w:t>
            </w:r>
          </w:p>
        </w:tc>
        <w:tc>
          <w:tcPr>
            <w:tcW w:w="2268" w:type="dxa"/>
          </w:tcPr>
          <w:p w14:paraId="73F1FA08">
            <w:pPr>
              <w:pStyle w:val="49"/>
              <w:spacing w:before="115"/>
              <w:rPr>
                <w:b/>
                <w:sz w:val="20"/>
              </w:rPr>
            </w:pPr>
          </w:p>
          <w:p w14:paraId="515FF370">
            <w:pPr>
              <w:pStyle w:val="49"/>
              <w:spacing w:before="1"/>
              <w:ind w:left="842" w:right="247" w:hanging="581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электронной </w:t>
            </w:r>
            <w:r>
              <w:rPr>
                <w:b/>
                <w:spacing w:val="-2"/>
                <w:sz w:val="20"/>
              </w:rPr>
              <w:t>почты</w:t>
            </w:r>
          </w:p>
        </w:tc>
      </w:tr>
      <w:tr w14:paraId="5A190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4" w:type="dxa"/>
            <w:tcBorders>
              <w:bottom w:val="nil"/>
            </w:tcBorders>
          </w:tcPr>
          <w:p w14:paraId="1D79C236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bottom w:val="nil"/>
            </w:tcBorders>
          </w:tcPr>
          <w:p w14:paraId="5F067AE3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14:paraId="2C1FDF50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067A7252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18E60A58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1BA4F590">
            <w:pPr>
              <w:pStyle w:val="49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РУМЦ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СПО,</w:t>
            </w:r>
          </w:p>
        </w:tc>
        <w:tc>
          <w:tcPr>
            <w:tcW w:w="1700" w:type="dxa"/>
            <w:tcBorders>
              <w:bottom w:val="nil"/>
            </w:tcBorders>
          </w:tcPr>
          <w:p w14:paraId="2D78C912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897F840">
            <w:pPr>
              <w:pStyle w:val="49"/>
              <w:rPr>
                <w:sz w:val="16"/>
              </w:rPr>
            </w:pPr>
          </w:p>
        </w:tc>
      </w:tr>
      <w:tr w14:paraId="79B7D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3476E567">
            <w:pPr>
              <w:pStyle w:val="49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2A477DF3">
            <w:pPr>
              <w:pStyle w:val="49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848B82B">
            <w:pPr>
              <w:pStyle w:val="49"/>
              <w:spacing w:before="226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Столярное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дело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B63A221">
            <w:pPr>
              <w:pStyle w:val="49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</w:t>
            </w:r>
          </w:p>
          <w:p w14:paraId="4DF711AD">
            <w:pPr>
              <w:pStyle w:val="49"/>
              <w:spacing w:line="230" w:lineRule="atLeas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Студенты Специалисты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6743DF3">
            <w:pPr>
              <w:pStyle w:val="49"/>
              <w:spacing w:before="111"/>
              <w:ind w:left="108" w:right="968"/>
              <w:rPr>
                <w:sz w:val="20"/>
              </w:rPr>
            </w:pPr>
            <w:r>
              <w:rPr>
                <w:sz w:val="20"/>
              </w:rPr>
              <w:t>Астанина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Анна </w:t>
            </w:r>
            <w:r>
              <w:rPr>
                <w:spacing w:val="-2"/>
                <w:sz w:val="20"/>
              </w:rPr>
              <w:t>Антоновна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2FABE72">
            <w:pPr>
              <w:pStyle w:val="49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«Красноярский</w:t>
            </w:r>
          </w:p>
          <w:p w14:paraId="0DA4F76B">
            <w:pPr>
              <w:pStyle w:val="49"/>
              <w:spacing w:line="230" w:lineRule="atLeast"/>
              <w:ind w:left="108" w:right="954"/>
              <w:rPr>
                <w:sz w:val="20"/>
              </w:rPr>
            </w:pPr>
            <w:r>
              <w:rPr>
                <w:sz w:val="20"/>
              </w:rPr>
              <w:t>колледж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отраслевых технологий 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D778F12">
            <w:pPr>
              <w:pStyle w:val="49"/>
              <w:spacing w:before="11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8-950-412-42-</w:t>
            </w:r>
            <w:r>
              <w:rPr>
                <w:spacing w:val="-5"/>
                <w:sz w:val="20"/>
              </w:rPr>
              <w:t>80,</w:t>
            </w:r>
          </w:p>
          <w:p w14:paraId="50DA79ED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8-391-234-52-</w:t>
            </w:r>
            <w:r>
              <w:rPr>
                <w:spacing w:val="-5"/>
                <w:sz w:val="20"/>
              </w:rPr>
              <w:t>82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B98EC">
            <w:pPr>
              <w:pStyle w:val="49"/>
              <w:spacing w:before="226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"mailto:kagoanna@mail.ru"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kagoanna@mail.ru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164FC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1235C73C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369F5B5A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0C82A095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60486E4A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150A4D4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3ED0D1CE">
            <w:pPr>
              <w:pStyle w:val="49"/>
              <w:spacing w:line="20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предпринимательства»</w:t>
            </w:r>
          </w:p>
        </w:tc>
        <w:tc>
          <w:tcPr>
            <w:tcW w:w="1700" w:type="dxa"/>
            <w:tcBorders>
              <w:top w:val="nil"/>
            </w:tcBorders>
          </w:tcPr>
          <w:p w14:paraId="5FA35648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15F92F4">
            <w:pPr>
              <w:pStyle w:val="49"/>
              <w:rPr>
                <w:sz w:val="16"/>
              </w:rPr>
            </w:pPr>
          </w:p>
        </w:tc>
      </w:tr>
      <w:tr w14:paraId="33545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2ED85DCD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2B8318F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14:paraId="444171A3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605A532E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36DCE852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0753D0C0">
            <w:pPr>
              <w:pStyle w:val="49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УВР,</w:t>
            </w:r>
          </w:p>
        </w:tc>
        <w:tc>
          <w:tcPr>
            <w:tcW w:w="1700" w:type="dxa"/>
            <w:tcBorders>
              <w:bottom w:val="nil"/>
            </w:tcBorders>
          </w:tcPr>
          <w:p w14:paraId="77822D4A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8732C18">
            <w:pPr>
              <w:pStyle w:val="49"/>
              <w:rPr>
                <w:sz w:val="16"/>
              </w:rPr>
            </w:pPr>
          </w:p>
        </w:tc>
      </w:tr>
      <w:tr w14:paraId="7B25C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0B97B767">
            <w:pPr>
              <w:pStyle w:val="49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E437FE0">
            <w:pPr>
              <w:pStyle w:val="49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2902B6BA">
            <w:pPr>
              <w:pStyle w:val="49"/>
              <w:spacing w:before="22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Поварское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дело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6A67F4E">
            <w:pPr>
              <w:pStyle w:val="49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  <w:p w14:paraId="0A9DB841">
            <w:pPr>
              <w:pStyle w:val="49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Специалисты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F83B7F1">
            <w:pPr>
              <w:pStyle w:val="49"/>
              <w:spacing w:before="109"/>
              <w:ind w:left="108" w:right="734"/>
              <w:rPr>
                <w:sz w:val="20"/>
              </w:rPr>
            </w:pPr>
            <w:r>
              <w:rPr>
                <w:sz w:val="20"/>
              </w:rPr>
              <w:t>Степанец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Юрьевна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5AEE9BA">
            <w:pPr>
              <w:pStyle w:val="49"/>
              <w:ind w:left="108" w:right="557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«Красноярский колледж отраслевых</w:t>
            </w:r>
          </w:p>
          <w:p w14:paraId="264B3EFB">
            <w:pPr>
              <w:pStyle w:val="49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7CB0B19">
            <w:pPr>
              <w:pStyle w:val="49"/>
              <w:spacing w:before="225"/>
              <w:ind w:left="5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8-902-947-39-</w:t>
            </w: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E7CEAB">
            <w:pPr>
              <w:pStyle w:val="49"/>
              <w:spacing w:before="225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"mailto:stenat33@mail.ru"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stenat33@mail.ru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55F8F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3BBF4CC4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67087C30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49F95444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07EFBD82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268F2DB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46C8579">
            <w:pPr>
              <w:pStyle w:val="49"/>
              <w:spacing w:line="20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предпринимательства»</w:t>
            </w:r>
          </w:p>
        </w:tc>
        <w:tc>
          <w:tcPr>
            <w:tcW w:w="1700" w:type="dxa"/>
            <w:tcBorders>
              <w:top w:val="nil"/>
            </w:tcBorders>
          </w:tcPr>
          <w:p w14:paraId="2EEE3CB9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3C4AB37">
            <w:pPr>
              <w:pStyle w:val="49"/>
              <w:rPr>
                <w:sz w:val="16"/>
              </w:rPr>
            </w:pPr>
          </w:p>
        </w:tc>
      </w:tr>
      <w:tr w14:paraId="34AAB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744630F5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59A500CB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14:paraId="362E3190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2E271F0C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3432E20B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00451346">
            <w:pPr>
              <w:pStyle w:val="49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Инженер-программист,</w:t>
            </w:r>
          </w:p>
        </w:tc>
        <w:tc>
          <w:tcPr>
            <w:tcW w:w="1700" w:type="dxa"/>
            <w:tcBorders>
              <w:bottom w:val="nil"/>
            </w:tcBorders>
          </w:tcPr>
          <w:p w14:paraId="71E45E9A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B70119C">
            <w:pPr>
              <w:pStyle w:val="49"/>
              <w:rPr>
                <w:sz w:val="16"/>
              </w:rPr>
            </w:pPr>
          </w:p>
        </w:tc>
      </w:tr>
      <w:tr w14:paraId="201B1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0A49DB99">
            <w:pPr>
              <w:pStyle w:val="49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031204ED">
            <w:pPr>
              <w:pStyle w:val="49"/>
              <w:rPr>
                <w:b/>
                <w:sz w:val="20"/>
              </w:rPr>
            </w:pPr>
          </w:p>
          <w:p w14:paraId="4E9B1BC4">
            <w:pPr>
              <w:pStyle w:val="49"/>
              <w:spacing w:before="1"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КГБПОУ</w:t>
            </w:r>
          </w:p>
          <w:p w14:paraId="10EB1605">
            <w:pPr>
              <w:pStyle w:val="49"/>
              <w:spacing w:line="211" w:lineRule="exact"/>
              <w:ind w:left="132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«Красноярский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A0E969A">
            <w:pPr>
              <w:pStyle w:val="49"/>
              <w:spacing w:before="11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Сетевое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системное </w:t>
            </w:r>
            <w:r>
              <w:rPr>
                <w:b/>
                <w:spacing w:val="-2"/>
                <w:sz w:val="20"/>
              </w:rPr>
              <w:t>администрирование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B3D70B9">
            <w:pPr>
              <w:pStyle w:val="49"/>
              <w:spacing w:before="111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C352F7A">
            <w:pPr>
              <w:pStyle w:val="49"/>
              <w:spacing w:before="111"/>
              <w:ind w:left="108" w:right="865"/>
              <w:rPr>
                <w:sz w:val="20"/>
              </w:rPr>
            </w:pPr>
            <w:r>
              <w:rPr>
                <w:sz w:val="20"/>
              </w:rPr>
              <w:t>Карасёв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Максим </w:t>
            </w:r>
            <w:r>
              <w:rPr>
                <w:spacing w:val="-2"/>
                <w:sz w:val="20"/>
              </w:rPr>
              <w:t>Владиславович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816FD4E">
            <w:pPr>
              <w:pStyle w:val="49"/>
              <w:spacing w:line="237" w:lineRule="auto"/>
              <w:ind w:left="108" w:right="557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«Красноярский колледж отраслевых</w:t>
            </w:r>
          </w:p>
          <w:p w14:paraId="7704AB67">
            <w:pPr>
              <w:pStyle w:val="49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C7E5540">
            <w:pPr>
              <w:pStyle w:val="49"/>
              <w:spacing w:before="223"/>
              <w:ind w:left="5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8-923-452-77-</w:t>
            </w: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C48117">
            <w:pPr>
              <w:pStyle w:val="49"/>
              <w:spacing w:before="223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"mailto:mkarasev@kkotip.ru"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mkarasev@kkotip.ru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210A2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74" w:type="dxa"/>
            <w:vMerge w:val="restart"/>
            <w:tcBorders>
              <w:top w:val="nil"/>
              <w:bottom w:val="nil"/>
            </w:tcBorders>
          </w:tcPr>
          <w:p w14:paraId="6577FF73">
            <w:pPr>
              <w:pStyle w:val="49"/>
              <w:spacing w:before="113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16" w:type="dxa"/>
            <w:vMerge w:val="restart"/>
            <w:tcBorders>
              <w:top w:val="nil"/>
              <w:bottom w:val="nil"/>
            </w:tcBorders>
          </w:tcPr>
          <w:p w14:paraId="0660510F">
            <w:pPr>
              <w:pStyle w:val="49"/>
              <w:spacing w:line="230" w:lineRule="exact"/>
              <w:ind w:left="439" w:right="115" w:hanging="313"/>
              <w:rPr>
                <w:sz w:val="20"/>
              </w:rPr>
            </w:pPr>
            <w:r>
              <w:rPr>
                <w:sz w:val="20"/>
              </w:rPr>
              <w:t>колледж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отраслевых технологий и</w:t>
            </w:r>
          </w:p>
        </w:tc>
        <w:tc>
          <w:tcPr>
            <w:tcW w:w="2124" w:type="dxa"/>
            <w:tcBorders>
              <w:top w:val="nil"/>
            </w:tcBorders>
          </w:tcPr>
          <w:p w14:paraId="03939311">
            <w:pPr>
              <w:pStyle w:val="49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05A723C1">
            <w:pPr>
              <w:pStyle w:val="49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4216BC43">
            <w:pPr>
              <w:pStyle w:val="49"/>
              <w:rPr>
                <w:sz w:val="1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D9A977F">
            <w:pPr>
              <w:pStyle w:val="49"/>
              <w:spacing w:line="20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предпринимательства»</w:t>
            </w:r>
          </w:p>
        </w:tc>
        <w:tc>
          <w:tcPr>
            <w:tcW w:w="1700" w:type="dxa"/>
            <w:tcBorders>
              <w:top w:val="nil"/>
            </w:tcBorders>
          </w:tcPr>
          <w:p w14:paraId="148960AE">
            <w:pPr>
              <w:pStyle w:val="49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CE7571F">
            <w:pPr>
              <w:pStyle w:val="49"/>
              <w:rPr>
                <w:sz w:val="14"/>
              </w:rPr>
            </w:pPr>
          </w:p>
        </w:tc>
      </w:tr>
      <w:tr w14:paraId="58799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</w:tcPr>
          <w:p w14:paraId="6722D088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  <w:bottom w:val="nil"/>
            </w:tcBorders>
          </w:tcPr>
          <w:p w14:paraId="6E3591C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14:paraId="7AE726D8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7DA94853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3A3716A4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4588C51C">
            <w:pPr>
              <w:pStyle w:val="49"/>
              <w:spacing w:line="21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Инженер-программист,</w:t>
            </w:r>
          </w:p>
        </w:tc>
        <w:tc>
          <w:tcPr>
            <w:tcW w:w="1700" w:type="dxa"/>
            <w:tcBorders>
              <w:bottom w:val="nil"/>
            </w:tcBorders>
          </w:tcPr>
          <w:p w14:paraId="11D60CDE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2440BBB">
            <w:pPr>
              <w:pStyle w:val="49"/>
              <w:rPr>
                <w:sz w:val="16"/>
              </w:rPr>
            </w:pPr>
          </w:p>
        </w:tc>
      </w:tr>
      <w:tr w14:paraId="4E6C9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6095107B">
            <w:pPr>
              <w:pStyle w:val="49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0EF67ABD">
            <w:pPr>
              <w:pStyle w:val="49"/>
              <w:ind w:left="912" w:hanging="7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предпринимательств </w:t>
            </w:r>
            <w:r>
              <w:rPr>
                <w:spacing w:val="-6"/>
                <w:sz w:val="20"/>
              </w:rPr>
              <w:t>а»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6A0C281">
            <w:pPr>
              <w:pStyle w:val="49"/>
              <w:spacing w:before="113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Информационная безопасность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3CA85AD">
            <w:pPr>
              <w:pStyle w:val="49"/>
              <w:spacing w:before="113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7A275A0">
            <w:pPr>
              <w:pStyle w:val="49"/>
              <w:spacing w:before="113"/>
              <w:ind w:left="108" w:right="865"/>
              <w:rPr>
                <w:sz w:val="20"/>
              </w:rPr>
            </w:pPr>
            <w:r>
              <w:rPr>
                <w:sz w:val="20"/>
              </w:rPr>
              <w:t>Карасёв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Максим </w:t>
            </w:r>
            <w:r>
              <w:rPr>
                <w:spacing w:val="-2"/>
                <w:sz w:val="20"/>
              </w:rPr>
              <w:t>Владиславович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86493D">
            <w:pPr>
              <w:pStyle w:val="49"/>
              <w:spacing w:line="230" w:lineRule="exact"/>
              <w:ind w:left="108" w:right="557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«Красноярский колледж отраслевых технологий 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05FC07F">
            <w:pPr>
              <w:pStyle w:val="49"/>
              <w:spacing w:before="228"/>
              <w:ind w:left="5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8-923-452-77-</w:t>
            </w: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FEE10C">
            <w:pPr>
              <w:pStyle w:val="49"/>
              <w:spacing w:before="228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"mailto:mkarasev@kkotip.ru"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mkarasev@kkotip.ru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617D2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211829E9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3BCC790E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224579AD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159AAE08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41632EFD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1F22C860">
            <w:pPr>
              <w:pStyle w:val="49"/>
              <w:spacing w:line="20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предпринимательства»</w:t>
            </w:r>
          </w:p>
        </w:tc>
        <w:tc>
          <w:tcPr>
            <w:tcW w:w="1700" w:type="dxa"/>
            <w:tcBorders>
              <w:top w:val="nil"/>
            </w:tcBorders>
          </w:tcPr>
          <w:p w14:paraId="6B99BC0A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B23CD00">
            <w:pPr>
              <w:pStyle w:val="49"/>
              <w:rPr>
                <w:sz w:val="16"/>
              </w:rPr>
            </w:pPr>
          </w:p>
        </w:tc>
      </w:tr>
      <w:tr w14:paraId="34A4C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66818DF9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5C82E570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14:paraId="7C5754F6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2A6285EB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5D48BC9E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53AA5361">
            <w:pPr>
              <w:pStyle w:val="49"/>
              <w:spacing w:before="1"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Преподаватель,</w:t>
            </w:r>
          </w:p>
        </w:tc>
        <w:tc>
          <w:tcPr>
            <w:tcW w:w="1700" w:type="dxa"/>
            <w:tcBorders>
              <w:bottom w:val="nil"/>
            </w:tcBorders>
          </w:tcPr>
          <w:p w14:paraId="3C14BF3B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60E1329">
            <w:pPr>
              <w:pStyle w:val="49"/>
              <w:rPr>
                <w:sz w:val="16"/>
              </w:rPr>
            </w:pPr>
          </w:p>
        </w:tc>
      </w:tr>
      <w:tr w14:paraId="14F76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10C4CAC1">
            <w:pPr>
              <w:pStyle w:val="49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7EB0DF6">
            <w:pPr>
              <w:pStyle w:val="49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7C3708DF">
            <w:pPr>
              <w:pStyle w:val="49"/>
              <w:spacing w:before="226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Визаж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BBDA642">
            <w:pPr>
              <w:pStyle w:val="49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</w:t>
            </w:r>
          </w:p>
          <w:p w14:paraId="02464E81">
            <w:pPr>
              <w:pStyle w:val="49"/>
              <w:spacing w:line="230" w:lineRule="atLeas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Студенты специалисты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FE3AD91">
            <w:pPr>
              <w:pStyle w:val="49"/>
              <w:spacing w:before="111"/>
              <w:ind w:left="108" w:right="977"/>
              <w:rPr>
                <w:sz w:val="20"/>
              </w:rPr>
            </w:pPr>
            <w:r>
              <w:rPr>
                <w:sz w:val="20"/>
              </w:rPr>
              <w:t>Папина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Оксана </w:t>
            </w:r>
            <w:r>
              <w:rPr>
                <w:spacing w:val="-2"/>
                <w:sz w:val="20"/>
              </w:rPr>
              <w:t>Валерьевна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55C28E">
            <w:pPr>
              <w:pStyle w:val="49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«Красноярский</w:t>
            </w:r>
          </w:p>
          <w:p w14:paraId="279F243B">
            <w:pPr>
              <w:pStyle w:val="49"/>
              <w:spacing w:line="230" w:lineRule="atLeast"/>
              <w:ind w:left="108" w:right="954"/>
              <w:rPr>
                <w:sz w:val="20"/>
              </w:rPr>
            </w:pPr>
            <w:r>
              <w:rPr>
                <w:sz w:val="20"/>
              </w:rPr>
              <w:t>колледж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отраслевых технологий 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99AF6B3">
            <w:pPr>
              <w:pStyle w:val="49"/>
              <w:spacing w:before="226"/>
              <w:ind w:left="5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8-913-836-01-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114BDC">
            <w:pPr>
              <w:pStyle w:val="49"/>
              <w:spacing w:before="226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"mailto:oksaval@yandex.ru"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oksaval@yandex.ru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1BC82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3E6046C2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0B43FB7B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14751E4D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3B179F0B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5EF7157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16F19F11">
            <w:pPr>
              <w:pStyle w:val="49"/>
              <w:spacing w:line="20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предпринимательства»</w:t>
            </w:r>
          </w:p>
        </w:tc>
        <w:tc>
          <w:tcPr>
            <w:tcW w:w="1700" w:type="dxa"/>
            <w:tcBorders>
              <w:top w:val="nil"/>
            </w:tcBorders>
          </w:tcPr>
          <w:p w14:paraId="2C9ADF46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0FCFE56">
            <w:pPr>
              <w:pStyle w:val="49"/>
              <w:rPr>
                <w:sz w:val="16"/>
              </w:rPr>
            </w:pPr>
          </w:p>
        </w:tc>
      </w:tr>
      <w:tr w14:paraId="239F7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577F263F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1DDFBA2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14:paraId="04043DCA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402A1AE5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194B8DD1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25027A16">
            <w:pPr>
              <w:pStyle w:val="49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Преподаватель,</w:t>
            </w:r>
          </w:p>
        </w:tc>
        <w:tc>
          <w:tcPr>
            <w:tcW w:w="1700" w:type="dxa"/>
            <w:tcBorders>
              <w:bottom w:val="nil"/>
            </w:tcBorders>
          </w:tcPr>
          <w:p w14:paraId="69FE1127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22B2BB4">
            <w:pPr>
              <w:pStyle w:val="49"/>
              <w:rPr>
                <w:sz w:val="16"/>
              </w:rPr>
            </w:pPr>
          </w:p>
        </w:tc>
      </w:tr>
      <w:tr w14:paraId="06C25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409D1A9E">
            <w:pPr>
              <w:pStyle w:val="49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387B8EA9">
            <w:pPr>
              <w:pStyle w:val="49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3046BDC3">
            <w:pPr>
              <w:pStyle w:val="49"/>
              <w:spacing w:before="223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Бровист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DFE73FE">
            <w:pPr>
              <w:pStyle w:val="49"/>
              <w:spacing w:line="237" w:lineRule="auto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  <w:p w14:paraId="6A41B033">
            <w:pPr>
              <w:pStyle w:val="49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Специалисты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02EA736">
            <w:pPr>
              <w:pStyle w:val="49"/>
              <w:spacing w:before="108"/>
              <w:ind w:left="108" w:right="977"/>
              <w:rPr>
                <w:sz w:val="20"/>
              </w:rPr>
            </w:pPr>
            <w:r>
              <w:rPr>
                <w:sz w:val="20"/>
              </w:rPr>
              <w:t>Папина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Оксана </w:t>
            </w:r>
            <w:r>
              <w:rPr>
                <w:spacing w:val="-2"/>
                <w:sz w:val="20"/>
              </w:rPr>
              <w:t>Валерьевна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881761A">
            <w:pPr>
              <w:pStyle w:val="49"/>
              <w:spacing w:line="237" w:lineRule="auto"/>
              <w:ind w:left="108" w:right="557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«Красноярский колледж отраслевых</w:t>
            </w:r>
          </w:p>
          <w:p w14:paraId="3EBCFD9D">
            <w:pPr>
              <w:pStyle w:val="49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13CC44B">
            <w:pPr>
              <w:pStyle w:val="49"/>
              <w:spacing w:before="223"/>
              <w:ind w:left="5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8-913-836-01-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C589D7">
            <w:pPr>
              <w:pStyle w:val="49"/>
              <w:spacing w:before="223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"mailto:oksaval@yandex.ru"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oksaval@yandex.ru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4C288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74" w:type="dxa"/>
            <w:tcBorders>
              <w:top w:val="nil"/>
            </w:tcBorders>
          </w:tcPr>
          <w:p w14:paraId="22CFBFB1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14:paraId="52555CC5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52C8C1E9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29D1A114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524F5B1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046708A2">
            <w:pPr>
              <w:pStyle w:val="49"/>
              <w:spacing w:line="20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предпринимательства»</w:t>
            </w:r>
          </w:p>
        </w:tc>
        <w:tc>
          <w:tcPr>
            <w:tcW w:w="1700" w:type="dxa"/>
            <w:tcBorders>
              <w:top w:val="nil"/>
            </w:tcBorders>
          </w:tcPr>
          <w:p w14:paraId="3682B141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403CA11">
            <w:pPr>
              <w:pStyle w:val="49"/>
              <w:rPr>
                <w:sz w:val="16"/>
              </w:rPr>
            </w:pPr>
          </w:p>
        </w:tc>
      </w:tr>
    </w:tbl>
    <w:p w14:paraId="23A93053">
      <w:pPr>
        <w:pStyle w:val="49"/>
        <w:spacing w:after="0"/>
        <w:rPr>
          <w:sz w:val="16"/>
        </w:rPr>
        <w:sectPr>
          <w:headerReference r:id="rId3" w:type="default"/>
          <w:pgSz w:w="16840" w:h="11910" w:orient="landscape"/>
          <w:pgMar w:top="920" w:right="283" w:bottom="280" w:left="566" w:header="0" w:footer="0" w:gutter="0"/>
          <w:cols w:space="720" w:num="1"/>
        </w:sectPr>
      </w:pPr>
    </w:p>
    <w:p w14:paraId="6ED7E064">
      <w:pPr>
        <w:pStyle w:val="16"/>
        <w:spacing w:before="4"/>
        <w:rPr>
          <w:b/>
          <w:sz w:val="2"/>
        </w:rPr>
      </w:pPr>
    </w:p>
    <w:tbl>
      <w:tblPr>
        <w:tblStyle w:val="6"/>
        <w:tblW w:w="0" w:type="auto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016"/>
        <w:gridCol w:w="2124"/>
        <w:gridCol w:w="1702"/>
        <w:gridCol w:w="2410"/>
        <w:gridCol w:w="2837"/>
        <w:gridCol w:w="1700"/>
        <w:gridCol w:w="2268"/>
      </w:tblGrid>
      <w:tr w14:paraId="221A0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674" w:type="dxa"/>
            <w:tcBorders>
              <w:bottom w:val="nil"/>
            </w:tcBorders>
          </w:tcPr>
          <w:p w14:paraId="6D66B917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bottom w:val="nil"/>
            </w:tcBorders>
          </w:tcPr>
          <w:p w14:paraId="7202E99B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14:paraId="7E946004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36F34E3F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611402E1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1ACB7B78">
            <w:pPr>
              <w:pStyle w:val="49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Преподаватель,</w:t>
            </w:r>
          </w:p>
        </w:tc>
        <w:tc>
          <w:tcPr>
            <w:tcW w:w="1700" w:type="dxa"/>
            <w:tcBorders>
              <w:bottom w:val="nil"/>
            </w:tcBorders>
          </w:tcPr>
          <w:p w14:paraId="154485DB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D0427B4">
            <w:pPr>
              <w:pStyle w:val="49"/>
              <w:rPr>
                <w:sz w:val="16"/>
              </w:rPr>
            </w:pPr>
          </w:p>
        </w:tc>
      </w:tr>
      <w:tr w14:paraId="49D79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30D28C26">
            <w:pPr>
              <w:pStyle w:val="49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2F2A1638">
            <w:pPr>
              <w:pStyle w:val="49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FEF9498">
            <w:pPr>
              <w:pStyle w:val="49"/>
              <w:spacing w:before="22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Ногтевой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сервис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0A84CBF">
            <w:pPr>
              <w:pStyle w:val="49"/>
              <w:spacing w:line="237" w:lineRule="auto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  <w:p w14:paraId="22EFBA09">
            <w:pPr>
              <w:pStyle w:val="49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Специалисты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8020845">
            <w:pPr>
              <w:pStyle w:val="49"/>
              <w:spacing w:before="108"/>
              <w:ind w:left="108" w:right="977"/>
              <w:rPr>
                <w:sz w:val="20"/>
              </w:rPr>
            </w:pPr>
            <w:r>
              <w:rPr>
                <w:sz w:val="20"/>
              </w:rPr>
              <w:t>Папина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Оксана </w:t>
            </w:r>
            <w:r>
              <w:rPr>
                <w:spacing w:val="-2"/>
                <w:sz w:val="20"/>
              </w:rPr>
              <w:t>Валерьевна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8459D0D">
            <w:pPr>
              <w:pStyle w:val="49"/>
              <w:spacing w:line="237" w:lineRule="auto"/>
              <w:ind w:left="108" w:right="557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«Красноярский колледж отраслевых</w:t>
            </w:r>
          </w:p>
          <w:p w14:paraId="2FB7F624">
            <w:pPr>
              <w:pStyle w:val="49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CA84F67">
            <w:pPr>
              <w:pStyle w:val="49"/>
              <w:spacing w:before="223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8-913-836-01-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9CA408">
            <w:pPr>
              <w:pStyle w:val="49"/>
              <w:spacing w:before="223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"mailto:oksaval@yandex.ru"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oksaval@yandex.ru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115DB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2578A2E6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5F23E642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5A0010D3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05959CF5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18A1DE23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DBAD3E9">
            <w:pPr>
              <w:pStyle w:val="49"/>
              <w:spacing w:line="20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предпринимательства»</w:t>
            </w:r>
          </w:p>
        </w:tc>
        <w:tc>
          <w:tcPr>
            <w:tcW w:w="1700" w:type="dxa"/>
            <w:tcBorders>
              <w:top w:val="nil"/>
            </w:tcBorders>
          </w:tcPr>
          <w:p w14:paraId="729A1DB4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78136BC">
            <w:pPr>
              <w:pStyle w:val="49"/>
              <w:rPr>
                <w:sz w:val="16"/>
              </w:rPr>
            </w:pPr>
          </w:p>
        </w:tc>
      </w:tr>
      <w:tr w14:paraId="170A6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6B0C1F7E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277D2CC4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14:paraId="14F4D639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207B2941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23AAD83F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0119A23C">
            <w:pPr>
              <w:pStyle w:val="49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производственного</w:t>
            </w:r>
          </w:p>
        </w:tc>
        <w:tc>
          <w:tcPr>
            <w:tcW w:w="1700" w:type="dxa"/>
            <w:tcBorders>
              <w:bottom w:val="nil"/>
            </w:tcBorders>
          </w:tcPr>
          <w:p w14:paraId="18A9D680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380E7271">
            <w:pPr>
              <w:pStyle w:val="49"/>
              <w:rPr>
                <w:sz w:val="16"/>
              </w:rPr>
            </w:pPr>
          </w:p>
        </w:tc>
      </w:tr>
      <w:tr w14:paraId="65155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5331D319">
            <w:pPr>
              <w:pStyle w:val="49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590FA86">
            <w:pPr>
              <w:pStyle w:val="49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23BC99FF">
            <w:pPr>
              <w:pStyle w:val="49"/>
              <w:spacing w:before="111"/>
              <w:rPr>
                <w:b/>
                <w:sz w:val="20"/>
              </w:rPr>
            </w:pPr>
          </w:p>
          <w:p w14:paraId="3762B246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Портной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242F3BB">
            <w:pPr>
              <w:pStyle w:val="49"/>
              <w:spacing w:before="111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E93B298">
            <w:pPr>
              <w:pStyle w:val="49"/>
              <w:spacing w:before="226"/>
              <w:ind w:left="108" w:right="804"/>
              <w:rPr>
                <w:sz w:val="20"/>
              </w:rPr>
            </w:pPr>
            <w:r>
              <w:rPr>
                <w:sz w:val="20"/>
              </w:rPr>
              <w:t>Агаркина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Тамара </w:t>
            </w:r>
            <w:r>
              <w:rPr>
                <w:spacing w:val="-2"/>
                <w:sz w:val="20"/>
              </w:rPr>
              <w:t>Алемпиевна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6227F4E">
            <w:pPr>
              <w:pStyle w:val="49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обучения,</w:t>
            </w:r>
          </w:p>
          <w:p w14:paraId="56E9C640">
            <w:pPr>
              <w:pStyle w:val="49"/>
              <w:ind w:left="108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«Красноярский</w:t>
            </w:r>
          </w:p>
          <w:p w14:paraId="5C4EF5A5">
            <w:pPr>
              <w:pStyle w:val="49"/>
              <w:spacing w:line="228" w:lineRule="exact"/>
              <w:ind w:left="108" w:right="954"/>
              <w:rPr>
                <w:sz w:val="20"/>
              </w:rPr>
            </w:pPr>
            <w:r>
              <w:rPr>
                <w:sz w:val="20"/>
              </w:rPr>
              <w:t>колледж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отраслевых технологий 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431E9E4">
            <w:pPr>
              <w:pStyle w:val="49"/>
              <w:spacing w:before="111"/>
              <w:rPr>
                <w:b/>
                <w:sz w:val="20"/>
              </w:rPr>
            </w:pPr>
          </w:p>
          <w:p w14:paraId="5103B924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8-908-214-98-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A2579B">
            <w:pPr>
              <w:pStyle w:val="49"/>
              <w:spacing w:before="111"/>
              <w:rPr>
                <w:b/>
                <w:sz w:val="20"/>
              </w:rPr>
            </w:pPr>
          </w:p>
          <w:p w14:paraId="0359B214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"mailto:toma.agarkina@mail.ru"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toma.agarkina@mail.ru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693E0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381E16DB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1F64CFC8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5992EF75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13A313DA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6F2B6482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A6D92BA">
            <w:pPr>
              <w:pStyle w:val="49"/>
              <w:spacing w:line="20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предпринимательства»</w:t>
            </w:r>
          </w:p>
        </w:tc>
        <w:tc>
          <w:tcPr>
            <w:tcW w:w="1700" w:type="dxa"/>
            <w:tcBorders>
              <w:top w:val="nil"/>
            </w:tcBorders>
          </w:tcPr>
          <w:p w14:paraId="268BFE00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A970E67">
            <w:pPr>
              <w:pStyle w:val="49"/>
              <w:rPr>
                <w:sz w:val="16"/>
              </w:rPr>
            </w:pPr>
          </w:p>
        </w:tc>
      </w:tr>
      <w:tr w14:paraId="45766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1ECD3C9F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6EB3E86C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14:paraId="63A21C9B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5F48847A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77D2BFFB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02B58540">
            <w:pPr>
              <w:pStyle w:val="49"/>
              <w:spacing w:before="1"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Преподаватель,</w:t>
            </w:r>
          </w:p>
        </w:tc>
        <w:tc>
          <w:tcPr>
            <w:tcW w:w="1700" w:type="dxa"/>
            <w:tcBorders>
              <w:bottom w:val="nil"/>
            </w:tcBorders>
          </w:tcPr>
          <w:p w14:paraId="793CD471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564F941">
            <w:pPr>
              <w:pStyle w:val="49"/>
              <w:rPr>
                <w:sz w:val="16"/>
              </w:rPr>
            </w:pPr>
          </w:p>
        </w:tc>
      </w:tr>
      <w:tr w14:paraId="7AEE5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26906984">
            <w:pPr>
              <w:pStyle w:val="49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6ADF587C">
            <w:pPr>
              <w:pStyle w:val="49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E6612BA">
            <w:pPr>
              <w:pStyle w:val="49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</w:p>
          <w:p w14:paraId="7B10F541">
            <w:pPr>
              <w:pStyle w:val="49"/>
              <w:spacing w:line="230" w:lineRule="atLeas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обслуживание автомобилей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A85783E">
            <w:pPr>
              <w:pStyle w:val="49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</w:t>
            </w:r>
          </w:p>
          <w:p w14:paraId="03EA118F">
            <w:pPr>
              <w:pStyle w:val="49"/>
              <w:spacing w:line="230" w:lineRule="atLeas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Студенты Специалисты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D8C2534">
            <w:pPr>
              <w:pStyle w:val="49"/>
              <w:spacing w:before="111"/>
              <w:ind w:left="108" w:right="407"/>
              <w:rPr>
                <w:sz w:val="20"/>
              </w:rPr>
            </w:pPr>
            <w:r>
              <w:rPr>
                <w:sz w:val="20"/>
              </w:rPr>
              <w:t>Простакишин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Даниил </w:t>
            </w:r>
            <w:r>
              <w:rPr>
                <w:spacing w:val="-2"/>
                <w:sz w:val="20"/>
              </w:rPr>
              <w:t>Сергеевич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3FD5869">
            <w:pPr>
              <w:pStyle w:val="49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«Красноярский</w:t>
            </w:r>
          </w:p>
          <w:p w14:paraId="74E4B822">
            <w:pPr>
              <w:pStyle w:val="49"/>
              <w:spacing w:line="230" w:lineRule="atLeast"/>
              <w:ind w:left="108" w:right="954"/>
              <w:rPr>
                <w:sz w:val="20"/>
              </w:rPr>
            </w:pPr>
            <w:r>
              <w:rPr>
                <w:sz w:val="20"/>
              </w:rPr>
              <w:t>колледж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отраслевых технологий 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4BF1E60">
            <w:pPr>
              <w:pStyle w:val="49"/>
              <w:spacing w:before="226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8-923-577-01-</w:t>
            </w: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F9BBBB">
            <w:pPr>
              <w:pStyle w:val="49"/>
              <w:spacing w:before="226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"mailto:zeros_93@mail.ru"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zeros_93@mail.ru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765A4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2D13B0B0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1AFF7290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2668532B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42B43702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6D7ACA93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1D4CEC5E">
            <w:pPr>
              <w:pStyle w:val="49"/>
              <w:spacing w:line="20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предпринимательства»</w:t>
            </w:r>
          </w:p>
        </w:tc>
        <w:tc>
          <w:tcPr>
            <w:tcW w:w="1700" w:type="dxa"/>
            <w:tcBorders>
              <w:top w:val="nil"/>
            </w:tcBorders>
          </w:tcPr>
          <w:p w14:paraId="5919FA9A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57B3F60">
            <w:pPr>
              <w:pStyle w:val="49"/>
              <w:rPr>
                <w:sz w:val="16"/>
              </w:rPr>
            </w:pPr>
          </w:p>
        </w:tc>
      </w:tr>
      <w:tr w14:paraId="474CC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12359450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94E531B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14:paraId="223D8F92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075CAE8E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5D802D8D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5094AD43">
            <w:pPr>
              <w:pStyle w:val="49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Преподаватель,</w:t>
            </w:r>
          </w:p>
        </w:tc>
        <w:tc>
          <w:tcPr>
            <w:tcW w:w="1700" w:type="dxa"/>
            <w:tcBorders>
              <w:bottom w:val="nil"/>
            </w:tcBorders>
          </w:tcPr>
          <w:p w14:paraId="5B659DFF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9ED4232">
            <w:pPr>
              <w:pStyle w:val="49"/>
              <w:rPr>
                <w:sz w:val="16"/>
              </w:rPr>
            </w:pPr>
          </w:p>
        </w:tc>
      </w:tr>
      <w:tr w14:paraId="18B5F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74" w:type="dxa"/>
            <w:vMerge w:val="restart"/>
            <w:tcBorders>
              <w:top w:val="nil"/>
              <w:bottom w:val="nil"/>
            </w:tcBorders>
          </w:tcPr>
          <w:p w14:paraId="7C1426E7">
            <w:pPr>
              <w:pStyle w:val="49"/>
              <w:rPr>
                <w:b/>
                <w:sz w:val="20"/>
              </w:rPr>
            </w:pPr>
          </w:p>
          <w:p w14:paraId="5730835F">
            <w:pPr>
              <w:pStyle w:val="49"/>
              <w:rPr>
                <w:b/>
                <w:sz w:val="20"/>
              </w:rPr>
            </w:pPr>
          </w:p>
          <w:p w14:paraId="1A6BAD85">
            <w:pPr>
              <w:pStyle w:val="49"/>
              <w:rPr>
                <w:b/>
                <w:sz w:val="20"/>
              </w:rPr>
            </w:pPr>
          </w:p>
          <w:p w14:paraId="74956648">
            <w:pPr>
              <w:pStyle w:val="49"/>
              <w:spacing w:before="2"/>
              <w:rPr>
                <w:b/>
                <w:sz w:val="20"/>
              </w:rPr>
            </w:pPr>
          </w:p>
          <w:p w14:paraId="5B013E96">
            <w:pPr>
              <w:pStyle w:val="49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16" w:type="dxa"/>
            <w:vMerge w:val="restart"/>
            <w:tcBorders>
              <w:top w:val="nil"/>
              <w:bottom w:val="nil"/>
            </w:tcBorders>
          </w:tcPr>
          <w:p w14:paraId="2ACE3DC0">
            <w:pPr>
              <w:pStyle w:val="49"/>
              <w:spacing w:before="116"/>
              <w:rPr>
                <w:b/>
                <w:sz w:val="20"/>
              </w:rPr>
            </w:pPr>
          </w:p>
          <w:p w14:paraId="1D1A7A7C">
            <w:pPr>
              <w:pStyle w:val="49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КГБПОУ</w:t>
            </w:r>
          </w:p>
          <w:p w14:paraId="74263708">
            <w:pPr>
              <w:pStyle w:val="49"/>
              <w:ind w:left="117" w:right="110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«Красноярский </w:t>
            </w:r>
            <w:r>
              <w:rPr>
                <w:sz w:val="20"/>
              </w:rPr>
              <w:t>колледж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отраслевых технологий и </w:t>
            </w:r>
            <w:r>
              <w:rPr>
                <w:spacing w:val="-2"/>
                <w:sz w:val="20"/>
              </w:rPr>
              <w:t xml:space="preserve">предпринимательств </w:t>
            </w:r>
            <w:r>
              <w:rPr>
                <w:spacing w:val="-6"/>
                <w:sz w:val="20"/>
              </w:rPr>
              <w:t>а»</w:t>
            </w:r>
          </w:p>
        </w:tc>
        <w:tc>
          <w:tcPr>
            <w:tcW w:w="2124" w:type="dxa"/>
            <w:tcBorders>
              <w:top w:val="nil"/>
            </w:tcBorders>
          </w:tcPr>
          <w:p w14:paraId="1FE105AD">
            <w:pPr>
              <w:pStyle w:val="49"/>
              <w:spacing w:before="111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Парикмахерское искусство</w:t>
            </w:r>
          </w:p>
        </w:tc>
        <w:tc>
          <w:tcPr>
            <w:tcW w:w="1702" w:type="dxa"/>
            <w:tcBorders>
              <w:top w:val="nil"/>
            </w:tcBorders>
          </w:tcPr>
          <w:p w14:paraId="79CA827F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  <w:tcBorders>
              <w:top w:val="nil"/>
            </w:tcBorders>
          </w:tcPr>
          <w:p w14:paraId="7740F45D">
            <w:pPr>
              <w:pStyle w:val="49"/>
              <w:spacing w:before="111"/>
              <w:ind w:left="108" w:right="711"/>
              <w:rPr>
                <w:sz w:val="20"/>
              </w:rPr>
            </w:pPr>
            <w:r>
              <w:rPr>
                <w:sz w:val="20"/>
              </w:rPr>
              <w:t>Лыщицкая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Галина </w:t>
            </w:r>
            <w:r>
              <w:rPr>
                <w:spacing w:val="-2"/>
                <w:sz w:val="20"/>
              </w:rPr>
              <w:t>Юрьевна</w:t>
            </w:r>
          </w:p>
        </w:tc>
        <w:tc>
          <w:tcPr>
            <w:tcW w:w="2837" w:type="dxa"/>
            <w:tcBorders>
              <w:top w:val="nil"/>
            </w:tcBorders>
          </w:tcPr>
          <w:p w14:paraId="7CCC39F8">
            <w:pPr>
              <w:pStyle w:val="49"/>
              <w:ind w:left="108" w:right="557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«Красноярский колледж отраслевых технологий и</w:t>
            </w:r>
          </w:p>
          <w:p w14:paraId="32BBBAC2">
            <w:pPr>
              <w:pStyle w:val="49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предпринимательства»</w:t>
            </w:r>
          </w:p>
        </w:tc>
        <w:tc>
          <w:tcPr>
            <w:tcW w:w="1700" w:type="dxa"/>
            <w:tcBorders>
              <w:top w:val="nil"/>
            </w:tcBorders>
          </w:tcPr>
          <w:p w14:paraId="231D42CD">
            <w:pPr>
              <w:pStyle w:val="49"/>
              <w:spacing w:before="226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8-903-922-75-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268" w:type="dxa"/>
            <w:tcBorders>
              <w:top w:val="nil"/>
            </w:tcBorders>
          </w:tcPr>
          <w:p w14:paraId="0F8C3BD3">
            <w:pPr>
              <w:pStyle w:val="49"/>
              <w:spacing w:before="226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"mailto:munumas222@mail.ru"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munumas222@mail.ru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16E88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</w:tcPr>
          <w:p w14:paraId="36F293C6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  <w:bottom w:val="nil"/>
            </w:tcBorders>
          </w:tcPr>
          <w:p w14:paraId="1256165F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1177AF2">
            <w:pPr>
              <w:pStyle w:val="49"/>
              <w:spacing w:before="115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Документационное обеспечение </w:t>
            </w:r>
            <w:r>
              <w:rPr>
                <w:b/>
                <w:sz w:val="20"/>
              </w:rPr>
              <w:t xml:space="preserve">управления и </w:t>
            </w:r>
            <w:r>
              <w:rPr>
                <w:b/>
                <w:spacing w:val="-2"/>
                <w:sz w:val="20"/>
              </w:rPr>
              <w:t>архивоведение</w:t>
            </w:r>
          </w:p>
        </w:tc>
        <w:tc>
          <w:tcPr>
            <w:tcW w:w="1702" w:type="dxa"/>
          </w:tcPr>
          <w:p w14:paraId="633944D0">
            <w:pPr>
              <w:pStyle w:val="49"/>
              <w:spacing w:before="1"/>
              <w:rPr>
                <w:b/>
                <w:sz w:val="20"/>
              </w:rPr>
            </w:pPr>
          </w:p>
          <w:p w14:paraId="01CBF31E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</w:tcPr>
          <w:p w14:paraId="6A18253C">
            <w:pPr>
              <w:pStyle w:val="49"/>
              <w:spacing w:before="113"/>
              <w:rPr>
                <w:b/>
                <w:sz w:val="20"/>
              </w:rPr>
            </w:pPr>
          </w:p>
          <w:p w14:paraId="369A4C4B">
            <w:pPr>
              <w:pStyle w:val="49"/>
              <w:spacing w:before="1"/>
              <w:ind w:left="108" w:right="714"/>
              <w:rPr>
                <w:sz w:val="20"/>
              </w:rPr>
            </w:pPr>
            <w:r>
              <w:rPr>
                <w:sz w:val="20"/>
              </w:rPr>
              <w:t>Гужевская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Ксения </w:t>
            </w:r>
            <w:r>
              <w:rPr>
                <w:spacing w:val="-2"/>
                <w:sz w:val="20"/>
              </w:rPr>
              <w:t>Вадимовна</w:t>
            </w:r>
          </w:p>
        </w:tc>
        <w:tc>
          <w:tcPr>
            <w:tcW w:w="2837" w:type="dxa"/>
          </w:tcPr>
          <w:p w14:paraId="318150EB">
            <w:pPr>
              <w:pStyle w:val="49"/>
              <w:ind w:left="108" w:right="562"/>
              <w:jc w:val="both"/>
              <w:rPr>
                <w:sz w:val="20"/>
              </w:rPr>
            </w:pPr>
            <w:r>
              <w:rPr>
                <w:sz w:val="20"/>
              </w:rPr>
              <w:t>Заведующая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отделением, КГБПОУ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«Красноярский колледж отраслевых</w:t>
            </w:r>
          </w:p>
          <w:p w14:paraId="773B7F98">
            <w:pPr>
              <w:pStyle w:val="49"/>
              <w:spacing w:line="230" w:lineRule="exact"/>
              <w:ind w:left="108" w:right="7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технологий и </w:t>
            </w:r>
            <w:r>
              <w:rPr>
                <w:spacing w:val="-2"/>
                <w:sz w:val="20"/>
              </w:rPr>
              <w:t>предпринимательства»</w:t>
            </w:r>
          </w:p>
        </w:tc>
        <w:tc>
          <w:tcPr>
            <w:tcW w:w="1700" w:type="dxa"/>
          </w:tcPr>
          <w:p w14:paraId="1FAB54E6">
            <w:pPr>
              <w:pStyle w:val="49"/>
              <w:spacing w:before="229"/>
              <w:rPr>
                <w:b/>
                <w:sz w:val="20"/>
              </w:rPr>
            </w:pPr>
          </w:p>
          <w:p w14:paraId="48F2210C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8-983-576-23-</w:t>
            </w: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268" w:type="dxa"/>
          </w:tcPr>
          <w:p w14:paraId="3A8422F1">
            <w:pPr>
              <w:pStyle w:val="49"/>
              <w:spacing w:before="113"/>
              <w:rPr>
                <w:b/>
                <w:sz w:val="20"/>
              </w:rPr>
            </w:pPr>
          </w:p>
          <w:p w14:paraId="6E7066E5">
            <w:pPr>
              <w:pStyle w:val="49"/>
              <w:spacing w:before="1"/>
              <w:ind w:left="108" w:right="247"/>
              <w:rPr>
                <w:sz w:val="20"/>
              </w:rPr>
            </w:pPr>
            <w:r>
              <w:fldChar w:fldCharType="begin"/>
            </w:r>
            <w:r>
              <w:instrText xml:space="preserve"> HYPERLINK "mailto:ksushaguzha@xmail.com"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ksushaguzha@xmail.co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fldChar w:fldCharType="begin"/>
            </w:r>
            <w:r>
              <w:instrText xml:space="preserve"> HYPERLINK "mailto:ksushaguzha@xmail.com" \h </w:instrText>
            </w:r>
            <w:r>
              <w:fldChar w:fldCharType="separate"/>
            </w:r>
            <w:r>
              <w:rPr>
                <w:color w:val="0000FF"/>
                <w:spacing w:val="-10"/>
                <w:sz w:val="20"/>
                <w:u w:val="single" w:color="0000FF"/>
              </w:rPr>
              <w:t>m</w:t>
            </w:r>
            <w:r>
              <w:rPr>
                <w:color w:val="0000FF"/>
                <w:spacing w:val="-10"/>
                <w:sz w:val="20"/>
                <w:u w:val="single" w:color="0000FF"/>
              </w:rPr>
              <w:fldChar w:fldCharType="end"/>
            </w:r>
          </w:p>
        </w:tc>
      </w:tr>
      <w:tr w14:paraId="6FAF1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638A0795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4A72BFB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14:paraId="65992ABD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6C43010A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41F90F4C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7A50A5AF">
            <w:pPr>
              <w:pStyle w:val="49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Заведующая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отделением,</w:t>
            </w:r>
          </w:p>
        </w:tc>
        <w:tc>
          <w:tcPr>
            <w:tcW w:w="1700" w:type="dxa"/>
            <w:tcBorders>
              <w:bottom w:val="nil"/>
            </w:tcBorders>
          </w:tcPr>
          <w:p w14:paraId="0AE376D4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384412BB">
            <w:pPr>
              <w:pStyle w:val="49"/>
              <w:rPr>
                <w:sz w:val="16"/>
              </w:rPr>
            </w:pPr>
          </w:p>
        </w:tc>
      </w:tr>
      <w:tr w14:paraId="1C254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08C92EE9">
            <w:pPr>
              <w:pStyle w:val="49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19090671">
            <w:pPr>
              <w:pStyle w:val="49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7E60B4E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обработке </w:t>
            </w:r>
            <w:r>
              <w:rPr>
                <w:b/>
                <w:spacing w:val="-2"/>
                <w:sz w:val="20"/>
              </w:rPr>
              <w:t>цифровой</w:t>
            </w:r>
          </w:p>
          <w:p w14:paraId="2A9BE770">
            <w:pPr>
              <w:pStyle w:val="49"/>
              <w:spacing w:line="214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информации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95E1B9A">
            <w:pPr>
              <w:pStyle w:val="49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  <w:p w14:paraId="529EAC71">
            <w:pPr>
              <w:pStyle w:val="49"/>
              <w:spacing w:line="214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Специалисты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41FC6B4">
            <w:pPr>
              <w:pStyle w:val="49"/>
              <w:spacing w:before="111"/>
              <w:ind w:left="108" w:right="714"/>
              <w:rPr>
                <w:sz w:val="20"/>
              </w:rPr>
            </w:pPr>
            <w:r>
              <w:rPr>
                <w:sz w:val="20"/>
              </w:rPr>
              <w:t>Гужевская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Ксения </w:t>
            </w:r>
            <w:r>
              <w:rPr>
                <w:spacing w:val="-2"/>
                <w:sz w:val="20"/>
              </w:rPr>
              <w:t>Вадимовна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587C3E6">
            <w:pPr>
              <w:pStyle w:val="49"/>
              <w:ind w:left="108" w:right="557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«Красноярский колледж отраслевых</w:t>
            </w:r>
          </w:p>
          <w:p w14:paraId="5B31A542">
            <w:pPr>
              <w:pStyle w:val="49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78F2672">
            <w:pPr>
              <w:pStyle w:val="49"/>
              <w:spacing w:before="226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8-983-576-23-</w:t>
            </w: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58507A">
            <w:pPr>
              <w:pStyle w:val="49"/>
              <w:spacing w:before="111"/>
              <w:ind w:left="108" w:right="247"/>
              <w:rPr>
                <w:sz w:val="20"/>
              </w:rPr>
            </w:pPr>
            <w:r>
              <w:fldChar w:fldCharType="begin"/>
            </w:r>
            <w:r>
              <w:instrText xml:space="preserve"> HYPERLINK "mailto:ksushaguzha@xmail.com"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ksushaguzha@xmail.co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fldChar w:fldCharType="begin"/>
            </w:r>
            <w:r>
              <w:instrText xml:space="preserve"> HYPERLINK "mailto:ksushaguzha@xmail.com" \h </w:instrText>
            </w:r>
            <w:r>
              <w:fldChar w:fldCharType="separate"/>
            </w:r>
            <w:r>
              <w:rPr>
                <w:color w:val="0000FF"/>
                <w:spacing w:val="-10"/>
                <w:sz w:val="20"/>
                <w:u w:val="single" w:color="0000FF"/>
              </w:rPr>
              <w:t>m</w:t>
            </w:r>
            <w:r>
              <w:rPr>
                <w:color w:val="0000FF"/>
                <w:spacing w:val="-10"/>
                <w:sz w:val="20"/>
                <w:u w:val="single" w:color="0000FF"/>
              </w:rPr>
              <w:fldChar w:fldCharType="end"/>
            </w:r>
          </w:p>
        </w:tc>
      </w:tr>
      <w:tr w14:paraId="63D8B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32707A8F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6E14CF5A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6D3C11E5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5FC03600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126CC92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47EE4F9">
            <w:pPr>
              <w:pStyle w:val="49"/>
              <w:spacing w:line="20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предпринимательства»</w:t>
            </w:r>
          </w:p>
        </w:tc>
        <w:tc>
          <w:tcPr>
            <w:tcW w:w="1700" w:type="dxa"/>
            <w:tcBorders>
              <w:top w:val="nil"/>
            </w:tcBorders>
          </w:tcPr>
          <w:p w14:paraId="5C666910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8FDD779">
            <w:pPr>
              <w:pStyle w:val="49"/>
              <w:rPr>
                <w:sz w:val="16"/>
              </w:rPr>
            </w:pPr>
          </w:p>
        </w:tc>
      </w:tr>
      <w:tr w14:paraId="4506B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2DDEC089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293A2605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14:paraId="44D1FB47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088E1EC6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60CCBA39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674B0E95">
            <w:pPr>
              <w:pStyle w:val="49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производственного</w:t>
            </w:r>
          </w:p>
        </w:tc>
        <w:tc>
          <w:tcPr>
            <w:tcW w:w="1700" w:type="dxa"/>
            <w:tcBorders>
              <w:bottom w:val="nil"/>
            </w:tcBorders>
          </w:tcPr>
          <w:p w14:paraId="77BA683F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31EF0A6">
            <w:pPr>
              <w:pStyle w:val="49"/>
              <w:rPr>
                <w:sz w:val="16"/>
              </w:rPr>
            </w:pPr>
          </w:p>
        </w:tc>
      </w:tr>
      <w:tr w14:paraId="72154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1A756986">
            <w:pPr>
              <w:pStyle w:val="49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13EEDB1F">
            <w:pPr>
              <w:pStyle w:val="49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6A3482C">
            <w:pPr>
              <w:pStyle w:val="49"/>
              <w:spacing w:before="111"/>
              <w:rPr>
                <w:b/>
                <w:sz w:val="20"/>
              </w:rPr>
            </w:pPr>
          </w:p>
          <w:p w14:paraId="67326022">
            <w:pPr>
              <w:pStyle w:val="49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Бариста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60C94B9">
            <w:pPr>
              <w:pStyle w:val="49"/>
              <w:spacing w:before="111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37E4B27">
            <w:pPr>
              <w:pStyle w:val="49"/>
              <w:spacing w:before="226"/>
              <w:ind w:left="108" w:right="621"/>
              <w:rPr>
                <w:sz w:val="20"/>
              </w:rPr>
            </w:pPr>
            <w:r>
              <w:rPr>
                <w:sz w:val="20"/>
              </w:rPr>
              <w:t>Маринич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Ангелина </w:t>
            </w:r>
            <w:r>
              <w:rPr>
                <w:spacing w:val="-2"/>
                <w:sz w:val="20"/>
              </w:rPr>
              <w:t>Дмитриевна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03FFEC2">
            <w:pPr>
              <w:pStyle w:val="49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</w:p>
          <w:p w14:paraId="17B08DFF">
            <w:pPr>
              <w:pStyle w:val="49"/>
              <w:spacing w:line="230" w:lineRule="atLeast"/>
              <w:ind w:left="108" w:right="557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«Красноярский колледж отраслевых технологий 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4BFA9E5">
            <w:pPr>
              <w:pStyle w:val="49"/>
              <w:spacing w:before="227"/>
              <w:rPr>
                <w:b/>
                <w:sz w:val="20"/>
              </w:rPr>
            </w:pPr>
          </w:p>
          <w:p w14:paraId="74D92D08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8-931-100-83-</w:t>
            </w:r>
            <w:r>
              <w:rPr>
                <w:spacing w:val="-5"/>
                <w:sz w:val="20"/>
              </w:rPr>
              <w:t>56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9AC79B">
            <w:pPr>
              <w:pStyle w:val="49"/>
              <w:spacing w:before="111"/>
              <w:rPr>
                <w:b/>
                <w:sz w:val="20"/>
              </w:rPr>
            </w:pPr>
          </w:p>
          <w:p w14:paraId="5A03AA30">
            <w:pPr>
              <w:pStyle w:val="49"/>
              <w:spacing w:before="1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"mailto:marinich.abi@mail.ru"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marinich.abi@mail.ru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760BE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79D02270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1C178CD4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79523C7B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168BCC21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1B27E237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089F08F">
            <w:pPr>
              <w:pStyle w:val="49"/>
              <w:spacing w:line="20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предпринимательства»</w:t>
            </w:r>
          </w:p>
        </w:tc>
        <w:tc>
          <w:tcPr>
            <w:tcW w:w="1700" w:type="dxa"/>
            <w:tcBorders>
              <w:top w:val="nil"/>
            </w:tcBorders>
          </w:tcPr>
          <w:p w14:paraId="30FADCFB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5957F8A">
            <w:pPr>
              <w:pStyle w:val="49"/>
              <w:rPr>
                <w:sz w:val="16"/>
              </w:rPr>
            </w:pPr>
          </w:p>
        </w:tc>
      </w:tr>
      <w:tr w14:paraId="533B6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3520C386">
            <w:pPr>
              <w:pStyle w:val="49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3D8CD0FA">
            <w:pPr>
              <w:pStyle w:val="49"/>
              <w:rPr>
                <w:sz w:val="16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14:paraId="51B85F41">
            <w:pPr>
              <w:pStyle w:val="49"/>
              <w:rPr>
                <w:sz w:val="16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2AE16F4B">
            <w:pPr>
              <w:pStyle w:val="49"/>
              <w:rPr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39E5AD67">
            <w:pPr>
              <w:pStyle w:val="49"/>
              <w:rPr>
                <w:sz w:val="16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3D621D84">
            <w:pPr>
              <w:pStyle w:val="49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Заведующая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отделением,</w:t>
            </w:r>
          </w:p>
        </w:tc>
        <w:tc>
          <w:tcPr>
            <w:tcW w:w="1700" w:type="dxa"/>
            <w:tcBorders>
              <w:bottom w:val="nil"/>
            </w:tcBorders>
          </w:tcPr>
          <w:p w14:paraId="73A1E707">
            <w:pPr>
              <w:pStyle w:val="49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F277AFE">
            <w:pPr>
              <w:pStyle w:val="49"/>
              <w:rPr>
                <w:sz w:val="16"/>
              </w:rPr>
            </w:pPr>
          </w:p>
        </w:tc>
      </w:tr>
      <w:tr w14:paraId="35297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74" w:type="dxa"/>
            <w:tcBorders>
              <w:top w:val="nil"/>
              <w:bottom w:val="nil"/>
            </w:tcBorders>
          </w:tcPr>
          <w:p w14:paraId="36B78D0C">
            <w:pPr>
              <w:pStyle w:val="49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1D2C7842">
            <w:pPr>
              <w:pStyle w:val="49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8D2C6CC">
            <w:pPr>
              <w:pStyle w:val="49"/>
              <w:spacing w:before="111"/>
              <w:rPr>
                <w:b/>
                <w:sz w:val="20"/>
              </w:rPr>
            </w:pPr>
          </w:p>
          <w:p w14:paraId="13FA6989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Фотограф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595DD90">
            <w:pPr>
              <w:pStyle w:val="49"/>
              <w:spacing w:before="111"/>
              <w:rPr>
                <w:b/>
                <w:sz w:val="20"/>
              </w:rPr>
            </w:pPr>
          </w:p>
          <w:p w14:paraId="59980613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Студенты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92521F4">
            <w:pPr>
              <w:pStyle w:val="49"/>
              <w:spacing w:before="211" w:line="230" w:lineRule="atLeast"/>
              <w:ind w:left="108" w:right="694"/>
              <w:rPr>
                <w:sz w:val="20"/>
              </w:rPr>
            </w:pPr>
            <w:r>
              <w:rPr>
                <w:sz w:val="20"/>
              </w:rPr>
              <w:t>Куренных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Марина </w:t>
            </w:r>
            <w:r>
              <w:rPr>
                <w:spacing w:val="-2"/>
                <w:sz w:val="20"/>
              </w:rPr>
              <w:t>Владимировна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BE7D669">
            <w:pPr>
              <w:pStyle w:val="49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«Красноярский</w:t>
            </w:r>
          </w:p>
          <w:p w14:paraId="3AB89E1F">
            <w:pPr>
              <w:pStyle w:val="49"/>
              <w:spacing w:line="230" w:lineRule="atLeast"/>
              <w:ind w:left="108" w:right="954"/>
              <w:rPr>
                <w:sz w:val="20"/>
              </w:rPr>
            </w:pPr>
            <w:r>
              <w:rPr>
                <w:sz w:val="20"/>
              </w:rPr>
              <w:t>колледж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отраслевых технологий 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A450DC1">
            <w:pPr>
              <w:pStyle w:val="49"/>
              <w:spacing w:before="111"/>
              <w:rPr>
                <w:b/>
                <w:sz w:val="20"/>
              </w:rPr>
            </w:pPr>
          </w:p>
          <w:p w14:paraId="0DADC671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8-908-202-01-</w:t>
            </w:r>
            <w:r>
              <w:rPr>
                <w:spacing w:val="-5"/>
                <w:sz w:val="20"/>
              </w:rPr>
              <w:t>51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C4AB7">
            <w:pPr>
              <w:pStyle w:val="49"/>
              <w:spacing w:before="204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"mailto:kurennih@kkotip.ru"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kurennih@kkotip.ru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6F60E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74" w:type="dxa"/>
            <w:tcBorders>
              <w:top w:val="nil"/>
            </w:tcBorders>
          </w:tcPr>
          <w:p w14:paraId="57A4B7AB">
            <w:pPr>
              <w:pStyle w:val="49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14:paraId="5608CDE9">
            <w:pPr>
              <w:pStyle w:val="49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7125A2B5">
            <w:pPr>
              <w:pStyle w:val="4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7BD0D996">
            <w:pPr>
              <w:pStyle w:val="49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495F58D6">
            <w:pPr>
              <w:pStyle w:val="49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DB67FD9">
            <w:pPr>
              <w:pStyle w:val="49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предпринимательства»</w:t>
            </w:r>
          </w:p>
        </w:tc>
        <w:tc>
          <w:tcPr>
            <w:tcW w:w="1700" w:type="dxa"/>
            <w:tcBorders>
              <w:top w:val="nil"/>
            </w:tcBorders>
          </w:tcPr>
          <w:p w14:paraId="05A25B7D">
            <w:pPr>
              <w:pStyle w:val="49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530201D">
            <w:pPr>
              <w:pStyle w:val="49"/>
              <w:rPr>
                <w:sz w:val="18"/>
              </w:rPr>
            </w:pPr>
          </w:p>
        </w:tc>
      </w:tr>
    </w:tbl>
    <w:p w14:paraId="37292BB6">
      <w:pPr>
        <w:pStyle w:val="49"/>
        <w:spacing w:after="0"/>
        <w:rPr>
          <w:sz w:val="18"/>
        </w:rPr>
        <w:sectPr>
          <w:headerReference r:id="rId4" w:type="default"/>
          <w:pgSz w:w="16840" w:h="11910" w:orient="landscape"/>
          <w:pgMar w:top="960" w:right="283" w:bottom="280" w:left="566" w:header="0" w:footer="0" w:gutter="0"/>
          <w:cols w:space="720" w:num="1"/>
        </w:sectPr>
      </w:pPr>
    </w:p>
    <w:p w14:paraId="71922551">
      <w:pPr>
        <w:pStyle w:val="16"/>
        <w:spacing w:before="4"/>
        <w:rPr>
          <w:b/>
          <w:sz w:val="2"/>
        </w:rPr>
      </w:pPr>
    </w:p>
    <w:tbl>
      <w:tblPr>
        <w:tblStyle w:val="6"/>
        <w:tblW w:w="0" w:type="auto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016"/>
        <w:gridCol w:w="2124"/>
        <w:gridCol w:w="1702"/>
        <w:gridCol w:w="2410"/>
        <w:gridCol w:w="2837"/>
        <w:gridCol w:w="1700"/>
        <w:gridCol w:w="2268"/>
      </w:tblGrid>
      <w:tr w14:paraId="43E52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74" w:type="dxa"/>
          </w:tcPr>
          <w:p w14:paraId="3B2C18FD">
            <w:pPr>
              <w:pStyle w:val="49"/>
              <w:rPr>
                <w:b/>
                <w:sz w:val="20"/>
              </w:rPr>
            </w:pPr>
          </w:p>
          <w:p w14:paraId="3E8A0182">
            <w:pPr>
              <w:pStyle w:val="49"/>
              <w:spacing w:before="114"/>
              <w:rPr>
                <w:b/>
                <w:sz w:val="20"/>
              </w:rPr>
            </w:pPr>
          </w:p>
          <w:p w14:paraId="26A464D6">
            <w:pPr>
              <w:pStyle w:val="49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16" w:type="dxa"/>
          </w:tcPr>
          <w:p w14:paraId="62B7FA66">
            <w:pPr>
              <w:pStyle w:val="49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КГБПОУ</w:t>
            </w:r>
          </w:p>
          <w:p w14:paraId="01C428EA">
            <w:pPr>
              <w:pStyle w:val="49"/>
              <w:spacing w:before="1"/>
              <w:ind w:left="117" w:right="110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«Красноярский </w:t>
            </w:r>
            <w:r>
              <w:rPr>
                <w:sz w:val="20"/>
              </w:rPr>
              <w:t>колледж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отраслевых технологий и </w:t>
            </w:r>
            <w:r>
              <w:rPr>
                <w:spacing w:val="-2"/>
                <w:sz w:val="20"/>
              </w:rPr>
              <w:t>предпринимательств</w:t>
            </w:r>
          </w:p>
          <w:p w14:paraId="3C8B8FFC">
            <w:pPr>
              <w:pStyle w:val="49"/>
              <w:spacing w:line="209" w:lineRule="exact"/>
              <w:ind w:left="132" w:right="1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а»</w:t>
            </w:r>
          </w:p>
        </w:tc>
        <w:tc>
          <w:tcPr>
            <w:tcW w:w="2124" w:type="dxa"/>
          </w:tcPr>
          <w:p w14:paraId="0460D2CD">
            <w:pPr>
              <w:pStyle w:val="49"/>
              <w:spacing w:before="229"/>
              <w:rPr>
                <w:b/>
                <w:sz w:val="20"/>
              </w:rPr>
            </w:pPr>
          </w:p>
          <w:p w14:paraId="58D0FF10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Специалист по </w:t>
            </w:r>
            <w:r>
              <w:rPr>
                <w:b/>
                <w:spacing w:val="-2"/>
                <w:sz w:val="20"/>
              </w:rPr>
              <w:t>сурдокоммуникации</w:t>
            </w:r>
          </w:p>
        </w:tc>
        <w:tc>
          <w:tcPr>
            <w:tcW w:w="1702" w:type="dxa"/>
          </w:tcPr>
          <w:p w14:paraId="04E394BB">
            <w:pPr>
              <w:pStyle w:val="49"/>
              <w:rPr>
                <w:b/>
                <w:sz w:val="20"/>
              </w:rPr>
            </w:pPr>
          </w:p>
          <w:p w14:paraId="45AECED3">
            <w:pPr>
              <w:pStyle w:val="49"/>
              <w:spacing w:before="114"/>
              <w:rPr>
                <w:b/>
                <w:sz w:val="20"/>
              </w:rPr>
            </w:pPr>
          </w:p>
          <w:p w14:paraId="5F46543B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Специалисты</w:t>
            </w:r>
          </w:p>
        </w:tc>
        <w:tc>
          <w:tcPr>
            <w:tcW w:w="2410" w:type="dxa"/>
          </w:tcPr>
          <w:p w14:paraId="3669B70F">
            <w:pPr>
              <w:pStyle w:val="49"/>
              <w:spacing w:before="229"/>
              <w:rPr>
                <w:b/>
                <w:sz w:val="20"/>
              </w:rPr>
            </w:pPr>
          </w:p>
          <w:p w14:paraId="2F0E46EA">
            <w:pPr>
              <w:pStyle w:val="49"/>
              <w:ind w:left="108" w:right="683"/>
              <w:rPr>
                <w:sz w:val="20"/>
              </w:rPr>
            </w:pPr>
            <w:r>
              <w:rPr>
                <w:sz w:val="20"/>
              </w:rPr>
              <w:t>Юрченко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Надежда </w:t>
            </w:r>
            <w:r>
              <w:rPr>
                <w:spacing w:val="-2"/>
                <w:sz w:val="20"/>
              </w:rPr>
              <w:t>Александровна</w:t>
            </w:r>
          </w:p>
        </w:tc>
        <w:tc>
          <w:tcPr>
            <w:tcW w:w="2837" w:type="dxa"/>
          </w:tcPr>
          <w:p w14:paraId="54849BF1">
            <w:pPr>
              <w:pStyle w:val="49"/>
              <w:spacing w:before="116"/>
              <w:ind w:left="108" w:right="557"/>
              <w:rPr>
                <w:sz w:val="20"/>
              </w:rPr>
            </w:pPr>
            <w:r>
              <w:rPr>
                <w:sz w:val="20"/>
              </w:rPr>
              <w:t>Руководитель БЦИПО, КГБПОУ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«Красноярский колледж отраслевых технологий и </w:t>
            </w:r>
            <w:r>
              <w:rPr>
                <w:spacing w:val="-2"/>
                <w:sz w:val="20"/>
              </w:rPr>
              <w:t>предпринимательства»</w:t>
            </w:r>
          </w:p>
        </w:tc>
        <w:tc>
          <w:tcPr>
            <w:tcW w:w="1700" w:type="dxa"/>
          </w:tcPr>
          <w:p w14:paraId="43002212">
            <w:pPr>
              <w:pStyle w:val="49"/>
              <w:rPr>
                <w:b/>
                <w:sz w:val="20"/>
              </w:rPr>
            </w:pPr>
          </w:p>
          <w:p w14:paraId="41E0B34B">
            <w:pPr>
              <w:pStyle w:val="49"/>
              <w:spacing w:before="114"/>
              <w:rPr>
                <w:b/>
                <w:sz w:val="20"/>
              </w:rPr>
            </w:pPr>
          </w:p>
          <w:p w14:paraId="46F80AF9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8-923-294-67-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268" w:type="dxa"/>
          </w:tcPr>
          <w:p w14:paraId="30A51FF4">
            <w:pPr>
              <w:pStyle w:val="49"/>
              <w:spacing w:before="207"/>
              <w:rPr>
                <w:b/>
                <w:sz w:val="20"/>
              </w:rPr>
            </w:pPr>
          </w:p>
          <w:p w14:paraId="0C02E8A5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"mailto:metodabi@kkotip.ru"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metodabi@kkotip.ru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3489A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74" w:type="dxa"/>
          </w:tcPr>
          <w:p w14:paraId="07B50A8C">
            <w:pPr>
              <w:pStyle w:val="49"/>
              <w:rPr>
                <w:b/>
                <w:sz w:val="20"/>
              </w:rPr>
            </w:pPr>
          </w:p>
          <w:p w14:paraId="2DE21FD7">
            <w:pPr>
              <w:pStyle w:val="49"/>
              <w:spacing w:before="1"/>
              <w:rPr>
                <w:b/>
                <w:sz w:val="20"/>
              </w:rPr>
            </w:pPr>
          </w:p>
          <w:p w14:paraId="2CF8CEE4">
            <w:pPr>
              <w:pStyle w:val="49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16" w:type="dxa"/>
          </w:tcPr>
          <w:p w14:paraId="330818B4">
            <w:pPr>
              <w:pStyle w:val="49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КГАПОУ</w:t>
            </w:r>
          </w:p>
          <w:p w14:paraId="28679044">
            <w:pPr>
              <w:pStyle w:val="49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«Ачинский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колледж транспорта и</w:t>
            </w:r>
          </w:p>
          <w:p w14:paraId="2367E0B7">
            <w:pPr>
              <w:pStyle w:val="49"/>
              <w:spacing w:line="230" w:lineRule="exact"/>
              <w:ind w:left="159" w:right="1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сельского хозяйства»</w:t>
            </w:r>
          </w:p>
        </w:tc>
        <w:tc>
          <w:tcPr>
            <w:tcW w:w="2124" w:type="dxa"/>
          </w:tcPr>
          <w:p w14:paraId="497442EC">
            <w:pPr>
              <w:pStyle w:val="49"/>
              <w:rPr>
                <w:b/>
                <w:sz w:val="20"/>
              </w:rPr>
            </w:pPr>
          </w:p>
          <w:p w14:paraId="0A506A6F">
            <w:pPr>
              <w:pStyle w:val="49"/>
              <w:ind w:left="106" w:right="874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Разработка мобильных приложений</w:t>
            </w:r>
          </w:p>
        </w:tc>
        <w:tc>
          <w:tcPr>
            <w:tcW w:w="1702" w:type="dxa"/>
          </w:tcPr>
          <w:p w14:paraId="241B8729">
            <w:pPr>
              <w:pStyle w:val="49"/>
              <w:rPr>
                <w:b/>
                <w:sz w:val="20"/>
              </w:rPr>
            </w:pPr>
          </w:p>
          <w:p w14:paraId="7211052C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</w:tcPr>
          <w:p w14:paraId="63587CF7">
            <w:pPr>
              <w:pStyle w:val="49"/>
              <w:spacing w:before="115"/>
              <w:rPr>
                <w:b/>
                <w:sz w:val="20"/>
              </w:rPr>
            </w:pPr>
          </w:p>
          <w:p w14:paraId="061BEF65">
            <w:pPr>
              <w:pStyle w:val="49"/>
              <w:spacing w:before="1"/>
              <w:ind w:left="108" w:right="870"/>
              <w:rPr>
                <w:sz w:val="20"/>
              </w:rPr>
            </w:pPr>
            <w:r>
              <w:rPr>
                <w:sz w:val="20"/>
              </w:rPr>
              <w:t>Романова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Ирина </w:t>
            </w:r>
            <w:r>
              <w:rPr>
                <w:spacing w:val="-2"/>
                <w:sz w:val="20"/>
              </w:rPr>
              <w:t>Николаевна</w:t>
            </w:r>
          </w:p>
        </w:tc>
        <w:tc>
          <w:tcPr>
            <w:tcW w:w="2837" w:type="dxa"/>
          </w:tcPr>
          <w:p w14:paraId="753D847D">
            <w:pPr>
              <w:pStyle w:val="49"/>
              <w:spacing w:before="11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Преподаватель,</w:t>
            </w:r>
          </w:p>
          <w:p w14:paraId="7B7BE279">
            <w:pPr>
              <w:pStyle w:val="49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КГАПОУ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«Ачинский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колледж транспорта и сельского </w:t>
            </w:r>
            <w:r>
              <w:rPr>
                <w:spacing w:val="-2"/>
                <w:sz w:val="20"/>
              </w:rPr>
              <w:t>хозяйства»</w:t>
            </w:r>
          </w:p>
        </w:tc>
        <w:tc>
          <w:tcPr>
            <w:tcW w:w="1700" w:type="dxa"/>
          </w:tcPr>
          <w:p w14:paraId="0D070F22">
            <w:pPr>
              <w:pStyle w:val="49"/>
              <w:rPr>
                <w:b/>
                <w:sz w:val="20"/>
              </w:rPr>
            </w:pPr>
          </w:p>
          <w:p w14:paraId="75FED3CF">
            <w:pPr>
              <w:pStyle w:val="49"/>
              <w:spacing w:before="1"/>
              <w:rPr>
                <w:b/>
                <w:sz w:val="20"/>
              </w:rPr>
            </w:pPr>
          </w:p>
          <w:p w14:paraId="55864CE2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8-906-913-32-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268" w:type="dxa"/>
          </w:tcPr>
          <w:p w14:paraId="17043366">
            <w:pPr>
              <w:pStyle w:val="49"/>
              <w:spacing w:before="115"/>
              <w:rPr>
                <w:b/>
                <w:sz w:val="20"/>
              </w:rPr>
            </w:pPr>
          </w:p>
          <w:p w14:paraId="759CA850">
            <w:pPr>
              <w:pStyle w:val="49"/>
              <w:spacing w:before="1"/>
              <w:ind w:left="108" w:right="247"/>
              <w:rPr>
                <w:sz w:val="20"/>
              </w:rPr>
            </w:pPr>
            <w:r>
              <w:fldChar w:fldCharType="begin"/>
            </w:r>
            <w:r>
              <w:instrText xml:space="preserve"> HYPERLINK "mailto:Ira-romanova777@mail.ru" \h </w:instrText>
            </w:r>
            <w:r>
              <w:fldChar w:fldCharType="separate"/>
            </w:r>
            <w:r>
              <w:rPr>
                <w:color w:val="0000FF"/>
                <w:spacing w:val="-4"/>
                <w:sz w:val="20"/>
                <w:u w:val="single" w:color="0000FF"/>
              </w:rPr>
              <w:t>Ira-</w:t>
            </w:r>
            <w:r>
              <w:rPr>
                <w:color w:val="0000FF"/>
                <w:spacing w:val="-4"/>
                <w:sz w:val="20"/>
                <w:u w:val="single" w:color="0000FF"/>
              </w:rPr>
              <w:fldChar w:fldCharType="end"/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fldChar w:fldCharType="begin"/>
            </w:r>
            <w:r>
              <w:instrText xml:space="preserve"> HYPERLINK "mailto:Ira-romanova777@mail.ru"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romanova777@mail.ru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457EE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674" w:type="dxa"/>
            <w:vMerge w:val="restart"/>
          </w:tcPr>
          <w:p w14:paraId="202C0AA9">
            <w:pPr>
              <w:pStyle w:val="49"/>
              <w:rPr>
                <w:b/>
                <w:sz w:val="20"/>
              </w:rPr>
            </w:pPr>
          </w:p>
          <w:p w14:paraId="796A62D4">
            <w:pPr>
              <w:pStyle w:val="49"/>
              <w:rPr>
                <w:b/>
                <w:sz w:val="20"/>
              </w:rPr>
            </w:pPr>
          </w:p>
          <w:p w14:paraId="081F4013">
            <w:pPr>
              <w:pStyle w:val="49"/>
              <w:rPr>
                <w:b/>
                <w:sz w:val="20"/>
              </w:rPr>
            </w:pPr>
          </w:p>
          <w:p w14:paraId="6A0DA5BA">
            <w:pPr>
              <w:pStyle w:val="49"/>
              <w:rPr>
                <w:b/>
                <w:sz w:val="20"/>
              </w:rPr>
            </w:pPr>
          </w:p>
          <w:p w14:paraId="2001DEB6">
            <w:pPr>
              <w:pStyle w:val="49"/>
              <w:rPr>
                <w:b/>
                <w:sz w:val="20"/>
              </w:rPr>
            </w:pPr>
          </w:p>
          <w:p w14:paraId="7B4C46F2">
            <w:pPr>
              <w:pStyle w:val="49"/>
              <w:rPr>
                <w:b/>
                <w:sz w:val="20"/>
              </w:rPr>
            </w:pPr>
          </w:p>
          <w:p w14:paraId="12817A76">
            <w:pPr>
              <w:pStyle w:val="49"/>
              <w:rPr>
                <w:b/>
                <w:sz w:val="20"/>
              </w:rPr>
            </w:pPr>
          </w:p>
          <w:p w14:paraId="56FB99B4">
            <w:pPr>
              <w:pStyle w:val="49"/>
              <w:rPr>
                <w:b/>
                <w:sz w:val="20"/>
              </w:rPr>
            </w:pPr>
          </w:p>
          <w:p w14:paraId="5182E1E1">
            <w:pPr>
              <w:pStyle w:val="49"/>
              <w:rPr>
                <w:b/>
                <w:sz w:val="20"/>
              </w:rPr>
            </w:pPr>
          </w:p>
          <w:p w14:paraId="79A11D00">
            <w:pPr>
              <w:pStyle w:val="49"/>
              <w:rPr>
                <w:b/>
                <w:sz w:val="20"/>
              </w:rPr>
            </w:pPr>
          </w:p>
          <w:p w14:paraId="28CEF1D5">
            <w:pPr>
              <w:pStyle w:val="49"/>
              <w:rPr>
                <w:b/>
                <w:sz w:val="20"/>
              </w:rPr>
            </w:pPr>
          </w:p>
          <w:p w14:paraId="522591B2">
            <w:pPr>
              <w:pStyle w:val="49"/>
              <w:spacing w:before="19"/>
              <w:rPr>
                <w:b/>
                <w:sz w:val="20"/>
              </w:rPr>
            </w:pPr>
          </w:p>
          <w:p w14:paraId="0C2B284B">
            <w:pPr>
              <w:pStyle w:val="49"/>
              <w:spacing w:before="1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6" w:type="dxa"/>
            <w:vMerge w:val="restart"/>
          </w:tcPr>
          <w:p w14:paraId="4E91BEDA">
            <w:pPr>
              <w:pStyle w:val="49"/>
              <w:rPr>
                <w:b/>
                <w:sz w:val="20"/>
              </w:rPr>
            </w:pPr>
          </w:p>
          <w:p w14:paraId="4D2A82C4">
            <w:pPr>
              <w:pStyle w:val="49"/>
              <w:rPr>
                <w:b/>
                <w:sz w:val="20"/>
              </w:rPr>
            </w:pPr>
          </w:p>
          <w:p w14:paraId="4D5F0D2D">
            <w:pPr>
              <w:pStyle w:val="49"/>
              <w:rPr>
                <w:b/>
                <w:sz w:val="20"/>
              </w:rPr>
            </w:pPr>
          </w:p>
          <w:p w14:paraId="71AC73DD">
            <w:pPr>
              <w:pStyle w:val="49"/>
              <w:rPr>
                <w:b/>
                <w:sz w:val="20"/>
              </w:rPr>
            </w:pPr>
          </w:p>
          <w:p w14:paraId="54BE0B17">
            <w:pPr>
              <w:pStyle w:val="49"/>
              <w:rPr>
                <w:b/>
                <w:sz w:val="20"/>
              </w:rPr>
            </w:pPr>
          </w:p>
          <w:p w14:paraId="438BDE56">
            <w:pPr>
              <w:pStyle w:val="49"/>
              <w:rPr>
                <w:b/>
                <w:sz w:val="20"/>
              </w:rPr>
            </w:pPr>
          </w:p>
          <w:p w14:paraId="50FCB13F">
            <w:pPr>
              <w:pStyle w:val="49"/>
              <w:rPr>
                <w:b/>
                <w:sz w:val="20"/>
              </w:rPr>
            </w:pPr>
          </w:p>
          <w:p w14:paraId="707E42CE">
            <w:pPr>
              <w:pStyle w:val="49"/>
              <w:rPr>
                <w:b/>
                <w:sz w:val="20"/>
              </w:rPr>
            </w:pPr>
          </w:p>
          <w:p w14:paraId="65CD9326">
            <w:pPr>
              <w:pStyle w:val="49"/>
              <w:spacing w:before="135"/>
              <w:rPr>
                <w:b/>
                <w:sz w:val="20"/>
              </w:rPr>
            </w:pPr>
          </w:p>
          <w:p w14:paraId="0DC080DC">
            <w:pPr>
              <w:pStyle w:val="49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КГАПОУ</w:t>
            </w:r>
          </w:p>
          <w:p w14:paraId="5740BDC4">
            <w:pPr>
              <w:pStyle w:val="49"/>
              <w:ind w:left="117" w:right="110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«Красноярский </w:t>
            </w:r>
            <w:r>
              <w:rPr>
                <w:sz w:val="20"/>
              </w:rPr>
              <w:t xml:space="preserve">колледж сферы услуг и </w:t>
            </w:r>
            <w:r>
              <w:rPr>
                <w:spacing w:val="-2"/>
                <w:sz w:val="20"/>
              </w:rPr>
              <w:t xml:space="preserve">предпринимательств </w:t>
            </w:r>
            <w:r>
              <w:rPr>
                <w:spacing w:val="-6"/>
                <w:sz w:val="20"/>
              </w:rPr>
              <w:t>а»</w:t>
            </w:r>
          </w:p>
        </w:tc>
        <w:tc>
          <w:tcPr>
            <w:tcW w:w="2124" w:type="dxa"/>
          </w:tcPr>
          <w:p w14:paraId="5E9E82EC">
            <w:pPr>
              <w:pStyle w:val="49"/>
              <w:rPr>
                <w:b/>
                <w:sz w:val="20"/>
              </w:rPr>
            </w:pPr>
          </w:p>
          <w:p w14:paraId="397F2F78">
            <w:pPr>
              <w:pStyle w:val="49"/>
              <w:rPr>
                <w:b/>
                <w:sz w:val="20"/>
              </w:rPr>
            </w:pPr>
          </w:p>
          <w:p w14:paraId="1C154879">
            <w:pPr>
              <w:pStyle w:val="49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обуви</w:t>
            </w:r>
          </w:p>
        </w:tc>
        <w:tc>
          <w:tcPr>
            <w:tcW w:w="1702" w:type="dxa"/>
          </w:tcPr>
          <w:p w14:paraId="1E6E072F">
            <w:pPr>
              <w:pStyle w:val="49"/>
              <w:rPr>
                <w:b/>
                <w:sz w:val="20"/>
              </w:rPr>
            </w:pPr>
          </w:p>
          <w:p w14:paraId="04E8976F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</w:tcPr>
          <w:p w14:paraId="6510F117">
            <w:pPr>
              <w:pStyle w:val="49"/>
              <w:spacing w:before="115"/>
              <w:rPr>
                <w:b/>
                <w:sz w:val="20"/>
              </w:rPr>
            </w:pPr>
          </w:p>
          <w:p w14:paraId="28F51EBA">
            <w:pPr>
              <w:pStyle w:val="49"/>
              <w:ind w:left="108" w:right="942"/>
              <w:rPr>
                <w:sz w:val="20"/>
              </w:rPr>
            </w:pPr>
            <w:r>
              <w:rPr>
                <w:sz w:val="20"/>
              </w:rPr>
              <w:t>Крынцов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Павел </w:t>
            </w:r>
            <w:r>
              <w:rPr>
                <w:spacing w:val="-2"/>
                <w:sz w:val="20"/>
              </w:rPr>
              <w:t>Алексеевич</w:t>
            </w:r>
          </w:p>
        </w:tc>
        <w:tc>
          <w:tcPr>
            <w:tcW w:w="2837" w:type="dxa"/>
          </w:tcPr>
          <w:p w14:paraId="2648A935">
            <w:pPr>
              <w:pStyle w:val="49"/>
              <w:ind w:left="108" w:right="385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производственного </w:t>
            </w:r>
            <w:r>
              <w:rPr>
                <w:spacing w:val="-2"/>
                <w:sz w:val="20"/>
              </w:rPr>
              <w:t>обучения</w:t>
            </w:r>
          </w:p>
          <w:p w14:paraId="5B172641">
            <w:pPr>
              <w:pStyle w:val="49"/>
              <w:spacing w:before="1"/>
              <w:ind w:left="108" w:right="528"/>
              <w:rPr>
                <w:sz w:val="20"/>
              </w:rPr>
            </w:pPr>
            <w:r>
              <w:rPr>
                <w:sz w:val="20"/>
              </w:rPr>
              <w:t>КГАПОУ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«Красноярский колледж сферы услуг</w:t>
            </w:r>
          </w:p>
          <w:p w14:paraId="5A0ECED8">
            <w:pPr>
              <w:pStyle w:val="49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предпринимательства»</w:t>
            </w:r>
          </w:p>
        </w:tc>
        <w:tc>
          <w:tcPr>
            <w:tcW w:w="1700" w:type="dxa"/>
          </w:tcPr>
          <w:p w14:paraId="71D5825B">
            <w:pPr>
              <w:pStyle w:val="49"/>
              <w:rPr>
                <w:b/>
                <w:sz w:val="20"/>
              </w:rPr>
            </w:pPr>
          </w:p>
          <w:p w14:paraId="6139E1AD">
            <w:pPr>
              <w:pStyle w:val="49"/>
              <w:rPr>
                <w:b/>
                <w:sz w:val="20"/>
              </w:rPr>
            </w:pPr>
          </w:p>
          <w:p w14:paraId="4355C236">
            <w:pPr>
              <w:pStyle w:val="49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8-963-259-56-</w:t>
            </w:r>
            <w:r>
              <w:rPr>
                <w:spacing w:val="-5"/>
                <w:sz w:val="20"/>
              </w:rPr>
              <w:t>02</w:t>
            </w:r>
          </w:p>
        </w:tc>
        <w:tc>
          <w:tcPr>
            <w:tcW w:w="2268" w:type="dxa"/>
          </w:tcPr>
          <w:p w14:paraId="46916BBA">
            <w:pPr>
              <w:pStyle w:val="49"/>
              <w:rPr>
                <w:b/>
                <w:sz w:val="20"/>
              </w:rPr>
            </w:pPr>
          </w:p>
          <w:p w14:paraId="2FC363A6">
            <w:pPr>
              <w:pStyle w:val="49"/>
              <w:rPr>
                <w:b/>
                <w:sz w:val="20"/>
              </w:rPr>
            </w:pPr>
          </w:p>
          <w:p w14:paraId="25A33887">
            <w:pPr>
              <w:pStyle w:val="49"/>
              <w:spacing w:before="1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"mailto:pkryntsov@yandex.ru"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pkryntsov@yandex.ru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1D358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0B4E7A99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75E9BDC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E07D0F6">
            <w:pPr>
              <w:pStyle w:val="49"/>
              <w:rPr>
                <w:b/>
                <w:sz w:val="20"/>
              </w:rPr>
            </w:pPr>
          </w:p>
          <w:p w14:paraId="0AF180ED">
            <w:pPr>
              <w:pStyle w:val="49"/>
              <w:spacing w:before="1"/>
              <w:rPr>
                <w:b/>
                <w:sz w:val="20"/>
              </w:rPr>
            </w:pPr>
          </w:p>
          <w:p w14:paraId="776FF792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Швея</w:t>
            </w:r>
          </w:p>
        </w:tc>
        <w:tc>
          <w:tcPr>
            <w:tcW w:w="1702" w:type="dxa"/>
          </w:tcPr>
          <w:p w14:paraId="348E7A94">
            <w:pPr>
              <w:pStyle w:val="49"/>
              <w:rPr>
                <w:b/>
                <w:sz w:val="20"/>
              </w:rPr>
            </w:pPr>
          </w:p>
          <w:p w14:paraId="47C06BEF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</w:tcPr>
          <w:p w14:paraId="1DC1BA7D">
            <w:pPr>
              <w:pStyle w:val="49"/>
              <w:rPr>
                <w:b/>
                <w:sz w:val="20"/>
              </w:rPr>
            </w:pPr>
          </w:p>
          <w:p w14:paraId="6BCC2BE3">
            <w:pPr>
              <w:pStyle w:val="49"/>
              <w:spacing w:before="1"/>
              <w:rPr>
                <w:b/>
                <w:sz w:val="20"/>
              </w:rPr>
            </w:pPr>
          </w:p>
          <w:p w14:paraId="684FAB5E">
            <w:pPr>
              <w:pStyle w:val="49"/>
              <w:ind w:left="108"/>
              <w:rPr>
                <w:sz w:val="20"/>
              </w:rPr>
            </w:pPr>
            <w:r>
              <w:rPr>
                <w:sz w:val="20"/>
              </w:rPr>
              <w:t>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Анатольевна</w:t>
            </w:r>
          </w:p>
        </w:tc>
        <w:tc>
          <w:tcPr>
            <w:tcW w:w="2837" w:type="dxa"/>
          </w:tcPr>
          <w:p w14:paraId="3A65E616">
            <w:pPr>
              <w:pStyle w:val="49"/>
              <w:ind w:left="108" w:right="385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производственного </w:t>
            </w:r>
            <w:r>
              <w:rPr>
                <w:spacing w:val="-2"/>
                <w:sz w:val="20"/>
              </w:rPr>
              <w:t>обучения</w:t>
            </w:r>
          </w:p>
          <w:p w14:paraId="07989F17">
            <w:pPr>
              <w:pStyle w:val="49"/>
              <w:spacing w:before="1"/>
              <w:ind w:left="108" w:right="528"/>
              <w:rPr>
                <w:sz w:val="20"/>
              </w:rPr>
            </w:pPr>
            <w:r>
              <w:rPr>
                <w:sz w:val="20"/>
              </w:rPr>
              <w:t>КГАПОУ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«Красноярский колледж сферы услуг</w:t>
            </w:r>
          </w:p>
          <w:p w14:paraId="7B574747">
            <w:pPr>
              <w:pStyle w:val="49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предпринимательства»</w:t>
            </w:r>
          </w:p>
        </w:tc>
        <w:tc>
          <w:tcPr>
            <w:tcW w:w="1700" w:type="dxa"/>
          </w:tcPr>
          <w:p w14:paraId="7AB7848F">
            <w:pPr>
              <w:pStyle w:val="49"/>
              <w:rPr>
                <w:b/>
                <w:sz w:val="20"/>
              </w:rPr>
            </w:pPr>
          </w:p>
          <w:p w14:paraId="15093195">
            <w:pPr>
              <w:pStyle w:val="49"/>
              <w:spacing w:before="1"/>
              <w:rPr>
                <w:b/>
                <w:sz w:val="20"/>
              </w:rPr>
            </w:pPr>
          </w:p>
          <w:p w14:paraId="4B6056A2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8-908-026-73-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268" w:type="dxa"/>
          </w:tcPr>
          <w:p w14:paraId="6E722B9D">
            <w:pPr>
              <w:pStyle w:val="49"/>
              <w:rPr>
                <w:b/>
                <w:sz w:val="20"/>
              </w:rPr>
            </w:pPr>
          </w:p>
          <w:p w14:paraId="02CA9F51">
            <w:pPr>
              <w:pStyle w:val="49"/>
              <w:spacing w:before="1"/>
              <w:rPr>
                <w:b/>
                <w:sz w:val="20"/>
              </w:rPr>
            </w:pPr>
          </w:p>
          <w:p w14:paraId="5C2AE7D2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"mailto:irynak1m@yandex.ru"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irynak1m@yandex.ru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2F250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0A33AC36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1686E897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18345AD5">
            <w:pPr>
              <w:pStyle w:val="49"/>
              <w:spacing w:before="113"/>
              <w:rPr>
                <w:b/>
                <w:sz w:val="20"/>
              </w:rPr>
            </w:pPr>
          </w:p>
          <w:p w14:paraId="18CDBE25">
            <w:pPr>
              <w:pStyle w:val="49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Сварочные технологии</w:t>
            </w:r>
          </w:p>
        </w:tc>
        <w:tc>
          <w:tcPr>
            <w:tcW w:w="1702" w:type="dxa"/>
          </w:tcPr>
          <w:p w14:paraId="5FFF1DE1">
            <w:pPr>
              <w:pStyle w:val="49"/>
              <w:spacing w:before="1"/>
              <w:rPr>
                <w:b/>
                <w:sz w:val="20"/>
              </w:rPr>
            </w:pPr>
          </w:p>
          <w:p w14:paraId="0498BB05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</w:tcPr>
          <w:p w14:paraId="03FAF4AA">
            <w:pPr>
              <w:pStyle w:val="49"/>
              <w:spacing w:before="113"/>
              <w:rPr>
                <w:b/>
                <w:sz w:val="20"/>
              </w:rPr>
            </w:pPr>
          </w:p>
          <w:p w14:paraId="25B0F049">
            <w:pPr>
              <w:pStyle w:val="49"/>
              <w:spacing w:before="1"/>
              <w:ind w:left="108" w:right="954"/>
              <w:rPr>
                <w:sz w:val="20"/>
              </w:rPr>
            </w:pPr>
            <w:r>
              <w:rPr>
                <w:sz w:val="20"/>
              </w:rPr>
              <w:t>Лопатин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Артем </w:t>
            </w:r>
            <w:r>
              <w:rPr>
                <w:spacing w:val="-2"/>
                <w:sz w:val="20"/>
              </w:rPr>
              <w:t>Витальевич</w:t>
            </w:r>
          </w:p>
        </w:tc>
        <w:tc>
          <w:tcPr>
            <w:tcW w:w="2837" w:type="dxa"/>
          </w:tcPr>
          <w:p w14:paraId="0FBD310E">
            <w:pPr>
              <w:pStyle w:val="49"/>
              <w:ind w:left="108" w:right="385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производственного </w:t>
            </w:r>
            <w:r>
              <w:rPr>
                <w:spacing w:val="-2"/>
                <w:sz w:val="20"/>
              </w:rPr>
              <w:t>обучения</w:t>
            </w:r>
          </w:p>
          <w:p w14:paraId="5E6FCDAA">
            <w:pPr>
              <w:pStyle w:val="49"/>
              <w:ind w:left="108" w:right="528"/>
              <w:rPr>
                <w:sz w:val="20"/>
              </w:rPr>
            </w:pPr>
            <w:r>
              <w:rPr>
                <w:sz w:val="20"/>
              </w:rPr>
              <w:t>КГАПОУ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«Красноярский колледж сферы услуг</w:t>
            </w:r>
          </w:p>
          <w:p w14:paraId="13DE2DED">
            <w:pPr>
              <w:pStyle w:val="49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предпринимательства»</w:t>
            </w:r>
          </w:p>
        </w:tc>
        <w:tc>
          <w:tcPr>
            <w:tcW w:w="1700" w:type="dxa"/>
          </w:tcPr>
          <w:p w14:paraId="0E5F8E9D">
            <w:pPr>
              <w:pStyle w:val="49"/>
              <w:spacing w:before="229"/>
              <w:rPr>
                <w:b/>
                <w:sz w:val="20"/>
              </w:rPr>
            </w:pPr>
          </w:p>
          <w:p w14:paraId="2977FFC2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8-923-357-22-</w:t>
            </w:r>
            <w:r>
              <w:rPr>
                <w:spacing w:val="-5"/>
                <w:sz w:val="20"/>
              </w:rPr>
              <w:t>78</w:t>
            </w:r>
          </w:p>
        </w:tc>
        <w:tc>
          <w:tcPr>
            <w:tcW w:w="2268" w:type="dxa"/>
          </w:tcPr>
          <w:p w14:paraId="2B8F21AD">
            <w:pPr>
              <w:pStyle w:val="49"/>
              <w:spacing w:before="229"/>
              <w:rPr>
                <w:b/>
                <w:sz w:val="20"/>
              </w:rPr>
            </w:pPr>
          </w:p>
          <w:p w14:paraId="532D224C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"mailto:artlopatin1983@mail.ru"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artlopatin1983@mail.ru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632B5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25E704FD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5E831087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5D95417">
            <w:pPr>
              <w:pStyle w:val="49"/>
              <w:rPr>
                <w:b/>
                <w:sz w:val="20"/>
              </w:rPr>
            </w:pPr>
          </w:p>
          <w:p w14:paraId="10D885B2">
            <w:pPr>
              <w:pStyle w:val="49"/>
              <w:spacing w:before="1"/>
              <w:rPr>
                <w:b/>
                <w:sz w:val="20"/>
              </w:rPr>
            </w:pPr>
          </w:p>
          <w:p w14:paraId="12327149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Графический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дизайн</w:t>
            </w:r>
          </w:p>
        </w:tc>
        <w:tc>
          <w:tcPr>
            <w:tcW w:w="1702" w:type="dxa"/>
          </w:tcPr>
          <w:p w14:paraId="475DDE55">
            <w:pPr>
              <w:pStyle w:val="49"/>
              <w:rPr>
                <w:b/>
                <w:sz w:val="20"/>
              </w:rPr>
            </w:pPr>
          </w:p>
          <w:p w14:paraId="23051CFD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</w:tcPr>
          <w:p w14:paraId="471F8452">
            <w:pPr>
              <w:pStyle w:val="49"/>
              <w:spacing w:before="115"/>
              <w:rPr>
                <w:b/>
                <w:sz w:val="20"/>
              </w:rPr>
            </w:pPr>
          </w:p>
          <w:p w14:paraId="0B341DA5">
            <w:pPr>
              <w:pStyle w:val="49"/>
              <w:spacing w:before="1"/>
              <w:ind w:left="108" w:right="669"/>
              <w:rPr>
                <w:sz w:val="20"/>
              </w:rPr>
            </w:pPr>
            <w:r>
              <w:rPr>
                <w:sz w:val="20"/>
              </w:rPr>
              <w:t>Мичикова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Викторовна</w:t>
            </w:r>
          </w:p>
        </w:tc>
        <w:tc>
          <w:tcPr>
            <w:tcW w:w="2837" w:type="dxa"/>
          </w:tcPr>
          <w:p w14:paraId="2AB38B87">
            <w:pPr>
              <w:pStyle w:val="49"/>
              <w:ind w:left="108" w:right="385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производственного </w:t>
            </w:r>
            <w:r>
              <w:rPr>
                <w:spacing w:val="-2"/>
                <w:sz w:val="20"/>
              </w:rPr>
              <w:t>обучения</w:t>
            </w:r>
          </w:p>
          <w:p w14:paraId="5AA7FCA4">
            <w:pPr>
              <w:pStyle w:val="49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КГАПОУ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«Красноярский</w:t>
            </w:r>
          </w:p>
          <w:p w14:paraId="6279A3EC">
            <w:pPr>
              <w:pStyle w:val="49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колледж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предпринимательства»</w:t>
            </w:r>
          </w:p>
        </w:tc>
        <w:tc>
          <w:tcPr>
            <w:tcW w:w="1700" w:type="dxa"/>
          </w:tcPr>
          <w:p w14:paraId="067FC096">
            <w:pPr>
              <w:pStyle w:val="49"/>
              <w:rPr>
                <w:b/>
                <w:sz w:val="20"/>
              </w:rPr>
            </w:pPr>
          </w:p>
          <w:p w14:paraId="6E7E034A">
            <w:pPr>
              <w:pStyle w:val="49"/>
              <w:spacing w:before="1"/>
              <w:rPr>
                <w:b/>
                <w:sz w:val="20"/>
              </w:rPr>
            </w:pPr>
          </w:p>
          <w:p w14:paraId="481D6EC0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8-913-527-65-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268" w:type="dxa"/>
          </w:tcPr>
          <w:p w14:paraId="04B426AC">
            <w:pPr>
              <w:pStyle w:val="49"/>
              <w:rPr>
                <w:b/>
                <w:sz w:val="20"/>
              </w:rPr>
            </w:pPr>
          </w:p>
          <w:p w14:paraId="26D295EE">
            <w:pPr>
              <w:pStyle w:val="49"/>
              <w:spacing w:before="1"/>
              <w:rPr>
                <w:b/>
                <w:sz w:val="20"/>
              </w:rPr>
            </w:pPr>
          </w:p>
          <w:p w14:paraId="7929E5E2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"mailto:natachina@mail.ru"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natachina@mail.ru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1891A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40AB035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369ECD5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FD383F2">
            <w:pPr>
              <w:pStyle w:val="49"/>
              <w:rPr>
                <w:b/>
                <w:sz w:val="20"/>
              </w:rPr>
            </w:pPr>
          </w:p>
          <w:p w14:paraId="433A47F9">
            <w:pPr>
              <w:pStyle w:val="49"/>
              <w:spacing w:before="1"/>
              <w:rPr>
                <w:b/>
                <w:sz w:val="20"/>
              </w:rPr>
            </w:pPr>
          </w:p>
          <w:p w14:paraId="579E8B9A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Туризм</w:t>
            </w:r>
          </w:p>
        </w:tc>
        <w:tc>
          <w:tcPr>
            <w:tcW w:w="1702" w:type="dxa"/>
          </w:tcPr>
          <w:p w14:paraId="28B7496C">
            <w:pPr>
              <w:pStyle w:val="49"/>
              <w:spacing w:before="115"/>
              <w:rPr>
                <w:b/>
                <w:sz w:val="20"/>
              </w:rPr>
            </w:pPr>
          </w:p>
          <w:p w14:paraId="1EBDFC86">
            <w:pPr>
              <w:pStyle w:val="49"/>
              <w:spacing w:before="1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</w:tc>
        <w:tc>
          <w:tcPr>
            <w:tcW w:w="2410" w:type="dxa"/>
          </w:tcPr>
          <w:p w14:paraId="0C3ACC50">
            <w:pPr>
              <w:pStyle w:val="49"/>
              <w:spacing w:before="115"/>
              <w:rPr>
                <w:b/>
                <w:sz w:val="20"/>
              </w:rPr>
            </w:pPr>
          </w:p>
          <w:p w14:paraId="6E790E5C">
            <w:pPr>
              <w:pStyle w:val="49"/>
              <w:spacing w:before="1"/>
              <w:ind w:left="108" w:right="798"/>
              <w:rPr>
                <w:sz w:val="20"/>
              </w:rPr>
            </w:pPr>
            <w:r>
              <w:rPr>
                <w:sz w:val="20"/>
              </w:rPr>
              <w:t>Капленко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Оксана </w:t>
            </w:r>
            <w:r>
              <w:rPr>
                <w:spacing w:val="-2"/>
                <w:sz w:val="20"/>
              </w:rPr>
              <w:t>Николаевна</w:t>
            </w:r>
          </w:p>
        </w:tc>
        <w:tc>
          <w:tcPr>
            <w:tcW w:w="2837" w:type="dxa"/>
          </w:tcPr>
          <w:p w14:paraId="0D2BC219">
            <w:pPr>
              <w:pStyle w:val="4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Преподаватель</w:t>
            </w:r>
          </w:p>
          <w:p w14:paraId="1211961E">
            <w:pPr>
              <w:pStyle w:val="49"/>
              <w:ind w:left="108" w:right="528"/>
              <w:rPr>
                <w:sz w:val="20"/>
              </w:rPr>
            </w:pPr>
            <w:r>
              <w:rPr>
                <w:sz w:val="20"/>
              </w:rPr>
              <w:t>КГАПОУ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«Красноярский колледж сферы услуг и </w:t>
            </w:r>
            <w:r>
              <w:rPr>
                <w:spacing w:val="-2"/>
                <w:sz w:val="20"/>
              </w:rPr>
              <w:t>предпринимательства»</w:t>
            </w:r>
          </w:p>
        </w:tc>
        <w:tc>
          <w:tcPr>
            <w:tcW w:w="1700" w:type="dxa"/>
          </w:tcPr>
          <w:p w14:paraId="52F2043F">
            <w:pPr>
              <w:pStyle w:val="49"/>
              <w:rPr>
                <w:b/>
                <w:sz w:val="20"/>
              </w:rPr>
            </w:pPr>
          </w:p>
          <w:p w14:paraId="4E19D681">
            <w:pPr>
              <w:pStyle w:val="49"/>
              <w:spacing w:before="1"/>
              <w:rPr>
                <w:b/>
                <w:sz w:val="20"/>
              </w:rPr>
            </w:pPr>
          </w:p>
          <w:p w14:paraId="16339382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8-999-442-06-</w:t>
            </w:r>
            <w:r>
              <w:rPr>
                <w:spacing w:val="-5"/>
                <w:sz w:val="20"/>
              </w:rPr>
              <w:t>07</w:t>
            </w:r>
          </w:p>
        </w:tc>
        <w:tc>
          <w:tcPr>
            <w:tcW w:w="2268" w:type="dxa"/>
          </w:tcPr>
          <w:p w14:paraId="297E5444">
            <w:pPr>
              <w:pStyle w:val="49"/>
              <w:spacing w:before="115"/>
              <w:rPr>
                <w:b/>
                <w:sz w:val="20"/>
              </w:rPr>
            </w:pPr>
          </w:p>
          <w:p w14:paraId="6AA72CC1">
            <w:pPr>
              <w:pStyle w:val="49"/>
              <w:spacing w:before="1"/>
              <w:ind w:left="108"/>
              <w:rPr>
                <w:sz w:val="20"/>
              </w:rPr>
            </w:pPr>
            <w:r>
              <w:rPr>
                <w:color w:val="0000FF"/>
                <w:spacing w:val="-2"/>
                <w:sz w:val="20"/>
                <w:u w:val="single" w:color="0000FF"/>
              </w:rPr>
              <w:t>kaplenkoksenia@yandex</w:t>
            </w:r>
          </w:p>
          <w:p w14:paraId="2498A89C">
            <w:pPr>
              <w:pStyle w:val="49"/>
              <w:spacing w:before="1"/>
              <w:ind w:left="108"/>
              <w:rPr>
                <w:sz w:val="20"/>
              </w:rPr>
            </w:pPr>
            <w:r>
              <w:rPr>
                <w:color w:val="0000FF"/>
                <w:spacing w:val="-5"/>
                <w:sz w:val="20"/>
                <w:u w:val="single" w:color="0000FF"/>
              </w:rPr>
              <w:t>.ru</w:t>
            </w:r>
          </w:p>
        </w:tc>
      </w:tr>
      <w:tr w14:paraId="197D7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74" w:type="dxa"/>
          </w:tcPr>
          <w:p w14:paraId="444491FA">
            <w:pPr>
              <w:pStyle w:val="49"/>
              <w:rPr>
                <w:b/>
                <w:sz w:val="20"/>
              </w:rPr>
            </w:pPr>
          </w:p>
          <w:p w14:paraId="5C4AEDE4">
            <w:pPr>
              <w:pStyle w:val="49"/>
              <w:spacing w:before="113"/>
              <w:rPr>
                <w:b/>
                <w:sz w:val="20"/>
              </w:rPr>
            </w:pPr>
          </w:p>
          <w:p w14:paraId="479C21CB">
            <w:pPr>
              <w:pStyle w:val="49"/>
              <w:spacing w:before="1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16" w:type="dxa"/>
          </w:tcPr>
          <w:p w14:paraId="4982B294">
            <w:pPr>
              <w:pStyle w:val="49"/>
              <w:spacing w:before="115"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КГАПОУ</w:t>
            </w:r>
          </w:p>
          <w:p w14:paraId="52DC3F92">
            <w:pPr>
              <w:pStyle w:val="49"/>
              <w:ind w:left="252" w:right="242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«Техникум индустрии </w:t>
            </w:r>
            <w:r>
              <w:rPr>
                <w:sz w:val="20"/>
              </w:rPr>
              <w:t>гостеприимства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сервиса»</w:t>
            </w:r>
          </w:p>
        </w:tc>
        <w:tc>
          <w:tcPr>
            <w:tcW w:w="2124" w:type="dxa"/>
          </w:tcPr>
          <w:p w14:paraId="17F66FCC">
            <w:pPr>
              <w:pStyle w:val="49"/>
              <w:rPr>
                <w:b/>
                <w:sz w:val="20"/>
              </w:rPr>
            </w:pPr>
          </w:p>
          <w:p w14:paraId="1B758B67">
            <w:pPr>
              <w:pStyle w:val="49"/>
              <w:spacing w:before="113"/>
              <w:rPr>
                <w:b/>
                <w:sz w:val="20"/>
              </w:rPr>
            </w:pPr>
          </w:p>
          <w:p w14:paraId="78C3FD3C">
            <w:pPr>
              <w:pStyle w:val="49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Ресторанный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сервис</w:t>
            </w:r>
          </w:p>
        </w:tc>
        <w:tc>
          <w:tcPr>
            <w:tcW w:w="1702" w:type="dxa"/>
          </w:tcPr>
          <w:p w14:paraId="2E145780">
            <w:pPr>
              <w:pStyle w:val="49"/>
              <w:spacing w:before="113"/>
              <w:rPr>
                <w:b/>
                <w:sz w:val="20"/>
              </w:rPr>
            </w:pPr>
          </w:p>
          <w:p w14:paraId="48F17682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</w:tcPr>
          <w:p w14:paraId="1E521639">
            <w:pPr>
              <w:pStyle w:val="49"/>
              <w:spacing w:before="228"/>
              <w:rPr>
                <w:b/>
                <w:sz w:val="20"/>
              </w:rPr>
            </w:pPr>
          </w:p>
          <w:p w14:paraId="0F89663F">
            <w:pPr>
              <w:pStyle w:val="49"/>
              <w:ind w:left="108" w:right="434"/>
              <w:rPr>
                <w:sz w:val="20"/>
              </w:rPr>
            </w:pPr>
            <w:r>
              <w:rPr>
                <w:sz w:val="20"/>
              </w:rPr>
              <w:t>Герасименко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Александровна</w:t>
            </w:r>
          </w:p>
        </w:tc>
        <w:tc>
          <w:tcPr>
            <w:tcW w:w="2837" w:type="dxa"/>
          </w:tcPr>
          <w:p w14:paraId="09E542A7">
            <w:pPr>
              <w:pStyle w:val="49"/>
              <w:ind w:left="108" w:right="38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УПР</w:t>
            </w:r>
          </w:p>
          <w:p w14:paraId="4D660DFB">
            <w:pPr>
              <w:pStyle w:val="49"/>
              <w:ind w:left="108" w:right="237"/>
              <w:rPr>
                <w:sz w:val="20"/>
              </w:rPr>
            </w:pPr>
            <w:r>
              <w:rPr>
                <w:sz w:val="20"/>
              </w:rPr>
              <w:t>КГАПОУ «Техникум индустрии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гостеприимства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сервиса»</w:t>
            </w:r>
          </w:p>
        </w:tc>
        <w:tc>
          <w:tcPr>
            <w:tcW w:w="1700" w:type="dxa"/>
          </w:tcPr>
          <w:p w14:paraId="70A5C9C3">
            <w:pPr>
              <w:pStyle w:val="49"/>
              <w:rPr>
                <w:b/>
                <w:sz w:val="20"/>
              </w:rPr>
            </w:pPr>
          </w:p>
          <w:p w14:paraId="336D46C7">
            <w:pPr>
              <w:pStyle w:val="49"/>
              <w:spacing w:before="113"/>
              <w:rPr>
                <w:b/>
                <w:sz w:val="20"/>
              </w:rPr>
            </w:pPr>
          </w:p>
          <w:p w14:paraId="34351ECC">
            <w:pPr>
              <w:pStyle w:val="49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8-963-254-54-</w:t>
            </w:r>
            <w:r>
              <w:rPr>
                <w:spacing w:val="-5"/>
                <w:sz w:val="20"/>
              </w:rPr>
              <w:t>66</w:t>
            </w:r>
          </w:p>
        </w:tc>
        <w:tc>
          <w:tcPr>
            <w:tcW w:w="2268" w:type="dxa"/>
          </w:tcPr>
          <w:p w14:paraId="6B3872A7">
            <w:pPr>
              <w:pStyle w:val="49"/>
              <w:spacing w:before="228"/>
              <w:rPr>
                <w:b/>
                <w:sz w:val="20"/>
              </w:rPr>
            </w:pPr>
          </w:p>
          <w:p w14:paraId="3826CED9">
            <w:pPr>
              <w:pStyle w:val="49"/>
              <w:ind w:left="108" w:right="143"/>
              <w:rPr>
                <w:sz w:val="20"/>
              </w:rPr>
            </w:pPr>
            <w:r>
              <w:fldChar w:fldCharType="begin"/>
            </w:r>
            <w:r>
              <w:instrText xml:space="preserve"> HYPERLINK "mailto:gerasimenko444@mail.r"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gerasimenko444@mail.r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pacing w:val="-10"/>
                <w:sz w:val="20"/>
                <w:u w:val="single" w:color="0000FF"/>
              </w:rPr>
              <w:t>u</w:t>
            </w:r>
          </w:p>
        </w:tc>
      </w:tr>
    </w:tbl>
    <w:p w14:paraId="07C63A8F">
      <w:pPr>
        <w:pStyle w:val="49"/>
        <w:spacing w:after="0"/>
        <w:rPr>
          <w:sz w:val="20"/>
        </w:rPr>
        <w:sectPr>
          <w:headerReference r:id="rId5" w:type="default"/>
          <w:pgSz w:w="16840" w:h="11910" w:orient="landscape"/>
          <w:pgMar w:top="960" w:right="283" w:bottom="280" w:left="566" w:header="0" w:footer="0" w:gutter="0"/>
          <w:cols w:space="720" w:num="1"/>
        </w:sectPr>
      </w:pPr>
    </w:p>
    <w:p w14:paraId="3D14428A">
      <w:pPr>
        <w:pStyle w:val="16"/>
        <w:spacing w:before="4"/>
        <w:rPr>
          <w:b/>
          <w:sz w:val="2"/>
        </w:rPr>
      </w:pPr>
    </w:p>
    <w:tbl>
      <w:tblPr>
        <w:tblStyle w:val="6"/>
        <w:tblW w:w="0" w:type="auto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016"/>
        <w:gridCol w:w="2124"/>
        <w:gridCol w:w="1702"/>
        <w:gridCol w:w="2410"/>
        <w:gridCol w:w="2837"/>
        <w:gridCol w:w="1700"/>
        <w:gridCol w:w="2268"/>
      </w:tblGrid>
      <w:tr w14:paraId="4B1FE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74" w:type="dxa"/>
          </w:tcPr>
          <w:p w14:paraId="45667EF0">
            <w:pPr>
              <w:pStyle w:val="49"/>
              <w:spacing w:before="229"/>
              <w:rPr>
                <w:b/>
                <w:sz w:val="20"/>
              </w:rPr>
            </w:pPr>
          </w:p>
          <w:p w14:paraId="2590D5B3">
            <w:pPr>
              <w:pStyle w:val="49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16" w:type="dxa"/>
          </w:tcPr>
          <w:p w14:paraId="0DEF5296">
            <w:pPr>
              <w:pStyle w:val="49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КГБПОУ</w:t>
            </w:r>
          </w:p>
          <w:p w14:paraId="157A6DB4">
            <w:pPr>
              <w:pStyle w:val="49"/>
              <w:spacing w:before="1"/>
              <w:ind w:left="132" w:right="123"/>
              <w:jc w:val="center"/>
              <w:rPr>
                <w:sz w:val="20"/>
              </w:rPr>
            </w:pPr>
            <w:r>
              <w:rPr>
                <w:sz w:val="20"/>
              </w:rPr>
              <w:t>«Ачинский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колледж </w:t>
            </w:r>
            <w:r>
              <w:rPr>
                <w:spacing w:val="-2"/>
                <w:sz w:val="20"/>
              </w:rPr>
              <w:t xml:space="preserve">отраслевых </w:t>
            </w:r>
            <w:r>
              <w:rPr>
                <w:sz w:val="20"/>
              </w:rPr>
              <w:t>технологий и</w:t>
            </w:r>
          </w:p>
          <w:p w14:paraId="031E526D">
            <w:pPr>
              <w:pStyle w:val="49"/>
              <w:spacing w:line="209" w:lineRule="exact"/>
              <w:ind w:left="132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бизнеса»</w:t>
            </w:r>
          </w:p>
        </w:tc>
        <w:tc>
          <w:tcPr>
            <w:tcW w:w="2124" w:type="dxa"/>
          </w:tcPr>
          <w:p w14:paraId="33B9A4B0">
            <w:pPr>
              <w:pStyle w:val="49"/>
              <w:spacing w:before="116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Технологии информационного моделирования</w:t>
            </w:r>
          </w:p>
          <w:p w14:paraId="62DF7FF4">
            <w:pPr>
              <w:pStyle w:val="49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«BIM»</w:t>
            </w:r>
          </w:p>
        </w:tc>
        <w:tc>
          <w:tcPr>
            <w:tcW w:w="1702" w:type="dxa"/>
          </w:tcPr>
          <w:p w14:paraId="04358A2D">
            <w:pPr>
              <w:pStyle w:val="49"/>
              <w:spacing w:before="113"/>
              <w:rPr>
                <w:b/>
                <w:sz w:val="20"/>
              </w:rPr>
            </w:pPr>
          </w:p>
          <w:p w14:paraId="08311854">
            <w:pPr>
              <w:pStyle w:val="49"/>
              <w:spacing w:before="1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</w:tc>
        <w:tc>
          <w:tcPr>
            <w:tcW w:w="2410" w:type="dxa"/>
          </w:tcPr>
          <w:p w14:paraId="7236DE87">
            <w:pPr>
              <w:pStyle w:val="49"/>
              <w:spacing w:before="113"/>
              <w:rPr>
                <w:b/>
                <w:sz w:val="20"/>
              </w:rPr>
            </w:pPr>
          </w:p>
          <w:p w14:paraId="0DB23DCE">
            <w:pPr>
              <w:pStyle w:val="49"/>
              <w:spacing w:before="1"/>
              <w:ind w:left="108" w:right="882"/>
              <w:rPr>
                <w:sz w:val="20"/>
              </w:rPr>
            </w:pPr>
            <w:r>
              <w:rPr>
                <w:sz w:val="20"/>
              </w:rPr>
              <w:t>Давыдова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Олеся </w:t>
            </w:r>
            <w:r>
              <w:rPr>
                <w:spacing w:val="-2"/>
                <w:sz w:val="20"/>
              </w:rPr>
              <w:t>Владимировна</w:t>
            </w:r>
          </w:p>
        </w:tc>
        <w:tc>
          <w:tcPr>
            <w:tcW w:w="2837" w:type="dxa"/>
          </w:tcPr>
          <w:p w14:paraId="36B1DA49">
            <w:pPr>
              <w:pStyle w:val="4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Центром</w:t>
            </w:r>
          </w:p>
          <w:p w14:paraId="56F72E36">
            <w:pPr>
              <w:pStyle w:val="49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профессиональных навыков, КГБПОУ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«Ачинский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колледж отраслевых технологий и</w:t>
            </w:r>
          </w:p>
          <w:p w14:paraId="1DA40711">
            <w:pPr>
              <w:pStyle w:val="49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бизнеса»</w:t>
            </w:r>
          </w:p>
        </w:tc>
        <w:tc>
          <w:tcPr>
            <w:tcW w:w="1700" w:type="dxa"/>
          </w:tcPr>
          <w:p w14:paraId="61EB82A9">
            <w:pPr>
              <w:pStyle w:val="49"/>
              <w:spacing w:before="229"/>
              <w:rPr>
                <w:b/>
                <w:sz w:val="20"/>
              </w:rPr>
            </w:pPr>
          </w:p>
          <w:p w14:paraId="0B79D5ED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8-913-196-21-</w:t>
            </w: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268" w:type="dxa"/>
          </w:tcPr>
          <w:p w14:paraId="6026B507">
            <w:pPr>
              <w:pStyle w:val="49"/>
              <w:spacing w:before="229"/>
              <w:rPr>
                <w:b/>
                <w:sz w:val="20"/>
              </w:rPr>
            </w:pPr>
          </w:p>
          <w:p w14:paraId="1BBAFAB5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"mailto:olesya-1503@mail.ru"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olesya-1503@mail.ru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0D34B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74" w:type="dxa"/>
          </w:tcPr>
          <w:p w14:paraId="56B41DBF">
            <w:pPr>
              <w:pStyle w:val="49"/>
              <w:spacing w:before="115"/>
              <w:rPr>
                <w:b/>
                <w:sz w:val="20"/>
              </w:rPr>
            </w:pPr>
          </w:p>
          <w:p w14:paraId="34A4FA66">
            <w:pPr>
              <w:pStyle w:val="49"/>
              <w:spacing w:before="1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16" w:type="dxa"/>
          </w:tcPr>
          <w:p w14:paraId="582FAF3D">
            <w:pPr>
              <w:pStyle w:val="49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КГБПОУ</w:t>
            </w:r>
          </w:p>
          <w:p w14:paraId="4CEB712D">
            <w:pPr>
              <w:pStyle w:val="49"/>
              <w:spacing w:line="230" w:lineRule="atLeast"/>
              <w:ind w:left="133" w:right="123"/>
              <w:jc w:val="center"/>
              <w:rPr>
                <w:sz w:val="20"/>
              </w:rPr>
            </w:pPr>
            <w:r>
              <w:rPr>
                <w:sz w:val="20"/>
              </w:rPr>
              <w:t>«Ачинский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торгово- </w:t>
            </w:r>
            <w:r>
              <w:rPr>
                <w:spacing w:val="-2"/>
                <w:sz w:val="20"/>
              </w:rPr>
              <w:t>экономический колледж»</w:t>
            </w:r>
          </w:p>
        </w:tc>
        <w:tc>
          <w:tcPr>
            <w:tcW w:w="2124" w:type="dxa"/>
          </w:tcPr>
          <w:p w14:paraId="08EA73DC">
            <w:pPr>
              <w:pStyle w:val="49"/>
              <w:rPr>
                <w:b/>
                <w:sz w:val="20"/>
              </w:rPr>
            </w:pPr>
          </w:p>
          <w:p w14:paraId="64D3E72B">
            <w:pPr>
              <w:pStyle w:val="49"/>
              <w:ind w:left="106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Экономика и бухгалтерский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учет</w:t>
            </w:r>
          </w:p>
        </w:tc>
        <w:tc>
          <w:tcPr>
            <w:tcW w:w="1702" w:type="dxa"/>
          </w:tcPr>
          <w:p w14:paraId="665BCCAC">
            <w:pPr>
              <w:pStyle w:val="49"/>
              <w:rPr>
                <w:b/>
                <w:sz w:val="20"/>
              </w:rPr>
            </w:pPr>
          </w:p>
          <w:p w14:paraId="755F8DD4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Студенты Специалисты</w:t>
            </w:r>
          </w:p>
        </w:tc>
        <w:tc>
          <w:tcPr>
            <w:tcW w:w="2410" w:type="dxa"/>
          </w:tcPr>
          <w:p w14:paraId="50F8EA83">
            <w:pPr>
              <w:pStyle w:val="49"/>
              <w:rPr>
                <w:b/>
                <w:sz w:val="20"/>
              </w:rPr>
            </w:pPr>
          </w:p>
          <w:p w14:paraId="5EB62DFA">
            <w:pPr>
              <w:pStyle w:val="49"/>
              <w:ind w:left="108" w:right="654"/>
              <w:rPr>
                <w:sz w:val="20"/>
              </w:rPr>
            </w:pPr>
            <w:r>
              <w:rPr>
                <w:sz w:val="20"/>
              </w:rPr>
              <w:t>Тарасова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Людмила </w:t>
            </w:r>
            <w:r>
              <w:rPr>
                <w:spacing w:val="-2"/>
                <w:sz w:val="20"/>
              </w:rPr>
              <w:t>Дмитриевна</w:t>
            </w:r>
          </w:p>
        </w:tc>
        <w:tc>
          <w:tcPr>
            <w:tcW w:w="2837" w:type="dxa"/>
          </w:tcPr>
          <w:p w14:paraId="76E4CD7F">
            <w:pPr>
              <w:pStyle w:val="49"/>
              <w:ind w:left="108" w:right="38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УПР</w:t>
            </w:r>
          </w:p>
          <w:p w14:paraId="6F6ED7B1">
            <w:pPr>
              <w:pStyle w:val="49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«Ачинский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торгово- экономический колледж»</w:t>
            </w:r>
          </w:p>
        </w:tc>
        <w:tc>
          <w:tcPr>
            <w:tcW w:w="1700" w:type="dxa"/>
          </w:tcPr>
          <w:p w14:paraId="2D7E38AC">
            <w:pPr>
              <w:pStyle w:val="49"/>
              <w:spacing w:before="115"/>
              <w:rPr>
                <w:b/>
                <w:sz w:val="20"/>
              </w:rPr>
            </w:pPr>
          </w:p>
          <w:p w14:paraId="2AC26C2B">
            <w:pPr>
              <w:pStyle w:val="49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8-906-974-68-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268" w:type="dxa"/>
          </w:tcPr>
          <w:p w14:paraId="2EAC236B">
            <w:pPr>
              <w:pStyle w:val="49"/>
              <w:spacing w:before="115"/>
              <w:rPr>
                <w:b/>
                <w:sz w:val="20"/>
              </w:rPr>
            </w:pPr>
          </w:p>
          <w:p w14:paraId="18AFF47E">
            <w:pPr>
              <w:pStyle w:val="49"/>
              <w:spacing w:before="1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"mailto:ludmila2405@yandex.ru"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ludmila2405@yandex.ru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65B54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74" w:type="dxa"/>
            <w:vMerge w:val="restart"/>
          </w:tcPr>
          <w:p w14:paraId="561994D2">
            <w:pPr>
              <w:pStyle w:val="49"/>
              <w:rPr>
                <w:b/>
                <w:sz w:val="20"/>
              </w:rPr>
            </w:pPr>
          </w:p>
          <w:p w14:paraId="1C5615B2">
            <w:pPr>
              <w:pStyle w:val="49"/>
              <w:rPr>
                <w:b/>
                <w:sz w:val="20"/>
              </w:rPr>
            </w:pPr>
          </w:p>
          <w:p w14:paraId="572BAA4D">
            <w:pPr>
              <w:pStyle w:val="49"/>
              <w:rPr>
                <w:b/>
                <w:sz w:val="20"/>
              </w:rPr>
            </w:pPr>
          </w:p>
          <w:p w14:paraId="4FF2C415">
            <w:pPr>
              <w:pStyle w:val="49"/>
              <w:spacing w:before="120"/>
              <w:rPr>
                <w:b/>
                <w:sz w:val="20"/>
              </w:rPr>
            </w:pPr>
          </w:p>
          <w:p w14:paraId="2378118C">
            <w:pPr>
              <w:pStyle w:val="49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016" w:type="dxa"/>
            <w:vMerge w:val="restart"/>
          </w:tcPr>
          <w:p w14:paraId="5D295AD9">
            <w:pPr>
              <w:pStyle w:val="49"/>
              <w:rPr>
                <w:b/>
                <w:sz w:val="20"/>
              </w:rPr>
            </w:pPr>
          </w:p>
          <w:p w14:paraId="21945D82">
            <w:pPr>
              <w:pStyle w:val="49"/>
              <w:spacing w:before="4"/>
              <w:rPr>
                <w:b/>
                <w:sz w:val="20"/>
              </w:rPr>
            </w:pPr>
          </w:p>
          <w:p w14:paraId="5726E50A">
            <w:pPr>
              <w:pStyle w:val="49"/>
              <w:ind w:left="132" w:right="124"/>
              <w:jc w:val="center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«Канский </w:t>
            </w:r>
            <w:r>
              <w:rPr>
                <w:spacing w:val="-2"/>
                <w:sz w:val="20"/>
              </w:rPr>
              <w:t>техникум</w:t>
            </w:r>
          </w:p>
          <w:p w14:paraId="58550413">
            <w:pPr>
              <w:pStyle w:val="49"/>
              <w:spacing w:before="1"/>
              <w:ind w:left="159" w:right="1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отраслевых </w:t>
            </w:r>
            <w:r>
              <w:rPr>
                <w:sz w:val="20"/>
              </w:rPr>
              <w:t>технологий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сельского хозяйства»</w:t>
            </w:r>
          </w:p>
        </w:tc>
        <w:tc>
          <w:tcPr>
            <w:tcW w:w="2124" w:type="dxa"/>
          </w:tcPr>
          <w:p w14:paraId="2187A739">
            <w:pPr>
              <w:pStyle w:val="49"/>
              <w:spacing w:before="229"/>
              <w:rPr>
                <w:b/>
                <w:sz w:val="20"/>
              </w:rPr>
            </w:pPr>
          </w:p>
          <w:p w14:paraId="54253D41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Гончарное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дело</w:t>
            </w:r>
          </w:p>
        </w:tc>
        <w:tc>
          <w:tcPr>
            <w:tcW w:w="1702" w:type="dxa"/>
          </w:tcPr>
          <w:p w14:paraId="36526F3C">
            <w:pPr>
              <w:pStyle w:val="49"/>
              <w:spacing w:before="228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</w:tcPr>
          <w:p w14:paraId="18AB6A8D">
            <w:pPr>
              <w:pStyle w:val="49"/>
              <w:spacing w:before="229"/>
              <w:rPr>
                <w:b/>
                <w:sz w:val="20"/>
              </w:rPr>
            </w:pPr>
          </w:p>
          <w:p w14:paraId="63036AA5">
            <w:pPr>
              <w:pStyle w:val="49"/>
              <w:ind w:left="108"/>
              <w:rPr>
                <w:sz w:val="20"/>
              </w:rPr>
            </w:pPr>
            <w:r>
              <w:rPr>
                <w:sz w:val="20"/>
              </w:rPr>
              <w:t>Кирса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Денис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Евгеньевич</w:t>
            </w:r>
          </w:p>
        </w:tc>
        <w:tc>
          <w:tcPr>
            <w:tcW w:w="2837" w:type="dxa"/>
          </w:tcPr>
          <w:p w14:paraId="181E7514">
            <w:pPr>
              <w:pStyle w:val="49"/>
              <w:ind w:left="108" w:right="385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производственного </w:t>
            </w:r>
            <w:r>
              <w:rPr>
                <w:spacing w:val="-2"/>
                <w:sz w:val="20"/>
              </w:rPr>
              <w:t>обучения,</w:t>
            </w:r>
          </w:p>
          <w:p w14:paraId="07458FD6">
            <w:pPr>
              <w:pStyle w:val="49"/>
              <w:ind w:left="108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«Канский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техникум отраслевых технологий и</w:t>
            </w:r>
          </w:p>
          <w:p w14:paraId="016B0F56">
            <w:pPr>
              <w:pStyle w:val="49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хозяйства»</w:t>
            </w:r>
          </w:p>
        </w:tc>
        <w:tc>
          <w:tcPr>
            <w:tcW w:w="1700" w:type="dxa"/>
          </w:tcPr>
          <w:p w14:paraId="575B4DC9">
            <w:pPr>
              <w:pStyle w:val="49"/>
              <w:spacing w:before="229"/>
              <w:rPr>
                <w:b/>
                <w:sz w:val="20"/>
              </w:rPr>
            </w:pPr>
          </w:p>
          <w:p w14:paraId="290479A0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8-923-351-20-</w:t>
            </w:r>
            <w:r>
              <w:rPr>
                <w:spacing w:val="-5"/>
                <w:sz w:val="20"/>
              </w:rPr>
              <w:t>00</w:t>
            </w:r>
          </w:p>
        </w:tc>
        <w:tc>
          <w:tcPr>
            <w:tcW w:w="2268" w:type="dxa"/>
          </w:tcPr>
          <w:p w14:paraId="7E76160D">
            <w:pPr>
              <w:pStyle w:val="49"/>
              <w:spacing w:before="229"/>
              <w:rPr>
                <w:b/>
                <w:sz w:val="20"/>
              </w:rPr>
            </w:pPr>
          </w:p>
          <w:p w14:paraId="21C87851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"mailto:Dionisiy85@mail.ru"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Dionisiy85@mail.ru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0B060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4023EF9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5E6B4CC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64C1E1AF">
            <w:pPr>
              <w:pStyle w:val="49"/>
              <w:rPr>
                <w:b/>
                <w:sz w:val="20"/>
              </w:rPr>
            </w:pPr>
          </w:p>
          <w:p w14:paraId="7828BF40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Выпечка хлебобулочных изделий</w:t>
            </w:r>
          </w:p>
        </w:tc>
        <w:tc>
          <w:tcPr>
            <w:tcW w:w="1702" w:type="dxa"/>
          </w:tcPr>
          <w:p w14:paraId="02EFD450">
            <w:pPr>
              <w:pStyle w:val="49"/>
              <w:rPr>
                <w:b/>
                <w:sz w:val="20"/>
              </w:rPr>
            </w:pPr>
          </w:p>
          <w:p w14:paraId="69F51B77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</w:tcPr>
          <w:p w14:paraId="73270BAC">
            <w:pPr>
              <w:pStyle w:val="49"/>
              <w:spacing w:before="115"/>
              <w:rPr>
                <w:b/>
                <w:sz w:val="20"/>
              </w:rPr>
            </w:pPr>
          </w:p>
          <w:p w14:paraId="7D7A90DF">
            <w:pPr>
              <w:pStyle w:val="49"/>
              <w:spacing w:before="1"/>
              <w:ind w:left="108" w:right="834"/>
              <w:rPr>
                <w:sz w:val="20"/>
              </w:rPr>
            </w:pPr>
            <w:r>
              <w:rPr>
                <w:sz w:val="20"/>
              </w:rPr>
              <w:t>Хайлова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Татьяна </w:t>
            </w:r>
            <w:r>
              <w:rPr>
                <w:spacing w:val="-2"/>
                <w:sz w:val="20"/>
              </w:rPr>
              <w:t>Ивановна</w:t>
            </w:r>
          </w:p>
        </w:tc>
        <w:tc>
          <w:tcPr>
            <w:tcW w:w="2837" w:type="dxa"/>
          </w:tcPr>
          <w:p w14:paraId="5CE291FB">
            <w:pPr>
              <w:pStyle w:val="49"/>
              <w:ind w:left="108" w:right="385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производственного </w:t>
            </w:r>
            <w:r>
              <w:rPr>
                <w:spacing w:val="-2"/>
                <w:sz w:val="20"/>
              </w:rPr>
              <w:t>обучения,</w:t>
            </w:r>
          </w:p>
          <w:p w14:paraId="34D81BD0">
            <w:pPr>
              <w:pStyle w:val="49"/>
              <w:ind w:left="108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«Канский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техникум отраслевых технологий и</w:t>
            </w:r>
          </w:p>
          <w:p w14:paraId="454FE384">
            <w:pPr>
              <w:pStyle w:val="49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хозяйства»</w:t>
            </w:r>
          </w:p>
        </w:tc>
        <w:tc>
          <w:tcPr>
            <w:tcW w:w="1700" w:type="dxa"/>
          </w:tcPr>
          <w:p w14:paraId="4ECA341A">
            <w:pPr>
              <w:pStyle w:val="49"/>
              <w:spacing w:before="228"/>
              <w:rPr>
                <w:b/>
                <w:sz w:val="20"/>
              </w:rPr>
            </w:pPr>
          </w:p>
          <w:p w14:paraId="79BD512A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8-904-897-36-</w:t>
            </w: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268" w:type="dxa"/>
          </w:tcPr>
          <w:p w14:paraId="08147D54">
            <w:pPr>
              <w:pStyle w:val="49"/>
              <w:spacing w:before="228"/>
              <w:rPr>
                <w:b/>
                <w:sz w:val="20"/>
              </w:rPr>
            </w:pPr>
          </w:p>
          <w:p w14:paraId="075D0FE8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"mailto:hailova2017@mail.ru"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hailova2017@mail.ru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61269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74" w:type="dxa"/>
          </w:tcPr>
          <w:p w14:paraId="39C19464">
            <w:pPr>
              <w:pStyle w:val="49"/>
              <w:rPr>
                <w:b/>
                <w:sz w:val="20"/>
              </w:rPr>
            </w:pPr>
          </w:p>
          <w:p w14:paraId="58F5E082">
            <w:pPr>
              <w:pStyle w:val="49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16" w:type="dxa"/>
          </w:tcPr>
          <w:p w14:paraId="68620AC8">
            <w:pPr>
              <w:pStyle w:val="49"/>
              <w:spacing w:line="230" w:lineRule="atLeast"/>
              <w:ind w:left="132" w:right="124"/>
              <w:jc w:val="center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«Канский </w:t>
            </w:r>
            <w:r>
              <w:rPr>
                <w:spacing w:val="-2"/>
                <w:sz w:val="20"/>
              </w:rPr>
              <w:t>технологический колледж»</w:t>
            </w:r>
          </w:p>
        </w:tc>
        <w:tc>
          <w:tcPr>
            <w:tcW w:w="2124" w:type="dxa"/>
          </w:tcPr>
          <w:p w14:paraId="0799EFD2">
            <w:pPr>
              <w:pStyle w:val="49"/>
              <w:spacing w:before="11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Веб разработка </w:t>
            </w:r>
            <w:r>
              <w:rPr>
                <w:b/>
                <w:spacing w:val="-2"/>
                <w:sz w:val="20"/>
              </w:rPr>
              <w:t>(программирование)</w:t>
            </w:r>
          </w:p>
        </w:tc>
        <w:tc>
          <w:tcPr>
            <w:tcW w:w="1702" w:type="dxa"/>
          </w:tcPr>
          <w:p w14:paraId="4E1FCF73">
            <w:pPr>
              <w:pStyle w:val="49"/>
              <w:spacing w:line="230" w:lineRule="atLeas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</w:tcPr>
          <w:p w14:paraId="6C438521">
            <w:pPr>
              <w:pStyle w:val="49"/>
              <w:spacing w:before="115"/>
              <w:ind w:left="108" w:right="909"/>
              <w:rPr>
                <w:sz w:val="20"/>
              </w:rPr>
            </w:pPr>
            <w:r>
              <w:rPr>
                <w:sz w:val="20"/>
              </w:rPr>
              <w:t>Дорохова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Ольга </w:t>
            </w:r>
            <w:r>
              <w:rPr>
                <w:spacing w:val="-2"/>
                <w:sz w:val="20"/>
              </w:rPr>
              <w:t>Викторовна</w:t>
            </w:r>
          </w:p>
        </w:tc>
        <w:tc>
          <w:tcPr>
            <w:tcW w:w="2837" w:type="dxa"/>
          </w:tcPr>
          <w:p w14:paraId="66372AB8">
            <w:pPr>
              <w:pStyle w:val="4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Преподаватель,</w:t>
            </w:r>
          </w:p>
          <w:p w14:paraId="44B631F0">
            <w:pPr>
              <w:pStyle w:val="49"/>
              <w:spacing w:line="230" w:lineRule="atLeast"/>
              <w:ind w:left="108" w:right="375"/>
              <w:rPr>
                <w:sz w:val="20"/>
              </w:rPr>
            </w:pPr>
            <w:r>
              <w:rPr>
                <w:sz w:val="20"/>
              </w:rPr>
              <w:t>КГБПОУ «Канский технологический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1700" w:type="dxa"/>
          </w:tcPr>
          <w:p w14:paraId="3B83B9C5">
            <w:pPr>
              <w:pStyle w:val="49"/>
              <w:rPr>
                <w:b/>
                <w:sz w:val="20"/>
              </w:rPr>
            </w:pPr>
          </w:p>
          <w:p w14:paraId="6D7043E0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8-913-579-65-</w:t>
            </w:r>
            <w:r>
              <w:rPr>
                <w:spacing w:val="-5"/>
                <w:sz w:val="20"/>
              </w:rPr>
              <w:t>99</w:t>
            </w:r>
          </w:p>
        </w:tc>
        <w:tc>
          <w:tcPr>
            <w:tcW w:w="2268" w:type="dxa"/>
          </w:tcPr>
          <w:p w14:paraId="7543AD2F">
            <w:pPr>
              <w:pStyle w:val="49"/>
              <w:rPr>
                <w:b/>
                <w:sz w:val="20"/>
              </w:rPr>
            </w:pPr>
          </w:p>
          <w:p w14:paraId="64E16352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"mailto:jadama@mail.ru"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jadama@mail.ru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7379E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674" w:type="dxa"/>
            <w:vMerge w:val="restart"/>
          </w:tcPr>
          <w:p w14:paraId="543F7F2D">
            <w:pPr>
              <w:pStyle w:val="49"/>
              <w:rPr>
                <w:b/>
                <w:sz w:val="20"/>
              </w:rPr>
            </w:pPr>
          </w:p>
          <w:p w14:paraId="0C99D0A3">
            <w:pPr>
              <w:pStyle w:val="49"/>
              <w:rPr>
                <w:b/>
                <w:sz w:val="20"/>
              </w:rPr>
            </w:pPr>
          </w:p>
          <w:p w14:paraId="1AD1EEBD">
            <w:pPr>
              <w:pStyle w:val="49"/>
              <w:rPr>
                <w:b/>
                <w:sz w:val="20"/>
              </w:rPr>
            </w:pPr>
          </w:p>
          <w:p w14:paraId="5E951D78">
            <w:pPr>
              <w:pStyle w:val="49"/>
              <w:rPr>
                <w:b/>
                <w:sz w:val="20"/>
              </w:rPr>
            </w:pPr>
          </w:p>
          <w:p w14:paraId="0A248500">
            <w:pPr>
              <w:pStyle w:val="49"/>
              <w:rPr>
                <w:b/>
                <w:sz w:val="20"/>
              </w:rPr>
            </w:pPr>
          </w:p>
          <w:p w14:paraId="45BA866C">
            <w:pPr>
              <w:pStyle w:val="49"/>
              <w:spacing w:before="51"/>
              <w:rPr>
                <w:b/>
                <w:sz w:val="20"/>
              </w:rPr>
            </w:pPr>
          </w:p>
          <w:p w14:paraId="7756B922">
            <w:pPr>
              <w:pStyle w:val="49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016" w:type="dxa"/>
            <w:vMerge w:val="restart"/>
          </w:tcPr>
          <w:p w14:paraId="3A9C128C">
            <w:pPr>
              <w:pStyle w:val="49"/>
              <w:rPr>
                <w:b/>
                <w:sz w:val="20"/>
              </w:rPr>
            </w:pPr>
          </w:p>
          <w:p w14:paraId="545F14D3">
            <w:pPr>
              <w:pStyle w:val="49"/>
              <w:rPr>
                <w:b/>
                <w:sz w:val="20"/>
              </w:rPr>
            </w:pPr>
          </w:p>
          <w:p w14:paraId="4A152B3C">
            <w:pPr>
              <w:pStyle w:val="49"/>
              <w:spacing w:before="165"/>
              <w:rPr>
                <w:b/>
                <w:sz w:val="20"/>
              </w:rPr>
            </w:pPr>
          </w:p>
          <w:p w14:paraId="163AC8FF">
            <w:pPr>
              <w:pStyle w:val="49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КГБПОУ</w:t>
            </w:r>
          </w:p>
          <w:p w14:paraId="068235B4">
            <w:pPr>
              <w:pStyle w:val="49"/>
              <w:ind w:left="132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«Красноярский базовый медицинский </w:t>
            </w:r>
            <w:r>
              <w:rPr>
                <w:sz w:val="20"/>
              </w:rPr>
              <w:t>колледж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В.М. </w:t>
            </w:r>
            <w:r>
              <w:rPr>
                <w:spacing w:val="-2"/>
                <w:sz w:val="20"/>
              </w:rPr>
              <w:t>Крутовского»</w:t>
            </w:r>
          </w:p>
        </w:tc>
        <w:tc>
          <w:tcPr>
            <w:tcW w:w="2124" w:type="dxa"/>
          </w:tcPr>
          <w:p w14:paraId="400B630D">
            <w:pPr>
              <w:pStyle w:val="49"/>
              <w:rPr>
                <w:b/>
                <w:sz w:val="20"/>
              </w:rPr>
            </w:pPr>
          </w:p>
          <w:p w14:paraId="0D6997C4">
            <w:pPr>
              <w:pStyle w:val="49"/>
              <w:spacing w:before="114"/>
              <w:rPr>
                <w:b/>
                <w:sz w:val="20"/>
              </w:rPr>
            </w:pPr>
          </w:p>
          <w:p w14:paraId="00BDA2DA">
            <w:pPr>
              <w:pStyle w:val="49"/>
              <w:ind w:left="106" w:right="426"/>
              <w:rPr>
                <w:b/>
                <w:sz w:val="20"/>
              </w:rPr>
            </w:pPr>
            <w:r>
              <w:rPr>
                <w:b/>
                <w:sz w:val="20"/>
              </w:rPr>
              <w:t>Медицинский и социальный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уход</w:t>
            </w:r>
          </w:p>
        </w:tc>
        <w:tc>
          <w:tcPr>
            <w:tcW w:w="1702" w:type="dxa"/>
          </w:tcPr>
          <w:p w14:paraId="5F967752">
            <w:pPr>
              <w:pStyle w:val="49"/>
              <w:rPr>
                <w:b/>
                <w:sz w:val="20"/>
              </w:rPr>
            </w:pPr>
          </w:p>
          <w:p w14:paraId="0F430DB5">
            <w:pPr>
              <w:pStyle w:val="49"/>
              <w:spacing w:before="114"/>
              <w:rPr>
                <w:b/>
                <w:sz w:val="20"/>
              </w:rPr>
            </w:pPr>
          </w:p>
          <w:p w14:paraId="20E0A91F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Студенты</w:t>
            </w:r>
          </w:p>
        </w:tc>
        <w:tc>
          <w:tcPr>
            <w:tcW w:w="2410" w:type="dxa"/>
          </w:tcPr>
          <w:p w14:paraId="747CCC99">
            <w:pPr>
              <w:pStyle w:val="49"/>
              <w:rPr>
                <w:b/>
                <w:sz w:val="20"/>
              </w:rPr>
            </w:pPr>
          </w:p>
          <w:p w14:paraId="1F2D964B">
            <w:pPr>
              <w:pStyle w:val="49"/>
              <w:spacing w:before="114"/>
              <w:rPr>
                <w:b/>
                <w:sz w:val="20"/>
              </w:rPr>
            </w:pPr>
          </w:p>
          <w:p w14:paraId="37C1DBB1">
            <w:pPr>
              <w:pStyle w:val="49"/>
              <w:ind w:left="108" w:right="719"/>
              <w:rPr>
                <w:sz w:val="20"/>
              </w:rPr>
            </w:pPr>
            <w:r>
              <w:rPr>
                <w:sz w:val="20"/>
              </w:rPr>
              <w:t>Солончук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Татьяна </w:t>
            </w:r>
            <w:r>
              <w:rPr>
                <w:spacing w:val="-2"/>
                <w:sz w:val="20"/>
              </w:rPr>
              <w:t>Павловна</w:t>
            </w:r>
          </w:p>
        </w:tc>
        <w:tc>
          <w:tcPr>
            <w:tcW w:w="2837" w:type="dxa"/>
          </w:tcPr>
          <w:p w14:paraId="10A0C001">
            <w:pPr>
              <w:pStyle w:val="49"/>
              <w:ind w:left="108" w:right="48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производственно- </w:t>
            </w:r>
            <w:r>
              <w:rPr>
                <w:sz w:val="20"/>
              </w:rPr>
              <w:t>практическому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обучению КГБПОУ «Красноярский базовый медицинский </w:t>
            </w:r>
            <w:r>
              <w:rPr>
                <w:spacing w:val="-2"/>
                <w:sz w:val="20"/>
              </w:rPr>
              <w:t>колледж</w:t>
            </w:r>
          </w:p>
          <w:p w14:paraId="0AFF8C08">
            <w:pPr>
              <w:pStyle w:val="49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Крутовского»</w:t>
            </w:r>
          </w:p>
        </w:tc>
        <w:tc>
          <w:tcPr>
            <w:tcW w:w="1700" w:type="dxa"/>
          </w:tcPr>
          <w:p w14:paraId="62CF85E2">
            <w:pPr>
              <w:pStyle w:val="49"/>
              <w:rPr>
                <w:b/>
                <w:sz w:val="20"/>
              </w:rPr>
            </w:pPr>
          </w:p>
          <w:p w14:paraId="1F70C88C">
            <w:pPr>
              <w:pStyle w:val="49"/>
              <w:spacing w:before="229"/>
              <w:rPr>
                <w:b/>
                <w:sz w:val="20"/>
              </w:rPr>
            </w:pPr>
          </w:p>
          <w:p w14:paraId="2739507D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8-913-577-38-</w:t>
            </w: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268" w:type="dxa"/>
          </w:tcPr>
          <w:p w14:paraId="660CCD06">
            <w:pPr>
              <w:pStyle w:val="49"/>
              <w:rPr>
                <w:b/>
                <w:sz w:val="20"/>
              </w:rPr>
            </w:pPr>
          </w:p>
          <w:p w14:paraId="69F7839F">
            <w:pPr>
              <w:pStyle w:val="49"/>
              <w:spacing w:before="229"/>
              <w:rPr>
                <w:b/>
                <w:sz w:val="20"/>
              </w:rPr>
            </w:pPr>
          </w:p>
          <w:p w14:paraId="145F2F9A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"mailto:stp-kbmk19@mail.ru"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stp-kbmk19@mail.ru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7C3AC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1A4CEB6C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392A1A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4714AF00">
            <w:pPr>
              <w:pStyle w:val="49"/>
              <w:rPr>
                <w:b/>
                <w:sz w:val="20"/>
              </w:rPr>
            </w:pPr>
          </w:p>
          <w:p w14:paraId="7E56DBFD">
            <w:pPr>
              <w:pStyle w:val="49"/>
              <w:spacing w:before="159"/>
              <w:rPr>
                <w:b/>
                <w:sz w:val="20"/>
              </w:rPr>
            </w:pPr>
          </w:p>
          <w:p w14:paraId="05C31FFA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Массажист</w:t>
            </w:r>
          </w:p>
        </w:tc>
        <w:tc>
          <w:tcPr>
            <w:tcW w:w="1702" w:type="dxa"/>
          </w:tcPr>
          <w:p w14:paraId="7436AA1B">
            <w:pPr>
              <w:pStyle w:val="49"/>
              <w:rPr>
                <w:b/>
                <w:sz w:val="20"/>
              </w:rPr>
            </w:pPr>
          </w:p>
          <w:p w14:paraId="04614F81">
            <w:pPr>
              <w:pStyle w:val="49"/>
              <w:spacing w:before="44"/>
              <w:rPr>
                <w:b/>
                <w:sz w:val="20"/>
              </w:rPr>
            </w:pPr>
          </w:p>
          <w:p w14:paraId="599AEDFF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Специалисты</w:t>
            </w:r>
          </w:p>
        </w:tc>
        <w:tc>
          <w:tcPr>
            <w:tcW w:w="2410" w:type="dxa"/>
          </w:tcPr>
          <w:p w14:paraId="7C303010">
            <w:pPr>
              <w:pStyle w:val="49"/>
              <w:rPr>
                <w:b/>
                <w:sz w:val="20"/>
              </w:rPr>
            </w:pPr>
          </w:p>
          <w:p w14:paraId="0846537E">
            <w:pPr>
              <w:pStyle w:val="49"/>
              <w:spacing w:before="44"/>
              <w:rPr>
                <w:b/>
                <w:sz w:val="20"/>
              </w:rPr>
            </w:pPr>
          </w:p>
          <w:p w14:paraId="47A2435F">
            <w:pPr>
              <w:pStyle w:val="49"/>
              <w:ind w:left="108" w:right="719"/>
              <w:rPr>
                <w:sz w:val="20"/>
              </w:rPr>
            </w:pPr>
            <w:r>
              <w:rPr>
                <w:sz w:val="20"/>
              </w:rPr>
              <w:t>Солончук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Татьяна </w:t>
            </w:r>
            <w:r>
              <w:rPr>
                <w:spacing w:val="-2"/>
                <w:sz w:val="20"/>
              </w:rPr>
              <w:t>Павловна</w:t>
            </w:r>
          </w:p>
        </w:tc>
        <w:tc>
          <w:tcPr>
            <w:tcW w:w="2837" w:type="dxa"/>
          </w:tcPr>
          <w:p w14:paraId="2C9C4A4A">
            <w:pPr>
              <w:pStyle w:val="49"/>
              <w:ind w:left="108" w:right="3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ППО</w:t>
            </w:r>
          </w:p>
          <w:p w14:paraId="1893FC7C">
            <w:pPr>
              <w:pStyle w:val="49"/>
              <w:ind w:left="108" w:right="557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«Красноярский базовый медицинский </w:t>
            </w:r>
            <w:r>
              <w:rPr>
                <w:spacing w:val="-2"/>
                <w:sz w:val="20"/>
              </w:rPr>
              <w:t>колледж</w:t>
            </w:r>
          </w:p>
          <w:p w14:paraId="405AC655">
            <w:pPr>
              <w:pStyle w:val="49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Крутовского»</w:t>
            </w:r>
          </w:p>
        </w:tc>
        <w:tc>
          <w:tcPr>
            <w:tcW w:w="1700" w:type="dxa"/>
          </w:tcPr>
          <w:p w14:paraId="6DC887C2">
            <w:pPr>
              <w:pStyle w:val="49"/>
              <w:rPr>
                <w:b/>
                <w:sz w:val="20"/>
              </w:rPr>
            </w:pPr>
          </w:p>
          <w:p w14:paraId="0EF5B655">
            <w:pPr>
              <w:pStyle w:val="49"/>
              <w:spacing w:before="159"/>
              <w:rPr>
                <w:b/>
                <w:sz w:val="20"/>
              </w:rPr>
            </w:pPr>
          </w:p>
          <w:p w14:paraId="21636525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8-913-577-38-</w:t>
            </w: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268" w:type="dxa"/>
          </w:tcPr>
          <w:p w14:paraId="19F88FCA">
            <w:pPr>
              <w:pStyle w:val="49"/>
              <w:rPr>
                <w:b/>
                <w:sz w:val="20"/>
              </w:rPr>
            </w:pPr>
          </w:p>
          <w:p w14:paraId="6F0E5B81">
            <w:pPr>
              <w:pStyle w:val="49"/>
              <w:spacing w:before="159"/>
              <w:rPr>
                <w:b/>
                <w:sz w:val="20"/>
              </w:rPr>
            </w:pPr>
          </w:p>
          <w:p w14:paraId="7C347AA1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"mailto:stp-kbmk19@mail.ru"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stp-kbmk19@mail.ru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5AB6F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74" w:type="dxa"/>
          </w:tcPr>
          <w:p w14:paraId="6E4859B1">
            <w:pPr>
              <w:pStyle w:val="49"/>
              <w:rPr>
                <w:b/>
                <w:sz w:val="20"/>
              </w:rPr>
            </w:pPr>
          </w:p>
          <w:p w14:paraId="3AAE982F">
            <w:pPr>
              <w:pStyle w:val="49"/>
              <w:spacing w:before="116"/>
              <w:rPr>
                <w:b/>
                <w:sz w:val="20"/>
              </w:rPr>
            </w:pPr>
          </w:p>
          <w:p w14:paraId="79D00C2D">
            <w:pPr>
              <w:pStyle w:val="49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016" w:type="dxa"/>
          </w:tcPr>
          <w:p w14:paraId="77F7DFC4">
            <w:pPr>
              <w:pStyle w:val="49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КГАПОУ</w:t>
            </w:r>
          </w:p>
          <w:p w14:paraId="7067F539">
            <w:pPr>
              <w:pStyle w:val="49"/>
              <w:spacing w:before="1"/>
              <w:ind w:left="133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«Красноярский колледж олимпийского резерва»</w:t>
            </w:r>
          </w:p>
        </w:tc>
        <w:tc>
          <w:tcPr>
            <w:tcW w:w="2124" w:type="dxa"/>
          </w:tcPr>
          <w:p w14:paraId="4AACD47A">
            <w:pPr>
              <w:pStyle w:val="49"/>
              <w:spacing w:before="115"/>
              <w:rPr>
                <w:b/>
                <w:sz w:val="20"/>
              </w:rPr>
            </w:pPr>
          </w:p>
          <w:p w14:paraId="6A1335FE">
            <w:pPr>
              <w:pStyle w:val="49"/>
              <w:spacing w:before="1"/>
              <w:ind w:left="106" w:right="9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Адаптивная физическая культура</w:t>
            </w:r>
          </w:p>
        </w:tc>
        <w:tc>
          <w:tcPr>
            <w:tcW w:w="1702" w:type="dxa"/>
          </w:tcPr>
          <w:p w14:paraId="0DC20FFF">
            <w:pPr>
              <w:pStyle w:val="49"/>
              <w:spacing w:before="115"/>
              <w:rPr>
                <w:b/>
                <w:sz w:val="20"/>
              </w:rPr>
            </w:pPr>
          </w:p>
          <w:p w14:paraId="4AA6FA4C">
            <w:pPr>
              <w:pStyle w:val="49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</w:tcPr>
          <w:p w14:paraId="498BB03D">
            <w:pPr>
              <w:pStyle w:val="49"/>
              <w:rPr>
                <w:b/>
                <w:sz w:val="20"/>
              </w:rPr>
            </w:pPr>
          </w:p>
          <w:p w14:paraId="7D6D56AC">
            <w:pPr>
              <w:pStyle w:val="49"/>
              <w:spacing w:before="1"/>
              <w:rPr>
                <w:b/>
                <w:sz w:val="20"/>
              </w:rPr>
            </w:pPr>
          </w:p>
          <w:p w14:paraId="6B50AD59">
            <w:pPr>
              <w:pStyle w:val="49"/>
              <w:ind w:left="108" w:right="646"/>
              <w:rPr>
                <w:sz w:val="20"/>
              </w:rPr>
            </w:pPr>
            <w:r>
              <w:rPr>
                <w:sz w:val="20"/>
              </w:rPr>
              <w:t>Щетинина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Евгения </w:t>
            </w:r>
            <w:r>
              <w:rPr>
                <w:spacing w:val="-2"/>
                <w:sz w:val="20"/>
              </w:rPr>
              <w:t>Владимировна</w:t>
            </w:r>
          </w:p>
        </w:tc>
        <w:tc>
          <w:tcPr>
            <w:tcW w:w="2837" w:type="dxa"/>
          </w:tcPr>
          <w:p w14:paraId="73372F69">
            <w:pPr>
              <w:pStyle w:val="49"/>
              <w:ind w:left="108" w:right="48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учебно-воспитательной работе</w:t>
            </w:r>
          </w:p>
          <w:p w14:paraId="2457816B">
            <w:pPr>
              <w:pStyle w:val="49"/>
              <w:spacing w:before="1"/>
              <w:ind w:left="108" w:right="528"/>
              <w:rPr>
                <w:sz w:val="20"/>
              </w:rPr>
            </w:pPr>
            <w:r>
              <w:rPr>
                <w:sz w:val="20"/>
              </w:rPr>
              <w:t>КГАПОУ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«Красноярский колледж олимпийского</w:t>
            </w:r>
          </w:p>
          <w:p w14:paraId="0200AF2F">
            <w:pPr>
              <w:pStyle w:val="49"/>
              <w:spacing w:line="20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резерва»</w:t>
            </w:r>
          </w:p>
        </w:tc>
        <w:tc>
          <w:tcPr>
            <w:tcW w:w="1700" w:type="dxa"/>
          </w:tcPr>
          <w:p w14:paraId="26428E3C">
            <w:pPr>
              <w:pStyle w:val="49"/>
              <w:rPr>
                <w:b/>
                <w:sz w:val="20"/>
              </w:rPr>
            </w:pPr>
          </w:p>
          <w:p w14:paraId="6D401339">
            <w:pPr>
              <w:pStyle w:val="49"/>
              <w:rPr>
                <w:b/>
                <w:sz w:val="20"/>
              </w:rPr>
            </w:pPr>
          </w:p>
          <w:p w14:paraId="30805D21">
            <w:pPr>
              <w:pStyle w:val="49"/>
              <w:spacing w:before="1"/>
              <w:rPr>
                <w:b/>
                <w:sz w:val="20"/>
              </w:rPr>
            </w:pPr>
          </w:p>
          <w:p w14:paraId="11A9452C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83912-22-65-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268" w:type="dxa"/>
          </w:tcPr>
          <w:p w14:paraId="02213335">
            <w:pPr>
              <w:pStyle w:val="49"/>
              <w:rPr>
                <w:b/>
                <w:sz w:val="20"/>
              </w:rPr>
            </w:pPr>
          </w:p>
          <w:p w14:paraId="5DF876BD">
            <w:pPr>
              <w:pStyle w:val="49"/>
              <w:spacing w:before="116"/>
              <w:rPr>
                <w:b/>
                <w:sz w:val="20"/>
              </w:rPr>
            </w:pPr>
          </w:p>
          <w:p w14:paraId="16971C25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"mailto:ama@kkor24.ru"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ama@kkor24.ru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</w:tbl>
    <w:p w14:paraId="0EB34228">
      <w:pPr>
        <w:pStyle w:val="49"/>
        <w:spacing w:after="0"/>
        <w:rPr>
          <w:sz w:val="20"/>
        </w:rPr>
        <w:sectPr>
          <w:headerReference r:id="rId6" w:type="default"/>
          <w:pgSz w:w="16840" w:h="11910" w:orient="landscape"/>
          <w:pgMar w:top="960" w:right="283" w:bottom="280" w:left="566" w:header="0" w:footer="0" w:gutter="0"/>
          <w:cols w:space="720" w:num="1"/>
        </w:sectPr>
      </w:pPr>
    </w:p>
    <w:p w14:paraId="25EDB8F4">
      <w:pPr>
        <w:pStyle w:val="16"/>
        <w:spacing w:before="4"/>
        <w:rPr>
          <w:b/>
          <w:sz w:val="2"/>
        </w:rPr>
      </w:pPr>
    </w:p>
    <w:tbl>
      <w:tblPr>
        <w:tblStyle w:val="6"/>
        <w:tblW w:w="0" w:type="auto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016"/>
        <w:gridCol w:w="2124"/>
        <w:gridCol w:w="1702"/>
        <w:gridCol w:w="2410"/>
        <w:gridCol w:w="2837"/>
        <w:gridCol w:w="1700"/>
        <w:gridCol w:w="2268"/>
      </w:tblGrid>
      <w:tr w14:paraId="42C71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74" w:type="dxa"/>
            <w:vMerge w:val="restart"/>
          </w:tcPr>
          <w:p w14:paraId="4D3E589A">
            <w:pPr>
              <w:pStyle w:val="49"/>
              <w:rPr>
                <w:b/>
                <w:sz w:val="20"/>
              </w:rPr>
            </w:pPr>
          </w:p>
          <w:p w14:paraId="6A1A4D6B">
            <w:pPr>
              <w:pStyle w:val="49"/>
              <w:rPr>
                <w:b/>
                <w:sz w:val="20"/>
              </w:rPr>
            </w:pPr>
          </w:p>
          <w:p w14:paraId="71241339">
            <w:pPr>
              <w:pStyle w:val="49"/>
              <w:rPr>
                <w:b/>
                <w:sz w:val="20"/>
              </w:rPr>
            </w:pPr>
          </w:p>
          <w:p w14:paraId="02D6282C">
            <w:pPr>
              <w:pStyle w:val="49"/>
              <w:rPr>
                <w:b/>
                <w:sz w:val="20"/>
              </w:rPr>
            </w:pPr>
          </w:p>
          <w:p w14:paraId="6A600DF3">
            <w:pPr>
              <w:pStyle w:val="49"/>
              <w:rPr>
                <w:b/>
                <w:sz w:val="20"/>
              </w:rPr>
            </w:pPr>
          </w:p>
          <w:p w14:paraId="3E275701">
            <w:pPr>
              <w:pStyle w:val="49"/>
              <w:rPr>
                <w:b/>
                <w:sz w:val="20"/>
              </w:rPr>
            </w:pPr>
          </w:p>
          <w:p w14:paraId="2E7A5FDE">
            <w:pPr>
              <w:pStyle w:val="49"/>
              <w:spacing w:before="10"/>
              <w:rPr>
                <w:b/>
                <w:sz w:val="20"/>
              </w:rPr>
            </w:pPr>
          </w:p>
          <w:p w14:paraId="0D0EA6AC">
            <w:pPr>
              <w:pStyle w:val="49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016" w:type="dxa"/>
            <w:vMerge w:val="restart"/>
          </w:tcPr>
          <w:p w14:paraId="463898B5">
            <w:pPr>
              <w:pStyle w:val="49"/>
              <w:rPr>
                <w:b/>
                <w:sz w:val="20"/>
              </w:rPr>
            </w:pPr>
          </w:p>
          <w:p w14:paraId="35FF7E00">
            <w:pPr>
              <w:pStyle w:val="49"/>
              <w:rPr>
                <w:b/>
                <w:sz w:val="20"/>
              </w:rPr>
            </w:pPr>
          </w:p>
          <w:p w14:paraId="394DEFCE">
            <w:pPr>
              <w:pStyle w:val="49"/>
              <w:rPr>
                <w:b/>
                <w:sz w:val="20"/>
              </w:rPr>
            </w:pPr>
          </w:p>
          <w:p w14:paraId="276C2A40">
            <w:pPr>
              <w:pStyle w:val="49"/>
              <w:rPr>
                <w:b/>
                <w:sz w:val="20"/>
              </w:rPr>
            </w:pPr>
          </w:p>
          <w:p w14:paraId="02B916D5">
            <w:pPr>
              <w:pStyle w:val="49"/>
              <w:spacing w:before="9"/>
              <w:rPr>
                <w:b/>
                <w:sz w:val="20"/>
              </w:rPr>
            </w:pPr>
          </w:p>
          <w:p w14:paraId="5ED42E0A">
            <w:pPr>
              <w:pStyle w:val="49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КГБПОУ</w:t>
            </w:r>
          </w:p>
          <w:p w14:paraId="199A1D50">
            <w:pPr>
              <w:pStyle w:val="49"/>
              <w:ind w:left="133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«Красноярский техникум социальных технологий»</w:t>
            </w:r>
          </w:p>
        </w:tc>
        <w:tc>
          <w:tcPr>
            <w:tcW w:w="2124" w:type="dxa"/>
          </w:tcPr>
          <w:p w14:paraId="7DEED06A">
            <w:pPr>
              <w:pStyle w:val="49"/>
              <w:spacing w:before="229"/>
              <w:rPr>
                <w:b/>
                <w:sz w:val="20"/>
              </w:rPr>
            </w:pPr>
          </w:p>
          <w:p w14:paraId="1829596E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Кирпичная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кладка</w:t>
            </w:r>
          </w:p>
        </w:tc>
        <w:tc>
          <w:tcPr>
            <w:tcW w:w="1702" w:type="dxa"/>
          </w:tcPr>
          <w:p w14:paraId="1C2A7433">
            <w:pPr>
              <w:pStyle w:val="49"/>
              <w:spacing w:before="1"/>
              <w:rPr>
                <w:b/>
                <w:sz w:val="20"/>
              </w:rPr>
            </w:pPr>
          </w:p>
          <w:p w14:paraId="13AED33E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</w:tcPr>
          <w:p w14:paraId="7BD65078">
            <w:pPr>
              <w:pStyle w:val="49"/>
              <w:spacing w:before="113"/>
              <w:rPr>
                <w:b/>
                <w:sz w:val="20"/>
              </w:rPr>
            </w:pPr>
          </w:p>
          <w:p w14:paraId="49CA96CC">
            <w:pPr>
              <w:pStyle w:val="49"/>
              <w:spacing w:before="1"/>
              <w:ind w:left="108" w:right="685"/>
              <w:rPr>
                <w:sz w:val="20"/>
              </w:rPr>
            </w:pPr>
            <w:r>
              <w:rPr>
                <w:sz w:val="20"/>
              </w:rPr>
              <w:t>Махотина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Викторовна</w:t>
            </w:r>
          </w:p>
        </w:tc>
        <w:tc>
          <w:tcPr>
            <w:tcW w:w="2837" w:type="dxa"/>
          </w:tcPr>
          <w:p w14:paraId="69BCC34E">
            <w:pPr>
              <w:pStyle w:val="49"/>
              <w:ind w:left="108" w:right="38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УПР</w:t>
            </w:r>
          </w:p>
          <w:p w14:paraId="740A696F">
            <w:pPr>
              <w:pStyle w:val="49"/>
              <w:spacing w:line="230" w:lineRule="exact"/>
              <w:ind w:left="108" w:right="557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«Красноярский техникум социальных </w:t>
            </w:r>
            <w:r>
              <w:rPr>
                <w:spacing w:val="-2"/>
                <w:sz w:val="20"/>
              </w:rPr>
              <w:t>технологий»</w:t>
            </w:r>
          </w:p>
        </w:tc>
        <w:tc>
          <w:tcPr>
            <w:tcW w:w="1700" w:type="dxa"/>
          </w:tcPr>
          <w:p w14:paraId="2BBA35C0">
            <w:pPr>
              <w:pStyle w:val="49"/>
              <w:spacing w:before="229"/>
              <w:rPr>
                <w:b/>
                <w:sz w:val="20"/>
              </w:rPr>
            </w:pPr>
          </w:p>
          <w:p w14:paraId="118C20A4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8-913-518-19-</w:t>
            </w: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268" w:type="dxa"/>
          </w:tcPr>
          <w:p w14:paraId="6E467EF9">
            <w:pPr>
              <w:pStyle w:val="49"/>
              <w:spacing w:before="229"/>
              <w:rPr>
                <w:b/>
                <w:sz w:val="20"/>
              </w:rPr>
            </w:pPr>
          </w:p>
          <w:p w14:paraId="3FE6A28C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"mailto:natalimah@mail.ru"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natalimah@mail.ru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36490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024B769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143C660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700A16C5">
            <w:pPr>
              <w:pStyle w:val="49"/>
              <w:rPr>
                <w:b/>
                <w:sz w:val="20"/>
              </w:rPr>
            </w:pPr>
          </w:p>
          <w:p w14:paraId="734748D2">
            <w:pPr>
              <w:pStyle w:val="49"/>
              <w:rPr>
                <w:b/>
                <w:sz w:val="20"/>
              </w:rPr>
            </w:pPr>
          </w:p>
          <w:p w14:paraId="7EE82011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Кондитерское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дело</w:t>
            </w:r>
          </w:p>
        </w:tc>
        <w:tc>
          <w:tcPr>
            <w:tcW w:w="1702" w:type="dxa"/>
          </w:tcPr>
          <w:p w14:paraId="0A473BE0">
            <w:pPr>
              <w:pStyle w:val="49"/>
              <w:rPr>
                <w:b/>
                <w:sz w:val="20"/>
              </w:rPr>
            </w:pPr>
          </w:p>
          <w:p w14:paraId="2215B778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</w:tcPr>
          <w:p w14:paraId="58C0FA26">
            <w:pPr>
              <w:pStyle w:val="49"/>
              <w:spacing w:before="115"/>
              <w:rPr>
                <w:b/>
                <w:sz w:val="20"/>
              </w:rPr>
            </w:pPr>
          </w:p>
          <w:p w14:paraId="625F6B8D">
            <w:pPr>
              <w:pStyle w:val="49"/>
              <w:ind w:left="108" w:right="685"/>
              <w:rPr>
                <w:sz w:val="20"/>
              </w:rPr>
            </w:pPr>
            <w:r>
              <w:rPr>
                <w:sz w:val="20"/>
              </w:rPr>
              <w:t>Махотина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Викторовна</w:t>
            </w:r>
          </w:p>
        </w:tc>
        <w:tc>
          <w:tcPr>
            <w:tcW w:w="2837" w:type="dxa"/>
          </w:tcPr>
          <w:p w14:paraId="7F6BD23C">
            <w:pPr>
              <w:pStyle w:val="49"/>
              <w:ind w:left="108" w:right="38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УПР</w:t>
            </w:r>
          </w:p>
          <w:p w14:paraId="2D7370DB">
            <w:pPr>
              <w:pStyle w:val="49"/>
              <w:ind w:left="108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«Красноярский</w:t>
            </w:r>
          </w:p>
          <w:p w14:paraId="43F1E795">
            <w:pPr>
              <w:pStyle w:val="49"/>
              <w:spacing w:line="228" w:lineRule="exact"/>
              <w:ind w:left="108" w:right="824"/>
              <w:rPr>
                <w:sz w:val="20"/>
              </w:rPr>
            </w:pPr>
            <w:r>
              <w:rPr>
                <w:sz w:val="20"/>
              </w:rPr>
              <w:t>техникум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социальных </w:t>
            </w:r>
            <w:r>
              <w:rPr>
                <w:spacing w:val="-2"/>
                <w:sz w:val="20"/>
              </w:rPr>
              <w:t>технологий»</w:t>
            </w:r>
          </w:p>
        </w:tc>
        <w:tc>
          <w:tcPr>
            <w:tcW w:w="1700" w:type="dxa"/>
          </w:tcPr>
          <w:p w14:paraId="5823AEF4">
            <w:pPr>
              <w:pStyle w:val="49"/>
              <w:rPr>
                <w:b/>
                <w:sz w:val="20"/>
              </w:rPr>
            </w:pPr>
          </w:p>
          <w:p w14:paraId="45BF573E">
            <w:pPr>
              <w:pStyle w:val="49"/>
              <w:rPr>
                <w:b/>
                <w:sz w:val="20"/>
              </w:rPr>
            </w:pPr>
          </w:p>
          <w:p w14:paraId="5FAB62B4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8-913-518-19-</w:t>
            </w: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268" w:type="dxa"/>
          </w:tcPr>
          <w:p w14:paraId="5C3AEEF1">
            <w:pPr>
              <w:pStyle w:val="49"/>
              <w:rPr>
                <w:b/>
                <w:sz w:val="20"/>
              </w:rPr>
            </w:pPr>
          </w:p>
          <w:p w14:paraId="6629AC1A">
            <w:pPr>
              <w:pStyle w:val="49"/>
              <w:rPr>
                <w:b/>
                <w:sz w:val="20"/>
              </w:rPr>
            </w:pPr>
          </w:p>
          <w:p w14:paraId="4892B0B7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"mailto:natalimah@mail.ru"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natalimah@mail.ru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06BF8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5D53BB9A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46139C7F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415CC1F3">
            <w:pPr>
              <w:pStyle w:val="49"/>
              <w:spacing w:before="116"/>
              <w:rPr>
                <w:b/>
                <w:sz w:val="20"/>
              </w:rPr>
            </w:pPr>
          </w:p>
          <w:p w14:paraId="0D2ACB9D">
            <w:pPr>
              <w:pStyle w:val="49"/>
              <w:ind w:left="106"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пищевого </w:t>
            </w:r>
            <w:r>
              <w:rPr>
                <w:b/>
                <w:spacing w:val="-2"/>
                <w:sz w:val="20"/>
              </w:rPr>
              <w:t>арт-декора</w:t>
            </w:r>
          </w:p>
        </w:tc>
        <w:tc>
          <w:tcPr>
            <w:tcW w:w="1702" w:type="dxa"/>
          </w:tcPr>
          <w:p w14:paraId="2F3D15A0">
            <w:pPr>
              <w:pStyle w:val="49"/>
              <w:spacing w:before="1"/>
              <w:rPr>
                <w:b/>
                <w:sz w:val="20"/>
              </w:rPr>
            </w:pPr>
          </w:p>
          <w:p w14:paraId="0F67F49E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</w:tcPr>
          <w:p w14:paraId="655FB061">
            <w:pPr>
              <w:pStyle w:val="49"/>
              <w:spacing w:before="116"/>
              <w:rPr>
                <w:b/>
                <w:sz w:val="20"/>
              </w:rPr>
            </w:pPr>
          </w:p>
          <w:p w14:paraId="4CDE569D">
            <w:pPr>
              <w:pStyle w:val="49"/>
              <w:ind w:left="108" w:right="685"/>
              <w:rPr>
                <w:sz w:val="20"/>
              </w:rPr>
            </w:pPr>
            <w:r>
              <w:rPr>
                <w:sz w:val="20"/>
              </w:rPr>
              <w:t>Махотина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Викторовна</w:t>
            </w:r>
          </w:p>
        </w:tc>
        <w:tc>
          <w:tcPr>
            <w:tcW w:w="2837" w:type="dxa"/>
          </w:tcPr>
          <w:p w14:paraId="636B7933">
            <w:pPr>
              <w:pStyle w:val="49"/>
              <w:ind w:left="108" w:right="38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УПР</w:t>
            </w:r>
          </w:p>
          <w:p w14:paraId="2F18E0F0">
            <w:pPr>
              <w:pStyle w:val="49"/>
              <w:spacing w:line="230" w:lineRule="atLeast"/>
              <w:ind w:left="108" w:right="557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«Красноярский техникум социальных </w:t>
            </w:r>
            <w:r>
              <w:rPr>
                <w:spacing w:val="-2"/>
                <w:sz w:val="20"/>
              </w:rPr>
              <w:t>технологий»</w:t>
            </w:r>
          </w:p>
        </w:tc>
        <w:tc>
          <w:tcPr>
            <w:tcW w:w="1700" w:type="dxa"/>
          </w:tcPr>
          <w:p w14:paraId="68B4CF41">
            <w:pPr>
              <w:pStyle w:val="49"/>
              <w:rPr>
                <w:b/>
                <w:sz w:val="20"/>
              </w:rPr>
            </w:pPr>
          </w:p>
          <w:p w14:paraId="05408A4B">
            <w:pPr>
              <w:pStyle w:val="49"/>
              <w:spacing w:before="1"/>
              <w:rPr>
                <w:b/>
                <w:sz w:val="20"/>
              </w:rPr>
            </w:pPr>
          </w:p>
          <w:p w14:paraId="7F01543B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8-913-518-19-</w:t>
            </w: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268" w:type="dxa"/>
          </w:tcPr>
          <w:p w14:paraId="4DFF90AA">
            <w:pPr>
              <w:pStyle w:val="49"/>
              <w:rPr>
                <w:b/>
                <w:sz w:val="20"/>
              </w:rPr>
            </w:pPr>
          </w:p>
          <w:p w14:paraId="0991BCD6">
            <w:pPr>
              <w:pStyle w:val="49"/>
              <w:spacing w:before="1"/>
              <w:rPr>
                <w:b/>
                <w:sz w:val="20"/>
              </w:rPr>
            </w:pPr>
          </w:p>
          <w:p w14:paraId="5EEF0FA4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"mailto:natalimah@mail.ru"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natalimah@mail.ru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5AD4C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74" w:type="dxa"/>
          </w:tcPr>
          <w:p w14:paraId="2D324ADF">
            <w:pPr>
              <w:pStyle w:val="49"/>
              <w:spacing w:before="113"/>
              <w:rPr>
                <w:b/>
                <w:sz w:val="20"/>
              </w:rPr>
            </w:pPr>
          </w:p>
          <w:p w14:paraId="750322B2">
            <w:pPr>
              <w:pStyle w:val="49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016" w:type="dxa"/>
          </w:tcPr>
          <w:p w14:paraId="11341CD7">
            <w:pPr>
              <w:pStyle w:val="49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КГБПОУ</w:t>
            </w:r>
          </w:p>
          <w:p w14:paraId="08E89EAB">
            <w:pPr>
              <w:pStyle w:val="49"/>
              <w:spacing w:line="230" w:lineRule="exact"/>
              <w:ind w:left="276" w:right="26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«Лесосибирский технологический техникум»</w:t>
            </w:r>
          </w:p>
        </w:tc>
        <w:tc>
          <w:tcPr>
            <w:tcW w:w="2124" w:type="dxa"/>
          </w:tcPr>
          <w:p w14:paraId="0ADC2E97">
            <w:pPr>
              <w:pStyle w:val="49"/>
              <w:spacing w:before="113"/>
              <w:rPr>
                <w:b/>
                <w:sz w:val="20"/>
              </w:rPr>
            </w:pPr>
          </w:p>
          <w:p w14:paraId="53CA51FE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Слесарное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дело</w:t>
            </w:r>
          </w:p>
        </w:tc>
        <w:tc>
          <w:tcPr>
            <w:tcW w:w="1702" w:type="dxa"/>
          </w:tcPr>
          <w:p w14:paraId="5B20973B">
            <w:pPr>
              <w:pStyle w:val="49"/>
              <w:spacing w:before="228"/>
              <w:ind w:left="109" w:right="5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 Студенты</w:t>
            </w:r>
          </w:p>
        </w:tc>
        <w:tc>
          <w:tcPr>
            <w:tcW w:w="2410" w:type="dxa"/>
          </w:tcPr>
          <w:p w14:paraId="3880F48A">
            <w:pPr>
              <w:pStyle w:val="49"/>
              <w:spacing w:before="228"/>
              <w:ind w:left="108" w:right="952"/>
              <w:rPr>
                <w:sz w:val="20"/>
              </w:rPr>
            </w:pPr>
            <w:r>
              <w:rPr>
                <w:sz w:val="20"/>
              </w:rPr>
              <w:t>Шарова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Лариса </w:t>
            </w:r>
            <w:r>
              <w:rPr>
                <w:spacing w:val="-2"/>
                <w:sz w:val="20"/>
              </w:rPr>
              <w:t>Владимировна</w:t>
            </w:r>
          </w:p>
        </w:tc>
        <w:tc>
          <w:tcPr>
            <w:tcW w:w="2837" w:type="dxa"/>
          </w:tcPr>
          <w:p w14:paraId="578BA00C">
            <w:pPr>
              <w:pStyle w:val="49"/>
              <w:spacing w:before="115"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Преподаватель,</w:t>
            </w:r>
          </w:p>
          <w:p w14:paraId="1B4F3E4C">
            <w:pPr>
              <w:pStyle w:val="49"/>
              <w:ind w:left="108" w:right="286"/>
              <w:rPr>
                <w:sz w:val="20"/>
              </w:rPr>
            </w:pPr>
            <w:r>
              <w:rPr>
                <w:sz w:val="20"/>
              </w:rPr>
              <w:t>КГБПОУ «Лесосибирский технологический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техникум»</w:t>
            </w:r>
          </w:p>
        </w:tc>
        <w:tc>
          <w:tcPr>
            <w:tcW w:w="1700" w:type="dxa"/>
          </w:tcPr>
          <w:p w14:paraId="1B2D7348">
            <w:pPr>
              <w:pStyle w:val="49"/>
              <w:spacing w:before="113"/>
              <w:rPr>
                <w:b/>
                <w:sz w:val="20"/>
              </w:rPr>
            </w:pPr>
          </w:p>
          <w:p w14:paraId="37E6697E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8-923-357-18-</w:t>
            </w: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268" w:type="dxa"/>
          </w:tcPr>
          <w:p w14:paraId="1882D6A5">
            <w:pPr>
              <w:pStyle w:val="49"/>
              <w:spacing w:before="113"/>
              <w:rPr>
                <w:b/>
                <w:sz w:val="20"/>
              </w:rPr>
            </w:pPr>
          </w:p>
          <w:p w14:paraId="33E075C1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"mailto:elan-pu48@yandex.ru"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elan-pu48@yandex.ru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09D6B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74" w:type="dxa"/>
          </w:tcPr>
          <w:p w14:paraId="3A1984B5">
            <w:pPr>
              <w:pStyle w:val="49"/>
              <w:rPr>
                <w:b/>
                <w:sz w:val="20"/>
              </w:rPr>
            </w:pPr>
          </w:p>
          <w:p w14:paraId="160979B1">
            <w:pPr>
              <w:pStyle w:val="49"/>
              <w:rPr>
                <w:b/>
                <w:sz w:val="20"/>
              </w:rPr>
            </w:pPr>
          </w:p>
          <w:p w14:paraId="1420EAFC">
            <w:pPr>
              <w:pStyle w:val="49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016" w:type="dxa"/>
          </w:tcPr>
          <w:p w14:paraId="68EC2D3A">
            <w:pPr>
              <w:pStyle w:val="49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КГБПОУ</w:t>
            </w:r>
          </w:p>
          <w:p w14:paraId="6A083F9A">
            <w:pPr>
              <w:pStyle w:val="49"/>
              <w:ind w:left="132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«Минусинский</w:t>
            </w:r>
          </w:p>
          <w:p w14:paraId="5AD2819A">
            <w:pPr>
              <w:pStyle w:val="49"/>
              <w:spacing w:before="1"/>
              <w:ind w:left="132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сельскохозяйственн </w:t>
            </w:r>
            <w:r>
              <w:rPr>
                <w:sz w:val="20"/>
              </w:rPr>
              <w:t>ый колледж»</w:t>
            </w:r>
          </w:p>
        </w:tc>
        <w:tc>
          <w:tcPr>
            <w:tcW w:w="2124" w:type="dxa"/>
          </w:tcPr>
          <w:p w14:paraId="388BB258">
            <w:pPr>
              <w:pStyle w:val="49"/>
              <w:rPr>
                <w:b/>
                <w:sz w:val="20"/>
              </w:rPr>
            </w:pPr>
          </w:p>
          <w:p w14:paraId="37F65902">
            <w:pPr>
              <w:pStyle w:val="49"/>
              <w:rPr>
                <w:b/>
                <w:sz w:val="20"/>
              </w:rPr>
            </w:pPr>
          </w:p>
          <w:p w14:paraId="2433070A">
            <w:pPr>
              <w:pStyle w:val="49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Сыроварение</w:t>
            </w:r>
          </w:p>
        </w:tc>
        <w:tc>
          <w:tcPr>
            <w:tcW w:w="1702" w:type="dxa"/>
          </w:tcPr>
          <w:p w14:paraId="0F292D47">
            <w:pPr>
              <w:pStyle w:val="49"/>
              <w:spacing w:before="115"/>
              <w:rPr>
                <w:b/>
                <w:sz w:val="20"/>
              </w:rPr>
            </w:pPr>
          </w:p>
          <w:p w14:paraId="70B11B04">
            <w:pPr>
              <w:pStyle w:val="49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</w:tc>
        <w:tc>
          <w:tcPr>
            <w:tcW w:w="2410" w:type="dxa"/>
          </w:tcPr>
          <w:p w14:paraId="14ED3653">
            <w:pPr>
              <w:pStyle w:val="49"/>
              <w:spacing w:before="115"/>
              <w:rPr>
                <w:b/>
                <w:sz w:val="20"/>
              </w:rPr>
            </w:pPr>
          </w:p>
          <w:p w14:paraId="3A972228">
            <w:pPr>
              <w:pStyle w:val="49"/>
              <w:ind w:left="108" w:right="634"/>
              <w:rPr>
                <w:sz w:val="20"/>
              </w:rPr>
            </w:pPr>
            <w:r>
              <w:rPr>
                <w:sz w:val="20"/>
              </w:rPr>
              <w:t>Черепанова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Галина </w:t>
            </w:r>
            <w:r>
              <w:rPr>
                <w:spacing w:val="-2"/>
                <w:sz w:val="20"/>
              </w:rPr>
              <w:t>Владимировна</w:t>
            </w:r>
          </w:p>
        </w:tc>
        <w:tc>
          <w:tcPr>
            <w:tcW w:w="2837" w:type="dxa"/>
          </w:tcPr>
          <w:p w14:paraId="15745542">
            <w:pPr>
              <w:pStyle w:val="49"/>
              <w:ind w:left="108" w:right="38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НМР,</w:t>
            </w:r>
          </w:p>
          <w:p w14:paraId="1550B923">
            <w:pPr>
              <w:pStyle w:val="49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«Минусинский</w:t>
            </w:r>
          </w:p>
          <w:p w14:paraId="4D0616B1">
            <w:pPr>
              <w:pStyle w:val="49"/>
              <w:spacing w:line="228" w:lineRule="exact"/>
              <w:ind w:left="108" w:right="557"/>
              <w:rPr>
                <w:sz w:val="20"/>
              </w:rPr>
            </w:pPr>
            <w:r>
              <w:rPr>
                <w:spacing w:val="-2"/>
                <w:sz w:val="20"/>
              </w:rPr>
              <w:t>сельскохозяйственный колледж»</w:t>
            </w:r>
          </w:p>
        </w:tc>
        <w:tc>
          <w:tcPr>
            <w:tcW w:w="1700" w:type="dxa"/>
          </w:tcPr>
          <w:p w14:paraId="10C11BB6">
            <w:pPr>
              <w:pStyle w:val="49"/>
              <w:rPr>
                <w:b/>
                <w:sz w:val="20"/>
              </w:rPr>
            </w:pPr>
          </w:p>
          <w:p w14:paraId="2E38CA12">
            <w:pPr>
              <w:pStyle w:val="49"/>
              <w:rPr>
                <w:b/>
                <w:sz w:val="20"/>
              </w:rPr>
            </w:pPr>
          </w:p>
          <w:p w14:paraId="1C0F489F">
            <w:pPr>
              <w:pStyle w:val="49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8-933-999-03-</w:t>
            </w:r>
            <w:r>
              <w:rPr>
                <w:spacing w:val="-5"/>
                <w:sz w:val="20"/>
              </w:rPr>
              <w:t>60</w:t>
            </w:r>
          </w:p>
        </w:tc>
        <w:tc>
          <w:tcPr>
            <w:tcW w:w="2268" w:type="dxa"/>
          </w:tcPr>
          <w:p w14:paraId="4877FDA8">
            <w:pPr>
              <w:pStyle w:val="49"/>
              <w:rPr>
                <w:b/>
                <w:sz w:val="20"/>
              </w:rPr>
            </w:pPr>
          </w:p>
          <w:p w14:paraId="218ED3BB">
            <w:pPr>
              <w:pStyle w:val="49"/>
              <w:rPr>
                <w:b/>
                <w:sz w:val="20"/>
              </w:rPr>
            </w:pPr>
          </w:p>
          <w:p w14:paraId="64F32E84">
            <w:pPr>
              <w:pStyle w:val="49"/>
              <w:spacing w:before="1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"mailto:gala_gvch@mail.ru"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gala_gvch@mail.ru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4E3A9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74" w:type="dxa"/>
          </w:tcPr>
          <w:p w14:paraId="03BDD86B">
            <w:pPr>
              <w:pStyle w:val="49"/>
              <w:spacing w:before="115"/>
              <w:rPr>
                <w:b/>
                <w:sz w:val="20"/>
              </w:rPr>
            </w:pPr>
          </w:p>
          <w:p w14:paraId="717FF328">
            <w:pPr>
              <w:pStyle w:val="49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016" w:type="dxa"/>
          </w:tcPr>
          <w:p w14:paraId="6434BF19">
            <w:pPr>
              <w:pStyle w:val="49"/>
              <w:rPr>
                <w:b/>
                <w:sz w:val="20"/>
              </w:rPr>
            </w:pPr>
          </w:p>
          <w:p w14:paraId="2D7DF94A">
            <w:pPr>
              <w:pStyle w:val="49"/>
              <w:ind w:left="120" w:right="107" w:firstLine="69"/>
              <w:rPr>
                <w:sz w:val="20"/>
              </w:rPr>
            </w:pPr>
            <w:r>
              <w:rPr>
                <w:sz w:val="20"/>
              </w:rPr>
              <w:t>КГБПОУ «Южный аграрный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техникум»</w:t>
            </w:r>
          </w:p>
        </w:tc>
        <w:tc>
          <w:tcPr>
            <w:tcW w:w="2124" w:type="dxa"/>
          </w:tcPr>
          <w:p w14:paraId="107CA57E">
            <w:pPr>
              <w:pStyle w:val="49"/>
              <w:rPr>
                <w:b/>
                <w:sz w:val="20"/>
              </w:rPr>
            </w:pPr>
          </w:p>
          <w:p w14:paraId="38ACE562">
            <w:pPr>
              <w:pStyle w:val="49"/>
              <w:ind w:left="106" w:right="7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Изготовление мороженного</w:t>
            </w:r>
          </w:p>
        </w:tc>
        <w:tc>
          <w:tcPr>
            <w:tcW w:w="1702" w:type="dxa"/>
          </w:tcPr>
          <w:p w14:paraId="76E113A8">
            <w:pPr>
              <w:pStyle w:val="49"/>
              <w:spacing w:before="115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</w:tcPr>
          <w:p w14:paraId="5AF8E6F7">
            <w:pPr>
              <w:pStyle w:val="49"/>
              <w:rPr>
                <w:b/>
                <w:sz w:val="20"/>
              </w:rPr>
            </w:pPr>
          </w:p>
          <w:p w14:paraId="62C43055">
            <w:pPr>
              <w:pStyle w:val="49"/>
              <w:ind w:left="108" w:right="799"/>
              <w:rPr>
                <w:sz w:val="20"/>
              </w:rPr>
            </w:pPr>
            <w:r>
              <w:rPr>
                <w:sz w:val="20"/>
              </w:rPr>
              <w:t>Богачева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Татьяна </w:t>
            </w:r>
            <w:r>
              <w:rPr>
                <w:spacing w:val="-2"/>
                <w:sz w:val="20"/>
              </w:rPr>
              <w:t>Сергеевна</w:t>
            </w:r>
          </w:p>
        </w:tc>
        <w:tc>
          <w:tcPr>
            <w:tcW w:w="2837" w:type="dxa"/>
          </w:tcPr>
          <w:p w14:paraId="6930DD73">
            <w:pPr>
              <w:pStyle w:val="49"/>
              <w:ind w:left="108" w:right="38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УПР,</w:t>
            </w:r>
          </w:p>
          <w:p w14:paraId="7CAFF922">
            <w:pPr>
              <w:pStyle w:val="49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«Южный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аграрный </w:t>
            </w:r>
            <w:r>
              <w:rPr>
                <w:spacing w:val="-2"/>
                <w:sz w:val="20"/>
              </w:rPr>
              <w:t>техникум»</w:t>
            </w:r>
          </w:p>
        </w:tc>
        <w:tc>
          <w:tcPr>
            <w:tcW w:w="1700" w:type="dxa"/>
          </w:tcPr>
          <w:p w14:paraId="4B44A253">
            <w:pPr>
              <w:pStyle w:val="49"/>
              <w:spacing w:before="115"/>
              <w:rPr>
                <w:b/>
                <w:sz w:val="20"/>
              </w:rPr>
            </w:pPr>
          </w:p>
          <w:p w14:paraId="7D1E71E2">
            <w:pPr>
              <w:pStyle w:val="49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8-908-325-83-</w:t>
            </w:r>
            <w:r>
              <w:rPr>
                <w:spacing w:val="-5"/>
                <w:sz w:val="20"/>
              </w:rPr>
              <w:t>09</w:t>
            </w:r>
          </w:p>
        </w:tc>
        <w:tc>
          <w:tcPr>
            <w:tcW w:w="2268" w:type="dxa"/>
          </w:tcPr>
          <w:p w14:paraId="3C693D96">
            <w:pPr>
              <w:pStyle w:val="49"/>
              <w:spacing w:before="115"/>
              <w:rPr>
                <w:b/>
                <w:sz w:val="20"/>
              </w:rPr>
            </w:pPr>
          </w:p>
          <w:p w14:paraId="3A7DFC39">
            <w:pPr>
              <w:pStyle w:val="49"/>
              <w:spacing w:before="1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"mailto:tanjabogachewa@mail.ru"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tanjabogachewa@mail.ru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39A1F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74" w:type="dxa"/>
            <w:vMerge w:val="restart"/>
          </w:tcPr>
          <w:p w14:paraId="0A2CF4F7">
            <w:pPr>
              <w:pStyle w:val="49"/>
              <w:rPr>
                <w:b/>
                <w:sz w:val="20"/>
              </w:rPr>
            </w:pPr>
          </w:p>
          <w:p w14:paraId="4DDC8551">
            <w:pPr>
              <w:pStyle w:val="49"/>
              <w:rPr>
                <w:b/>
                <w:sz w:val="20"/>
              </w:rPr>
            </w:pPr>
          </w:p>
          <w:p w14:paraId="2D4EF980">
            <w:pPr>
              <w:pStyle w:val="49"/>
              <w:rPr>
                <w:b/>
                <w:sz w:val="20"/>
              </w:rPr>
            </w:pPr>
          </w:p>
          <w:p w14:paraId="7DE53ABB">
            <w:pPr>
              <w:pStyle w:val="49"/>
              <w:rPr>
                <w:b/>
                <w:sz w:val="20"/>
              </w:rPr>
            </w:pPr>
          </w:p>
          <w:p w14:paraId="235D036C">
            <w:pPr>
              <w:pStyle w:val="49"/>
              <w:rPr>
                <w:b/>
                <w:sz w:val="20"/>
              </w:rPr>
            </w:pPr>
          </w:p>
          <w:p w14:paraId="61EDE81B">
            <w:pPr>
              <w:pStyle w:val="49"/>
              <w:spacing w:before="130"/>
              <w:rPr>
                <w:b/>
                <w:sz w:val="20"/>
              </w:rPr>
            </w:pPr>
          </w:p>
          <w:p w14:paraId="6A3B11B3">
            <w:pPr>
              <w:pStyle w:val="49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016" w:type="dxa"/>
            <w:vMerge w:val="restart"/>
          </w:tcPr>
          <w:p w14:paraId="4EEDA56C">
            <w:pPr>
              <w:pStyle w:val="49"/>
              <w:rPr>
                <w:b/>
                <w:sz w:val="20"/>
              </w:rPr>
            </w:pPr>
          </w:p>
          <w:p w14:paraId="5FB535FD">
            <w:pPr>
              <w:pStyle w:val="49"/>
              <w:rPr>
                <w:b/>
                <w:sz w:val="20"/>
              </w:rPr>
            </w:pPr>
          </w:p>
          <w:p w14:paraId="0759784D">
            <w:pPr>
              <w:pStyle w:val="49"/>
              <w:rPr>
                <w:b/>
                <w:sz w:val="20"/>
              </w:rPr>
            </w:pPr>
          </w:p>
          <w:p w14:paraId="3AC30673">
            <w:pPr>
              <w:pStyle w:val="49"/>
              <w:rPr>
                <w:b/>
                <w:sz w:val="20"/>
              </w:rPr>
            </w:pPr>
          </w:p>
          <w:p w14:paraId="6D9116C7">
            <w:pPr>
              <w:pStyle w:val="49"/>
              <w:spacing w:before="14"/>
              <w:rPr>
                <w:b/>
                <w:sz w:val="20"/>
              </w:rPr>
            </w:pPr>
          </w:p>
          <w:p w14:paraId="46902293">
            <w:pPr>
              <w:pStyle w:val="49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КГБПОУ</w:t>
            </w:r>
          </w:p>
          <w:p w14:paraId="1D8B6BC9">
            <w:pPr>
              <w:pStyle w:val="49"/>
              <w:ind w:left="209" w:right="199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«Шарыповский многопрофильный колледж»</w:t>
            </w:r>
          </w:p>
        </w:tc>
        <w:tc>
          <w:tcPr>
            <w:tcW w:w="2124" w:type="dxa"/>
          </w:tcPr>
          <w:p w14:paraId="4D8E469D">
            <w:pPr>
              <w:pStyle w:val="49"/>
              <w:spacing w:before="115"/>
              <w:ind w:left="106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Мастер по </w:t>
            </w:r>
            <w:r>
              <w:rPr>
                <w:b/>
                <w:spacing w:val="-2"/>
                <w:sz w:val="20"/>
              </w:rPr>
              <w:t>изготовлению пиццы</w:t>
            </w:r>
          </w:p>
        </w:tc>
        <w:tc>
          <w:tcPr>
            <w:tcW w:w="1702" w:type="dxa"/>
          </w:tcPr>
          <w:p w14:paraId="116A2A44">
            <w:pPr>
              <w:pStyle w:val="49"/>
              <w:spacing w:before="115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</w:tcPr>
          <w:p w14:paraId="146CA06A">
            <w:pPr>
              <w:pStyle w:val="49"/>
              <w:spacing w:before="115"/>
              <w:rPr>
                <w:b/>
                <w:sz w:val="20"/>
              </w:rPr>
            </w:pPr>
          </w:p>
          <w:p w14:paraId="08C7E882">
            <w:pPr>
              <w:pStyle w:val="49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Килина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Юрьевна</w:t>
            </w:r>
          </w:p>
        </w:tc>
        <w:tc>
          <w:tcPr>
            <w:tcW w:w="2837" w:type="dxa"/>
          </w:tcPr>
          <w:p w14:paraId="0E68748C">
            <w:pPr>
              <w:pStyle w:val="49"/>
              <w:ind w:left="108" w:right="385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производственного </w:t>
            </w:r>
            <w:r>
              <w:rPr>
                <w:spacing w:val="-2"/>
                <w:sz w:val="20"/>
              </w:rPr>
              <w:t>обучения,</w:t>
            </w:r>
          </w:p>
          <w:p w14:paraId="6DB524AC">
            <w:pPr>
              <w:pStyle w:val="49"/>
              <w:spacing w:line="230" w:lineRule="exact"/>
              <w:ind w:left="108" w:right="237"/>
              <w:rPr>
                <w:sz w:val="20"/>
              </w:rPr>
            </w:pPr>
            <w:r>
              <w:rPr>
                <w:sz w:val="20"/>
              </w:rPr>
              <w:t>КГБПОУ «Шарыповский многопрофильный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1700" w:type="dxa"/>
          </w:tcPr>
          <w:p w14:paraId="64C945D6">
            <w:pPr>
              <w:pStyle w:val="49"/>
              <w:spacing w:before="115"/>
              <w:rPr>
                <w:b/>
                <w:sz w:val="20"/>
              </w:rPr>
            </w:pPr>
          </w:p>
          <w:p w14:paraId="548C0EB7">
            <w:pPr>
              <w:pStyle w:val="49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8-923-378-15-</w:t>
            </w: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268" w:type="dxa"/>
          </w:tcPr>
          <w:p w14:paraId="0B4DC7A5">
            <w:pPr>
              <w:pStyle w:val="49"/>
              <w:rPr>
                <w:b/>
                <w:sz w:val="20"/>
              </w:rPr>
            </w:pPr>
          </w:p>
          <w:p w14:paraId="480D9C32">
            <w:pPr>
              <w:pStyle w:val="49"/>
              <w:spacing w:line="229" w:lineRule="exact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"mailto:luba1091975kilina@mail.ru"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luba1091975kilina@mail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  <w:p w14:paraId="29B9B36D">
            <w:pPr>
              <w:pStyle w:val="49"/>
              <w:spacing w:line="229" w:lineRule="exact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"mailto:luba1091975kilina@mail.ru" \h </w:instrText>
            </w:r>
            <w:r>
              <w:fldChar w:fldCharType="separate"/>
            </w:r>
            <w:r>
              <w:rPr>
                <w:color w:val="0000FF"/>
                <w:spacing w:val="-5"/>
                <w:sz w:val="20"/>
                <w:u w:val="single" w:color="0000FF"/>
              </w:rPr>
              <w:t>.ru</w:t>
            </w:r>
            <w:r>
              <w:rPr>
                <w:color w:val="0000FF"/>
                <w:spacing w:val="-5"/>
                <w:sz w:val="20"/>
                <w:u w:val="single" w:color="0000FF"/>
              </w:rPr>
              <w:fldChar w:fldCharType="end"/>
            </w:r>
          </w:p>
        </w:tc>
      </w:tr>
      <w:tr w14:paraId="5F443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33934D59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55B18F7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5F38B75C">
            <w:pPr>
              <w:pStyle w:val="49"/>
              <w:rPr>
                <w:b/>
                <w:sz w:val="20"/>
              </w:rPr>
            </w:pPr>
          </w:p>
          <w:p w14:paraId="6D8A5600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Карвинг</w:t>
            </w:r>
          </w:p>
        </w:tc>
        <w:tc>
          <w:tcPr>
            <w:tcW w:w="1702" w:type="dxa"/>
          </w:tcPr>
          <w:p w14:paraId="00B9BDC2">
            <w:pPr>
              <w:pStyle w:val="49"/>
              <w:spacing w:before="114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</w:tc>
        <w:tc>
          <w:tcPr>
            <w:tcW w:w="2410" w:type="dxa"/>
          </w:tcPr>
          <w:p w14:paraId="6618B2AB">
            <w:pPr>
              <w:pStyle w:val="49"/>
              <w:spacing w:before="114"/>
              <w:ind w:left="108" w:right="469"/>
              <w:rPr>
                <w:sz w:val="20"/>
              </w:rPr>
            </w:pPr>
            <w:r>
              <w:rPr>
                <w:sz w:val="20"/>
              </w:rPr>
              <w:t>Чилинбаева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Надежда </w:t>
            </w:r>
            <w:r>
              <w:rPr>
                <w:spacing w:val="-2"/>
                <w:sz w:val="20"/>
              </w:rPr>
              <w:t>Ивановна</w:t>
            </w:r>
          </w:p>
        </w:tc>
        <w:tc>
          <w:tcPr>
            <w:tcW w:w="2837" w:type="dxa"/>
          </w:tcPr>
          <w:p w14:paraId="34FA32DD">
            <w:pPr>
              <w:pStyle w:val="49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УР,</w:t>
            </w:r>
          </w:p>
          <w:p w14:paraId="239D6C56">
            <w:pPr>
              <w:pStyle w:val="49"/>
              <w:spacing w:line="230" w:lineRule="atLeast"/>
              <w:ind w:left="108" w:right="237"/>
              <w:rPr>
                <w:sz w:val="20"/>
              </w:rPr>
            </w:pPr>
            <w:r>
              <w:rPr>
                <w:sz w:val="20"/>
              </w:rPr>
              <w:t>КГБПОУ «Шарыповский многопрофильный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1700" w:type="dxa"/>
          </w:tcPr>
          <w:p w14:paraId="5B7C2924">
            <w:pPr>
              <w:pStyle w:val="49"/>
              <w:rPr>
                <w:b/>
                <w:sz w:val="20"/>
              </w:rPr>
            </w:pPr>
          </w:p>
          <w:p w14:paraId="753CA045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8-963-255-09-</w:t>
            </w: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268" w:type="dxa"/>
          </w:tcPr>
          <w:p w14:paraId="319C21D8">
            <w:pPr>
              <w:pStyle w:val="49"/>
              <w:rPr>
                <w:b/>
                <w:sz w:val="20"/>
              </w:rPr>
            </w:pPr>
          </w:p>
          <w:p w14:paraId="0C271617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"mailto:nsalimova-shst@mail.ru"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nsalimova-shst@mail.ru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272C9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19AAEB3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579050A4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4EE512F5">
            <w:pPr>
              <w:pStyle w:val="49"/>
              <w:spacing w:before="115"/>
              <w:ind w:left="106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Выпечка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осетинских </w:t>
            </w:r>
            <w:r>
              <w:rPr>
                <w:b/>
                <w:spacing w:val="-2"/>
                <w:sz w:val="20"/>
              </w:rPr>
              <w:t>пирогов</w:t>
            </w:r>
          </w:p>
        </w:tc>
        <w:tc>
          <w:tcPr>
            <w:tcW w:w="1702" w:type="dxa"/>
          </w:tcPr>
          <w:p w14:paraId="76DEA59B">
            <w:pPr>
              <w:pStyle w:val="49"/>
              <w:spacing w:line="230" w:lineRule="atLeas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</w:tcPr>
          <w:p w14:paraId="35C9F8B8">
            <w:pPr>
              <w:pStyle w:val="49"/>
              <w:spacing w:before="115"/>
              <w:ind w:left="108" w:right="688"/>
              <w:rPr>
                <w:sz w:val="20"/>
              </w:rPr>
            </w:pPr>
            <w:r>
              <w:rPr>
                <w:sz w:val="20"/>
              </w:rPr>
              <w:t>Бачевская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Николаевна</w:t>
            </w:r>
          </w:p>
        </w:tc>
        <w:tc>
          <w:tcPr>
            <w:tcW w:w="2837" w:type="dxa"/>
          </w:tcPr>
          <w:p w14:paraId="27E94DFB">
            <w:pPr>
              <w:pStyle w:val="4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Преподаватель,</w:t>
            </w:r>
          </w:p>
          <w:p w14:paraId="1756773F">
            <w:pPr>
              <w:pStyle w:val="49"/>
              <w:spacing w:line="230" w:lineRule="atLeast"/>
              <w:ind w:left="108" w:right="237"/>
              <w:rPr>
                <w:sz w:val="20"/>
              </w:rPr>
            </w:pPr>
            <w:r>
              <w:rPr>
                <w:sz w:val="20"/>
              </w:rPr>
              <w:t>КГБПОУ «Шарыповский многопрофильный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1700" w:type="dxa"/>
          </w:tcPr>
          <w:p w14:paraId="3F9A3588">
            <w:pPr>
              <w:pStyle w:val="49"/>
              <w:rPr>
                <w:b/>
                <w:sz w:val="20"/>
              </w:rPr>
            </w:pPr>
          </w:p>
          <w:p w14:paraId="6DA17A6C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8-923-556-71-</w:t>
            </w: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268" w:type="dxa"/>
          </w:tcPr>
          <w:p w14:paraId="69BE2315">
            <w:pPr>
              <w:pStyle w:val="49"/>
              <w:rPr>
                <w:b/>
                <w:sz w:val="20"/>
              </w:rPr>
            </w:pPr>
          </w:p>
          <w:p w14:paraId="291A946C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"mailto:natbachev@yandex.ru"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natbachev@yandex.ru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1E969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00A3A7E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3D768F7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44C9FA93">
            <w:pPr>
              <w:pStyle w:val="49"/>
              <w:spacing w:before="113"/>
              <w:rPr>
                <w:b/>
                <w:sz w:val="20"/>
              </w:rPr>
            </w:pPr>
          </w:p>
          <w:p w14:paraId="3533A357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Малярное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дело</w:t>
            </w:r>
          </w:p>
        </w:tc>
        <w:tc>
          <w:tcPr>
            <w:tcW w:w="1702" w:type="dxa"/>
          </w:tcPr>
          <w:p w14:paraId="2934B4BC">
            <w:pPr>
              <w:pStyle w:val="49"/>
              <w:spacing w:before="228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</w:tc>
        <w:tc>
          <w:tcPr>
            <w:tcW w:w="2410" w:type="dxa"/>
          </w:tcPr>
          <w:p w14:paraId="666B6D01">
            <w:pPr>
              <w:pStyle w:val="49"/>
              <w:spacing w:before="228"/>
              <w:ind w:left="108" w:right="638"/>
              <w:rPr>
                <w:sz w:val="20"/>
              </w:rPr>
            </w:pPr>
            <w:r>
              <w:rPr>
                <w:sz w:val="20"/>
              </w:rPr>
              <w:t>Катникова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Ивановна</w:t>
            </w:r>
          </w:p>
        </w:tc>
        <w:tc>
          <w:tcPr>
            <w:tcW w:w="2837" w:type="dxa"/>
          </w:tcPr>
          <w:p w14:paraId="002694FF">
            <w:pPr>
              <w:pStyle w:val="49"/>
              <w:ind w:left="108" w:right="38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УПР,</w:t>
            </w:r>
          </w:p>
          <w:p w14:paraId="74C7302C">
            <w:pPr>
              <w:pStyle w:val="49"/>
              <w:spacing w:line="230" w:lineRule="exact"/>
              <w:ind w:left="108" w:right="237"/>
              <w:rPr>
                <w:sz w:val="20"/>
              </w:rPr>
            </w:pPr>
            <w:r>
              <w:rPr>
                <w:sz w:val="20"/>
              </w:rPr>
              <w:t>КГБПОУ «Шарыповский многопрофильный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w="1700" w:type="dxa"/>
          </w:tcPr>
          <w:p w14:paraId="14A134B8">
            <w:pPr>
              <w:pStyle w:val="49"/>
              <w:spacing w:before="113"/>
              <w:rPr>
                <w:b/>
                <w:sz w:val="20"/>
              </w:rPr>
            </w:pPr>
          </w:p>
          <w:p w14:paraId="3B64DA69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8-962-071-00-</w:t>
            </w: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268" w:type="dxa"/>
          </w:tcPr>
          <w:p w14:paraId="2E0BFBBB">
            <w:pPr>
              <w:pStyle w:val="49"/>
              <w:spacing w:before="113"/>
              <w:rPr>
                <w:b/>
                <w:sz w:val="20"/>
              </w:rPr>
            </w:pPr>
          </w:p>
          <w:p w14:paraId="7ACE1053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"mailto:nkatnikova-shst@mail.ru"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nkatnikova-shst@mail.ru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</w:tbl>
    <w:p w14:paraId="37DDA050">
      <w:pPr>
        <w:pStyle w:val="49"/>
        <w:spacing w:after="0"/>
        <w:rPr>
          <w:sz w:val="20"/>
        </w:rPr>
        <w:sectPr>
          <w:headerReference r:id="rId7" w:type="default"/>
          <w:pgSz w:w="16840" w:h="11910" w:orient="landscape"/>
          <w:pgMar w:top="960" w:right="283" w:bottom="280" w:left="566" w:header="0" w:footer="0" w:gutter="0"/>
          <w:cols w:space="720" w:num="1"/>
        </w:sectPr>
      </w:pPr>
    </w:p>
    <w:p w14:paraId="47431709">
      <w:pPr>
        <w:pStyle w:val="16"/>
        <w:spacing w:before="4"/>
        <w:rPr>
          <w:b/>
          <w:sz w:val="2"/>
        </w:rPr>
      </w:pPr>
    </w:p>
    <w:tbl>
      <w:tblPr>
        <w:tblStyle w:val="6"/>
        <w:tblW w:w="0" w:type="auto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016"/>
        <w:gridCol w:w="2124"/>
        <w:gridCol w:w="1702"/>
        <w:gridCol w:w="2410"/>
        <w:gridCol w:w="2837"/>
        <w:gridCol w:w="1700"/>
        <w:gridCol w:w="2268"/>
      </w:tblGrid>
      <w:tr w14:paraId="47980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74" w:type="dxa"/>
          </w:tcPr>
          <w:p w14:paraId="6D5670BB">
            <w:pPr>
              <w:pStyle w:val="49"/>
              <w:spacing w:before="113"/>
              <w:rPr>
                <w:b/>
                <w:sz w:val="20"/>
              </w:rPr>
            </w:pPr>
          </w:p>
          <w:p w14:paraId="32450410">
            <w:pPr>
              <w:pStyle w:val="49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016" w:type="dxa"/>
          </w:tcPr>
          <w:p w14:paraId="75FAFD43">
            <w:pPr>
              <w:pStyle w:val="49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КГБПОУ</w:t>
            </w:r>
          </w:p>
          <w:p w14:paraId="0E774239">
            <w:pPr>
              <w:pStyle w:val="49"/>
              <w:spacing w:before="1"/>
              <w:ind w:left="170" w:right="165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«Назаровский </w:t>
            </w:r>
            <w:r>
              <w:rPr>
                <w:sz w:val="20"/>
              </w:rPr>
              <w:t>аграрный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техникум</w:t>
            </w:r>
          </w:p>
          <w:p w14:paraId="7FE1BE8C">
            <w:pPr>
              <w:pStyle w:val="49"/>
              <w:spacing w:line="208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А.Ф.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Вепрева»</w:t>
            </w:r>
          </w:p>
        </w:tc>
        <w:tc>
          <w:tcPr>
            <w:tcW w:w="2124" w:type="dxa"/>
          </w:tcPr>
          <w:p w14:paraId="586AED00">
            <w:pPr>
              <w:pStyle w:val="49"/>
              <w:spacing w:before="113"/>
              <w:rPr>
                <w:b/>
                <w:sz w:val="20"/>
              </w:rPr>
            </w:pPr>
          </w:p>
          <w:p w14:paraId="2EFDC295">
            <w:pPr>
              <w:pStyle w:val="49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Сметное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дело</w:t>
            </w:r>
          </w:p>
        </w:tc>
        <w:tc>
          <w:tcPr>
            <w:tcW w:w="1702" w:type="dxa"/>
          </w:tcPr>
          <w:p w14:paraId="34A0DB84">
            <w:pPr>
              <w:pStyle w:val="49"/>
              <w:spacing w:before="113"/>
              <w:rPr>
                <w:b/>
                <w:sz w:val="20"/>
              </w:rPr>
            </w:pPr>
          </w:p>
          <w:p w14:paraId="1DEE6053">
            <w:pPr>
              <w:pStyle w:val="49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Студенты</w:t>
            </w:r>
          </w:p>
        </w:tc>
        <w:tc>
          <w:tcPr>
            <w:tcW w:w="2410" w:type="dxa"/>
          </w:tcPr>
          <w:p w14:paraId="1E5639A6">
            <w:pPr>
              <w:pStyle w:val="49"/>
              <w:spacing w:before="1"/>
              <w:rPr>
                <w:b/>
                <w:sz w:val="20"/>
              </w:rPr>
            </w:pPr>
          </w:p>
          <w:p w14:paraId="26864497">
            <w:pPr>
              <w:pStyle w:val="49"/>
              <w:ind w:left="108" w:right="476"/>
              <w:rPr>
                <w:sz w:val="20"/>
              </w:rPr>
            </w:pPr>
            <w:r>
              <w:rPr>
                <w:sz w:val="20"/>
              </w:rPr>
              <w:t>Журавлева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Виктория </w:t>
            </w:r>
            <w:r>
              <w:rPr>
                <w:spacing w:val="-2"/>
                <w:sz w:val="20"/>
              </w:rPr>
              <w:t>Юрьевна</w:t>
            </w:r>
          </w:p>
        </w:tc>
        <w:tc>
          <w:tcPr>
            <w:tcW w:w="2837" w:type="dxa"/>
          </w:tcPr>
          <w:p w14:paraId="5AF93BFA">
            <w:pPr>
              <w:pStyle w:val="4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Методист,</w:t>
            </w:r>
          </w:p>
          <w:p w14:paraId="7993A365">
            <w:pPr>
              <w:pStyle w:val="49"/>
              <w:spacing w:before="1"/>
              <w:ind w:left="108" w:right="672"/>
              <w:rPr>
                <w:sz w:val="20"/>
              </w:rPr>
            </w:pPr>
            <w:r>
              <w:rPr>
                <w:sz w:val="20"/>
              </w:rPr>
              <w:t>КГБПОУ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«Назаровский аграрный техникум</w:t>
            </w:r>
          </w:p>
          <w:p w14:paraId="225AFB36">
            <w:pPr>
              <w:pStyle w:val="49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А.Ф.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Вепрева»</w:t>
            </w:r>
          </w:p>
        </w:tc>
        <w:tc>
          <w:tcPr>
            <w:tcW w:w="1700" w:type="dxa"/>
          </w:tcPr>
          <w:p w14:paraId="2F2A223B">
            <w:pPr>
              <w:pStyle w:val="49"/>
              <w:spacing w:before="113"/>
              <w:rPr>
                <w:b/>
                <w:sz w:val="20"/>
              </w:rPr>
            </w:pPr>
          </w:p>
          <w:p w14:paraId="6480DB69">
            <w:pPr>
              <w:pStyle w:val="49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8-923-352-50-</w:t>
            </w:r>
            <w:r>
              <w:rPr>
                <w:spacing w:val="-5"/>
                <w:sz w:val="20"/>
              </w:rPr>
              <w:t>86</w:t>
            </w:r>
          </w:p>
        </w:tc>
        <w:tc>
          <w:tcPr>
            <w:tcW w:w="2268" w:type="dxa"/>
          </w:tcPr>
          <w:p w14:paraId="6D50B90E">
            <w:pPr>
              <w:pStyle w:val="49"/>
              <w:spacing w:before="1"/>
              <w:rPr>
                <w:b/>
                <w:sz w:val="20"/>
              </w:rPr>
            </w:pPr>
          </w:p>
          <w:p w14:paraId="052F8C78">
            <w:pPr>
              <w:pStyle w:val="49"/>
              <w:ind w:left="108"/>
              <w:rPr>
                <w:sz w:val="20"/>
              </w:rPr>
            </w:pPr>
            <w:r>
              <w:rPr>
                <w:color w:val="0000FF"/>
                <w:spacing w:val="-2"/>
                <w:sz w:val="20"/>
                <w:u w:val="single" w:color="0000FF"/>
              </w:rPr>
              <w:t>vika_zhuravleva1991@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  <w:u w:val="single" w:color="0000FF"/>
              </w:rPr>
              <w:t>mail.ru</w:t>
            </w:r>
          </w:p>
        </w:tc>
      </w:tr>
      <w:tr w14:paraId="44847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674" w:type="dxa"/>
          </w:tcPr>
          <w:p w14:paraId="4B660A7A">
            <w:pPr>
              <w:pStyle w:val="49"/>
              <w:rPr>
                <w:b/>
                <w:sz w:val="20"/>
              </w:rPr>
            </w:pPr>
          </w:p>
          <w:p w14:paraId="353C2687">
            <w:pPr>
              <w:pStyle w:val="49"/>
              <w:spacing w:before="1"/>
              <w:rPr>
                <w:b/>
                <w:sz w:val="20"/>
              </w:rPr>
            </w:pPr>
          </w:p>
          <w:p w14:paraId="01CF2A5F">
            <w:pPr>
              <w:pStyle w:val="49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016" w:type="dxa"/>
          </w:tcPr>
          <w:p w14:paraId="4A0CB612">
            <w:pPr>
              <w:pStyle w:val="49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КГБПОУ</w:t>
            </w:r>
          </w:p>
          <w:p w14:paraId="251C31D6">
            <w:pPr>
              <w:pStyle w:val="49"/>
              <w:spacing w:line="230" w:lineRule="atLeast"/>
              <w:ind w:left="133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«Красноярский технологический </w:t>
            </w:r>
            <w:r>
              <w:rPr>
                <w:sz w:val="20"/>
              </w:rPr>
              <w:t>техникум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пищевой </w:t>
            </w:r>
            <w:r>
              <w:rPr>
                <w:spacing w:val="-2"/>
                <w:sz w:val="20"/>
              </w:rPr>
              <w:t>промышленности»</w:t>
            </w:r>
          </w:p>
        </w:tc>
        <w:tc>
          <w:tcPr>
            <w:tcW w:w="2124" w:type="dxa"/>
          </w:tcPr>
          <w:p w14:paraId="5AFD6E01">
            <w:pPr>
              <w:pStyle w:val="49"/>
              <w:rPr>
                <w:b/>
                <w:sz w:val="20"/>
              </w:rPr>
            </w:pPr>
          </w:p>
          <w:p w14:paraId="759D3C83">
            <w:pPr>
              <w:pStyle w:val="49"/>
              <w:spacing w:before="1"/>
              <w:rPr>
                <w:b/>
                <w:sz w:val="20"/>
              </w:rPr>
            </w:pPr>
          </w:p>
          <w:p w14:paraId="1E6B703C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Торговое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дело</w:t>
            </w:r>
          </w:p>
        </w:tc>
        <w:tc>
          <w:tcPr>
            <w:tcW w:w="1702" w:type="dxa"/>
          </w:tcPr>
          <w:p w14:paraId="3929BC1C">
            <w:pPr>
              <w:pStyle w:val="49"/>
              <w:spacing w:before="115"/>
              <w:rPr>
                <w:b/>
                <w:sz w:val="20"/>
              </w:rPr>
            </w:pPr>
          </w:p>
          <w:p w14:paraId="3FED4AF2">
            <w:pPr>
              <w:pStyle w:val="49"/>
              <w:spacing w:before="1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</w:tc>
        <w:tc>
          <w:tcPr>
            <w:tcW w:w="2410" w:type="dxa"/>
          </w:tcPr>
          <w:p w14:paraId="1D58DEB4">
            <w:pPr>
              <w:pStyle w:val="49"/>
              <w:spacing w:before="115"/>
              <w:rPr>
                <w:b/>
                <w:sz w:val="20"/>
              </w:rPr>
            </w:pPr>
          </w:p>
          <w:p w14:paraId="1965EFA5">
            <w:pPr>
              <w:pStyle w:val="49"/>
              <w:spacing w:before="1"/>
              <w:ind w:left="108" w:right="844"/>
              <w:rPr>
                <w:sz w:val="20"/>
              </w:rPr>
            </w:pPr>
            <w:r>
              <w:rPr>
                <w:sz w:val="20"/>
              </w:rPr>
              <w:t>Воронина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Ирина </w:t>
            </w:r>
            <w:r>
              <w:rPr>
                <w:spacing w:val="-2"/>
                <w:sz w:val="20"/>
              </w:rPr>
              <w:t>Сергеевна</w:t>
            </w:r>
          </w:p>
        </w:tc>
        <w:tc>
          <w:tcPr>
            <w:tcW w:w="2837" w:type="dxa"/>
          </w:tcPr>
          <w:p w14:paraId="18450C3A">
            <w:pPr>
              <w:pStyle w:val="49"/>
              <w:spacing w:before="11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Преподаватель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КГБПОУ</w:t>
            </w:r>
          </w:p>
          <w:p w14:paraId="0A53D9CC">
            <w:pPr>
              <w:pStyle w:val="49"/>
              <w:spacing w:before="1"/>
              <w:ind w:left="108" w:right="2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«Красноярский </w:t>
            </w:r>
            <w:r>
              <w:rPr>
                <w:sz w:val="20"/>
              </w:rPr>
              <w:t>технологический техникум пищевой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промышленности»</w:t>
            </w:r>
          </w:p>
        </w:tc>
        <w:tc>
          <w:tcPr>
            <w:tcW w:w="1700" w:type="dxa"/>
          </w:tcPr>
          <w:p w14:paraId="587E3E45">
            <w:pPr>
              <w:pStyle w:val="49"/>
              <w:rPr>
                <w:b/>
                <w:sz w:val="20"/>
              </w:rPr>
            </w:pPr>
          </w:p>
          <w:p w14:paraId="73F42194">
            <w:pPr>
              <w:pStyle w:val="49"/>
              <w:spacing w:before="1"/>
              <w:rPr>
                <w:b/>
                <w:sz w:val="20"/>
              </w:rPr>
            </w:pPr>
          </w:p>
          <w:p w14:paraId="73555615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8-923-283-74-</w:t>
            </w: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268" w:type="dxa"/>
          </w:tcPr>
          <w:p w14:paraId="04208A35">
            <w:pPr>
              <w:pStyle w:val="49"/>
              <w:spacing w:before="115"/>
              <w:rPr>
                <w:b/>
                <w:sz w:val="20"/>
              </w:rPr>
            </w:pPr>
          </w:p>
          <w:p w14:paraId="04ED22F3">
            <w:pPr>
              <w:pStyle w:val="49"/>
              <w:spacing w:before="1"/>
              <w:ind w:left="108"/>
              <w:rPr>
                <w:sz w:val="20"/>
              </w:rPr>
            </w:pPr>
            <w:r>
              <w:rPr>
                <w:color w:val="0000FF"/>
                <w:spacing w:val="-2"/>
                <w:sz w:val="20"/>
                <w:u w:val="single" w:color="0000FF"/>
              </w:rPr>
              <w:t>Irina.mescheryakova@in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  <w:u w:val="single" w:color="0000FF"/>
              </w:rPr>
              <w:t>box.ru</w:t>
            </w:r>
          </w:p>
        </w:tc>
      </w:tr>
      <w:tr w14:paraId="4D55D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74" w:type="dxa"/>
            <w:vMerge w:val="restart"/>
          </w:tcPr>
          <w:p w14:paraId="5078AB4C">
            <w:pPr>
              <w:pStyle w:val="49"/>
              <w:rPr>
                <w:b/>
                <w:sz w:val="20"/>
              </w:rPr>
            </w:pPr>
          </w:p>
          <w:p w14:paraId="68CD9814">
            <w:pPr>
              <w:pStyle w:val="49"/>
              <w:rPr>
                <w:b/>
                <w:sz w:val="20"/>
              </w:rPr>
            </w:pPr>
          </w:p>
          <w:p w14:paraId="111E0E13">
            <w:pPr>
              <w:pStyle w:val="49"/>
              <w:spacing w:before="4"/>
              <w:rPr>
                <w:b/>
                <w:sz w:val="20"/>
              </w:rPr>
            </w:pPr>
          </w:p>
          <w:p w14:paraId="19F4B99A">
            <w:pPr>
              <w:pStyle w:val="49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016" w:type="dxa"/>
            <w:vMerge w:val="restart"/>
          </w:tcPr>
          <w:p w14:paraId="652BBDB1">
            <w:pPr>
              <w:pStyle w:val="49"/>
              <w:rPr>
                <w:b/>
                <w:sz w:val="20"/>
              </w:rPr>
            </w:pPr>
          </w:p>
          <w:p w14:paraId="7C40DC76">
            <w:pPr>
              <w:pStyle w:val="49"/>
              <w:spacing w:before="119"/>
              <w:rPr>
                <w:b/>
                <w:sz w:val="20"/>
              </w:rPr>
            </w:pPr>
          </w:p>
          <w:p w14:paraId="7D5A8E0E">
            <w:pPr>
              <w:pStyle w:val="49"/>
              <w:ind w:left="492" w:right="180" w:hanging="299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«Ачинская школа № 3»</w:t>
            </w:r>
          </w:p>
        </w:tc>
        <w:tc>
          <w:tcPr>
            <w:tcW w:w="2124" w:type="dxa"/>
          </w:tcPr>
          <w:p w14:paraId="6E97D171">
            <w:pPr>
              <w:pStyle w:val="49"/>
              <w:spacing w:before="113"/>
              <w:ind w:left="106"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Декоративные работы</w:t>
            </w:r>
          </w:p>
        </w:tc>
        <w:tc>
          <w:tcPr>
            <w:tcW w:w="1702" w:type="dxa"/>
          </w:tcPr>
          <w:p w14:paraId="40F0ADD6">
            <w:pPr>
              <w:pStyle w:val="49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  <w:p w14:paraId="7D05CBD1">
            <w:pPr>
              <w:pStyle w:val="49"/>
              <w:spacing w:line="209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Специалисты</w:t>
            </w:r>
          </w:p>
        </w:tc>
        <w:tc>
          <w:tcPr>
            <w:tcW w:w="2410" w:type="dxa"/>
          </w:tcPr>
          <w:p w14:paraId="48E5A036">
            <w:pPr>
              <w:pStyle w:val="49"/>
              <w:spacing w:before="113"/>
              <w:ind w:left="108" w:right="637"/>
              <w:rPr>
                <w:sz w:val="20"/>
              </w:rPr>
            </w:pPr>
            <w:r>
              <w:rPr>
                <w:sz w:val="20"/>
              </w:rPr>
              <w:t>Аксёнова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Светлана </w:t>
            </w:r>
            <w:r>
              <w:rPr>
                <w:spacing w:val="-2"/>
                <w:sz w:val="20"/>
              </w:rPr>
              <w:t>Домировна</w:t>
            </w:r>
          </w:p>
        </w:tc>
        <w:tc>
          <w:tcPr>
            <w:tcW w:w="2837" w:type="dxa"/>
          </w:tcPr>
          <w:p w14:paraId="7D8FE714">
            <w:pPr>
              <w:pStyle w:val="49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Учитель,</w:t>
            </w:r>
          </w:p>
          <w:p w14:paraId="58C4DDBD">
            <w:pPr>
              <w:pStyle w:val="49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«Ачинская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школа</w:t>
            </w:r>
          </w:p>
          <w:p w14:paraId="7BB8746E">
            <w:pPr>
              <w:pStyle w:val="49"/>
              <w:spacing w:before="1" w:line="210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№3»</w:t>
            </w:r>
          </w:p>
        </w:tc>
        <w:tc>
          <w:tcPr>
            <w:tcW w:w="1700" w:type="dxa"/>
          </w:tcPr>
          <w:p w14:paraId="4D9876A3">
            <w:pPr>
              <w:pStyle w:val="49"/>
              <w:spacing w:before="228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8-923-278-94-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268" w:type="dxa"/>
          </w:tcPr>
          <w:p w14:paraId="5D2DF5B7">
            <w:pPr>
              <w:pStyle w:val="49"/>
              <w:spacing w:before="228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"mailto:aksjudo@mail.ru"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aksjudo@mail.ru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2F775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011A3DFB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2904419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7E60687">
            <w:pPr>
              <w:pStyle w:val="49"/>
              <w:spacing w:before="115"/>
              <w:rPr>
                <w:b/>
                <w:sz w:val="20"/>
              </w:rPr>
            </w:pPr>
          </w:p>
          <w:p w14:paraId="1D2EA0A0">
            <w:pPr>
              <w:pStyle w:val="49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Жестовое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искусство</w:t>
            </w:r>
          </w:p>
        </w:tc>
        <w:tc>
          <w:tcPr>
            <w:tcW w:w="1702" w:type="dxa"/>
          </w:tcPr>
          <w:p w14:paraId="5E19EEC0">
            <w:pPr>
              <w:pStyle w:val="49"/>
              <w:spacing w:before="115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</w:tcPr>
          <w:p w14:paraId="4688CC2D">
            <w:pPr>
              <w:pStyle w:val="49"/>
              <w:rPr>
                <w:b/>
                <w:sz w:val="20"/>
              </w:rPr>
            </w:pPr>
          </w:p>
          <w:p w14:paraId="5CB919B0">
            <w:pPr>
              <w:pStyle w:val="49"/>
              <w:ind w:left="108" w:right="1079"/>
              <w:rPr>
                <w:sz w:val="20"/>
              </w:rPr>
            </w:pPr>
            <w:r>
              <w:rPr>
                <w:sz w:val="20"/>
              </w:rPr>
              <w:t>Дерова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Ирина </w:t>
            </w:r>
            <w:r>
              <w:rPr>
                <w:spacing w:val="-2"/>
                <w:sz w:val="20"/>
              </w:rPr>
              <w:t>Николаевна</w:t>
            </w:r>
          </w:p>
        </w:tc>
        <w:tc>
          <w:tcPr>
            <w:tcW w:w="2837" w:type="dxa"/>
          </w:tcPr>
          <w:p w14:paraId="7B3652F6">
            <w:pPr>
              <w:pStyle w:val="49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учебной работе</w:t>
            </w:r>
          </w:p>
          <w:p w14:paraId="0DDEAB0D">
            <w:pPr>
              <w:pStyle w:val="49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«Ачинская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школа</w:t>
            </w:r>
          </w:p>
          <w:p w14:paraId="3BA9F2F8">
            <w:pPr>
              <w:pStyle w:val="49"/>
              <w:spacing w:line="210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№3»</w:t>
            </w:r>
          </w:p>
        </w:tc>
        <w:tc>
          <w:tcPr>
            <w:tcW w:w="1700" w:type="dxa"/>
          </w:tcPr>
          <w:p w14:paraId="08B7C763">
            <w:pPr>
              <w:pStyle w:val="49"/>
              <w:rPr>
                <w:b/>
                <w:sz w:val="20"/>
              </w:rPr>
            </w:pPr>
          </w:p>
          <w:p w14:paraId="6CD74317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8-923-358-85-</w:t>
            </w:r>
            <w:r>
              <w:rPr>
                <w:spacing w:val="-5"/>
                <w:sz w:val="20"/>
              </w:rPr>
              <w:t>06</w:t>
            </w:r>
          </w:p>
          <w:p w14:paraId="560DC0D3">
            <w:pPr>
              <w:pStyle w:val="49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8-929-356-22-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268" w:type="dxa"/>
          </w:tcPr>
          <w:p w14:paraId="44D76661">
            <w:pPr>
              <w:pStyle w:val="49"/>
              <w:spacing w:before="115"/>
              <w:rPr>
                <w:b/>
                <w:sz w:val="20"/>
              </w:rPr>
            </w:pPr>
          </w:p>
          <w:p w14:paraId="07C37525">
            <w:pPr>
              <w:pStyle w:val="49"/>
              <w:spacing w:before="1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"mailto:angel301186@mail.ru"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angel301186@mail.ru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0BF4A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74" w:type="dxa"/>
            <w:vMerge w:val="restart"/>
          </w:tcPr>
          <w:p w14:paraId="2206093F">
            <w:pPr>
              <w:pStyle w:val="49"/>
              <w:rPr>
                <w:b/>
                <w:sz w:val="20"/>
              </w:rPr>
            </w:pPr>
          </w:p>
          <w:p w14:paraId="5A7135E6">
            <w:pPr>
              <w:pStyle w:val="49"/>
              <w:rPr>
                <w:b/>
                <w:sz w:val="20"/>
              </w:rPr>
            </w:pPr>
          </w:p>
          <w:p w14:paraId="1A9A8CA4">
            <w:pPr>
              <w:pStyle w:val="49"/>
              <w:rPr>
                <w:b/>
                <w:sz w:val="20"/>
              </w:rPr>
            </w:pPr>
          </w:p>
          <w:p w14:paraId="32C63241">
            <w:pPr>
              <w:pStyle w:val="49"/>
              <w:spacing w:before="9"/>
              <w:rPr>
                <w:b/>
                <w:sz w:val="20"/>
              </w:rPr>
            </w:pPr>
          </w:p>
          <w:p w14:paraId="57A1BFDF">
            <w:pPr>
              <w:pStyle w:val="49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016" w:type="dxa"/>
            <w:vMerge w:val="restart"/>
          </w:tcPr>
          <w:p w14:paraId="3FB79608">
            <w:pPr>
              <w:pStyle w:val="49"/>
              <w:rPr>
                <w:b/>
                <w:sz w:val="20"/>
              </w:rPr>
            </w:pPr>
          </w:p>
          <w:p w14:paraId="4683AF33">
            <w:pPr>
              <w:pStyle w:val="49"/>
              <w:rPr>
                <w:b/>
                <w:sz w:val="20"/>
              </w:rPr>
            </w:pPr>
          </w:p>
          <w:p w14:paraId="6147F9FD">
            <w:pPr>
              <w:pStyle w:val="49"/>
              <w:spacing w:before="8"/>
              <w:rPr>
                <w:b/>
                <w:sz w:val="20"/>
              </w:rPr>
            </w:pPr>
          </w:p>
          <w:p w14:paraId="40F7305D">
            <w:pPr>
              <w:pStyle w:val="49"/>
              <w:ind w:lef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КГБОУ</w:t>
            </w:r>
          </w:p>
          <w:p w14:paraId="1F3B9D5A">
            <w:pPr>
              <w:pStyle w:val="49"/>
              <w:spacing w:before="1"/>
              <w:ind w:left="132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«Красноярская </w:t>
            </w:r>
            <w:r>
              <w:rPr>
                <w:sz w:val="20"/>
              </w:rPr>
              <w:t>школа №5»</w:t>
            </w:r>
          </w:p>
        </w:tc>
        <w:tc>
          <w:tcPr>
            <w:tcW w:w="2124" w:type="dxa"/>
          </w:tcPr>
          <w:p w14:paraId="19112A72">
            <w:pPr>
              <w:pStyle w:val="49"/>
              <w:spacing w:before="115"/>
              <w:ind w:left="106"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Ландшафтный дизайн</w:t>
            </w:r>
          </w:p>
        </w:tc>
        <w:tc>
          <w:tcPr>
            <w:tcW w:w="1702" w:type="dxa"/>
          </w:tcPr>
          <w:p w14:paraId="7261F17E">
            <w:pPr>
              <w:pStyle w:val="49"/>
              <w:spacing w:before="115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</w:tc>
        <w:tc>
          <w:tcPr>
            <w:tcW w:w="2410" w:type="dxa"/>
          </w:tcPr>
          <w:p w14:paraId="50A10AE4">
            <w:pPr>
              <w:pStyle w:val="49"/>
              <w:spacing w:before="115"/>
              <w:ind w:left="108" w:right="1210"/>
              <w:rPr>
                <w:sz w:val="20"/>
              </w:rPr>
            </w:pPr>
            <w:r>
              <w:rPr>
                <w:sz w:val="20"/>
              </w:rPr>
              <w:t>Краус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Олеся </w:t>
            </w:r>
            <w:r>
              <w:rPr>
                <w:spacing w:val="-2"/>
                <w:sz w:val="20"/>
              </w:rPr>
              <w:t>Михайловна</w:t>
            </w:r>
          </w:p>
        </w:tc>
        <w:tc>
          <w:tcPr>
            <w:tcW w:w="2837" w:type="dxa"/>
          </w:tcPr>
          <w:p w14:paraId="579DE5A3">
            <w:pPr>
              <w:pStyle w:val="49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Учитель,</w:t>
            </w:r>
          </w:p>
          <w:p w14:paraId="48E04697">
            <w:pPr>
              <w:pStyle w:val="49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«Красноярская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школа</w:t>
            </w:r>
          </w:p>
          <w:p w14:paraId="23D8368C">
            <w:pPr>
              <w:pStyle w:val="49"/>
              <w:spacing w:line="210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№5»</w:t>
            </w:r>
          </w:p>
        </w:tc>
        <w:tc>
          <w:tcPr>
            <w:tcW w:w="1700" w:type="dxa"/>
          </w:tcPr>
          <w:p w14:paraId="7354E849">
            <w:pPr>
              <w:pStyle w:val="49"/>
              <w:spacing w:before="228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8-960-769-34-</w:t>
            </w:r>
            <w:r>
              <w:rPr>
                <w:spacing w:val="-5"/>
                <w:sz w:val="20"/>
              </w:rPr>
              <w:t>09</w:t>
            </w:r>
          </w:p>
        </w:tc>
        <w:tc>
          <w:tcPr>
            <w:tcW w:w="2268" w:type="dxa"/>
          </w:tcPr>
          <w:p w14:paraId="66D9196F">
            <w:pPr>
              <w:pStyle w:val="49"/>
              <w:spacing w:before="228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"mailto:Olesya8309@mail.ru"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Olesya8309@mail.ru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7303D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2B6B8C9B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616846D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8D87990">
            <w:pPr>
              <w:pStyle w:val="49"/>
              <w:rPr>
                <w:b/>
                <w:sz w:val="20"/>
              </w:rPr>
            </w:pPr>
          </w:p>
          <w:p w14:paraId="792C2B0C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Флористика</w:t>
            </w:r>
          </w:p>
        </w:tc>
        <w:tc>
          <w:tcPr>
            <w:tcW w:w="1702" w:type="dxa"/>
          </w:tcPr>
          <w:p w14:paraId="0AD19828">
            <w:pPr>
              <w:pStyle w:val="49"/>
              <w:rPr>
                <w:b/>
                <w:sz w:val="20"/>
              </w:rPr>
            </w:pPr>
          </w:p>
          <w:p w14:paraId="3515C084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</w:t>
            </w:r>
          </w:p>
        </w:tc>
        <w:tc>
          <w:tcPr>
            <w:tcW w:w="2410" w:type="dxa"/>
          </w:tcPr>
          <w:p w14:paraId="4D9618ED">
            <w:pPr>
              <w:pStyle w:val="49"/>
              <w:rPr>
                <w:b/>
                <w:sz w:val="20"/>
              </w:rPr>
            </w:pPr>
          </w:p>
          <w:p w14:paraId="55507D80">
            <w:pPr>
              <w:pStyle w:val="49"/>
              <w:ind w:left="108"/>
              <w:rPr>
                <w:sz w:val="20"/>
              </w:rPr>
            </w:pPr>
            <w:r>
              <w:rPr>
                <w:sz w:val="20"/>
              </w:rPr>
              <w:t>Карл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Анатольевна</w:t>
            </w:r>
          </w:p>
        </w:tc>
        <w:tc>
          <w:tcPr>
            <w:tcW w:w="2837" w:type="dxa"/>
          </w:tcPr>
          <w:p w14:paraId="0C9F5C19">
            <w:pPr>
              <w:pStyle w:val="4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Учитель,</w:t>
            </w:r>
          </w:p>
          <w:p w14:paraId="6B44A3FD">
            <w:pPr>
              <w:pStyle w:val="49"/>
              <w:ind w:left="108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«Красноярская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школа</w:t>
            </w:r>
          </w:p>
          <w:p w14:paraId="24AE2BB7">
            <w:pPr>
              <w:pStyle w:val="49"/>
              <w:spacing w:before="1" w:line="210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№5»</w:t>
            </w:r>
          </w:p>
        </w:tc>
        <w:tc>
          <w:tcPr>
            <w:tcW w:w="1700" w:type="dxa"/>
          </w:tcPr>
          <w:p w14:paraId="37B3CE23">
            <w:pPr>
              <w:pStyle w:val="49"/>
              <w:rPr>
                <w:b/>
                <w:sz w:val="20"/>
              </w:rPr>
            </w:pPr>
          </w:p>
          <w:p w14:paraId="30EE9C9B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8-923-304-25-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268" w:type="dxa"/>
          </w:tcPr>
          <w:p w14:paraId="313E57B0">
            <w:pPr>
              <w:pStyle w:val="49"/>
              <w:rPr>
                <w:b/>
                <w:sz w:val="20"/>
              </w:rPr>
            </w:pPr>
          </w:p>
          <w:p w14:paraId="1B069411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"mailto:lena.karl@yandex.ru"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lena.karl@yandex.ru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637B7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69A5E854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44C0CAC7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1B90B1F2">
            <w:pPr>
              <w:pStyle w:val="49"/>
              <w:spacing w:before="1"/>
              <w:rPr>
                <w:b/>
                <w:sz w:val="20"/>
              </w:rPr>
            </w:pPr>
          </w:p>
          <w:p w14:paraId="31DC8D5A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Резьба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дереву</w:t>
            </w:r>
          </w:p>
        </w:tc>
        <w:tc>
          <w:tcPr>
            <w:tcW w:w="1702" w:type="dxa"/>
          </w:tcPr>
          <w:p w14:paraId="60D1FA0A">
            <w:pPr>
              <w:pStyle w:val="49"/>
              <w:spacing w:before="1"/>
              <w:rPr>
                <w:b/>
                <w:sz w:val="20"/>
              </w:rPr>
            </w:pPr>
          </w:p>
          <w:p w14:paraId="5A2631C6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</w:t>
            </w:r>
          </w:p>
        </w:tc>
        <w:tc>
          <w:tcPr>
            <w:tcW w:w="2410" w:type="dxa"/>
          </w:tcPr>
          <w:p w14:paraId="7341E4C1">
            <w:pPr>
              <w:pStyle w:val="49"/>
              <w:spacing w:before="116"/>
              <w:ind w:left="108" w:right="472"/>
              <w:rPr>
                <w:sz w:val="20"/>
              </w:rPr>
            </w:pPr>
            <w:r>
              <w:rPr>
                <w:sz w:val="20"/>
              </w:rPr>
              <w:t>Назарьянц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Владимир </w:t>
            </w:r>
            <w:r>
              <w:rPr>
                <w:spacing w:val="-2"/>
                <w:sz w:val="20"/>
              </w:rPr>
              <w:t>Андреевич</w:t>
            </w:r>
          </w:p>
        </w:tc>
        <w:tc>
          <w:tcPr>
            <w:tcW w:w="2837" w:type="dxa"/>
          </w:tcPr>
          <w:p w14:paraId="63E5BB17">
            <w:pPr>
              <w:pStyle w:val="4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Учитель,</w:t>
            </w:r>
          </w:p>
          <w:p w14:paraId="793D7B33">
            <w:pPr>
              <w:pStyle w:val="49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«Красноярская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школа</w:t>
            </w:r>
          </w:p>
          <w:p w14:paraId="76698070">
            <w:pPr>
              <w:pStyle w:val="49"/>
              <w:spacing w:line="210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№5»</w:t>
            </w:r>
          </w:p>
        </w:tc>
        <w:tc>
          <w:tcPr>
            <w:tcW w:w="1700" w:type="dxa"/>
          </w:tcPr>
          <w:p w14:paraId="722EB5EC">
            <w:pPr>
              <w:pStyle w:val="49"/>
              <w:spacing w:before="1"/>
              <w:rPr>
                <w:b/>
                <w:sz w:val="20"/>
              </w:rPr>
            </w:pPr>
          </w:p>
          <w:p w14:paraId="2DBE14B6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8-996-428-00-</w:t>
            </w:r>
            <w:r>
              <w:rPr>
                <w:spacing w:val="-5"/>
                <w:sz w:val="20"/>
              </w:rPr>
              <w:t>91</w:t>
            </w:r>
          </w:p>
        </w:tc>
        <w:tc>
          <w:tcPr>
            <w:tcW w:w="2268" w:type="dxa"/>
          </w:tcPr>
          <w:p w14:paraId="451898CC">
            <w:pPr>
              <w:pStyle w:val="49"/>
              <w:spacing w:before="1"/>
              <w:rPr>
                <w:b/>
                <w:sz w:val="20"/>
              </w:rPr>
            </w:pPr>
          </w:p>
          <w:p w14:paraId="795AD69D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"mailto:vovanazar88@mail.ru"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vovanazar88@mail.ru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52352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74" w:type="dxa"/>
          </w:tcPr>
          <w:p w14:paraId="2BC5EEE9">
            <w:pPr>
              <w:pStyle w:val="49"/>
              <w:spacing w:before="228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016" w:type="dxa"/>
          </w:tcPr>
          <w:p w14:paraId="5639569C">
            <w:pPr>
              <w:pStyle w:val="49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КГБОУ</w:t>
            </w:r>
          </w:p>
          <w:p w14:paraId="260565AB">
            <w:pPr>
              <w:pStyle w:val="49"/>
              <w:spacing w:line="230" w:lineRule="exact"/>
              <w:ind w:left="132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«Красноярская </w:t>
            </w:r>
            <w:r>
              <w:rPr>
                <w:sz w:val="20"/>
              </w:rPr>
              <w:t>школа №1»</w:t>
            </w:r>
          </w:p>
        </w:tc>
        <w:tc>
          <w:tcPr>
            <w:tcW w:w="2124" w:type="dxa"/>
          </w:tcPr>
          <w:p w14:paraId="7A7978D7">
            <w:pPr>
              <w:pStyle w:val="49"/>
              <w:spacing w:before="228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Переводчик</w:t>
            </w:r>
          </w:p>
        </w:tc>
        <w:tc>
          <w:tcPr>
            <w:tcW w:w="1702" w:type="dxa"/>
          </w:tcPr>
          <w:p w14:paraId="0D318C76">
            <w:pPr>
              <w:pStyle w:val="49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  <w:p w14:paraId="205DFF96">
            <w:pPr>
              <w:pStyle w:val="49"/>
              <w:spacing w:line="208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Специалисты</w:t>
            </w:r>
          </w:p>
        </w:tc>
        <w:tc>
          <w:tcPr>
            <w:tcW w:w="2410" w:type="dxa"/>
          </w:tcPr>
          <w:p w14:paraId="0D4D36E3">
            <w:pPr>
              <w:pStyle w:val="49"/>
              <w:spacing w:before="113"/>
              <w:ind w:left="108" w:right="879"/>
              <w:rPr>
                <w:sz w:val="20"/>
              </w:rPr>
            </w:pPr>
            <w:r>
              <w:rPr>
                <w:sz w:val="20"/>
              </w:rPr>
              <w:t>Бакастова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Елена </w:t>
            </w:r>
            <w:r>
              <w:rPr>
                <w:spacing w:val="-2"/>
                <w:sz w:val="20"/>
              </w:rPr>
              <w:t>Евгеньевна</w:t>
            </w:r>
          </w:p>
        </w:tc>
        <w:tc>
          <w:tcPr>
            <w:tcW w:w="2837" w:type="dxa"/>
          </w:tcPr>
          <w:p w14:paraId="64A6E637">
            <w:pPr>
              <w:pStyle w:val="49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педагог,</w:t>
            </w:r>
          </w:p>
          <w:p w14:paraId="2FD13CE1">
            <w:pPr>
              <w:pStyle w:val="49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«Красноярская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школа</w:t>
            </w:r>
          </w:p>
          <w:p w14:paraId="6C72DF91">
            <w:pPr>
              <w:pStyle w:val="49"/>
              <w:spacing w:line="210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№1»</w:t>
            </w:r>
          </w:p>
        </w:tc>
        <w:tc>
          <w:tcPr>
            <w:tcW w:w="1700" w:type="dxa"/>
          </w:tcPr>
          <w:p w14:paraId="092A5E22">
            <w:pPr>
              <w:pStyle w:val="49"/>
              <w:spacing w:before="228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8-913-560-90-</w:t>
            </w:r>
            <w:r>
              <w:rPr>
                <w:spacing w:val="-5"/>
                <w:sz w:val="20"/>
              </w:rPr>
              <w:t>88</w:t>
            </w:r>
          </w:p>
        </w:tc>
        <w:tc>
          <w:tcPr>
            <w:tcW w:w="2268" w:type="dxa"/>
          </w:tcPr>
          <w:p w14:paraId="2D627B04">
            <w:pPr>
              <w:pStyle w:val="49"/>
              <w:spacing w:before="228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"mailto:bakastova80@mail.ru"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bakastova80@mail.ru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6C900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74" w:type="dxa"/>
            <w:vMerge w:val="restart"/>
          </w:tcPr>
          <w:p w14:paraId="66FA600B">
            <w:pPr>
              <w:pStyle w:val="49"/>
              <w:rPr>
                <w:b/>
                <w:sz w:val="20"/>
              </w:rPr>
            </w:pPr>
          </w:p>
          <w:p w14:paraId="418ED5B2">
            <w:pPr>
              <w:pStyle w:val="49"/>
              <w:rPr>
                <w:b/>
                <w:sz w:val="20"/>
              </w:rPr>
            </w:pPr>
          </w:p>
          <w:p w14:paraId="713DF7DE">
            <w:pPr>
              <w:pStyle w:val="49"/>
              <w:rPr>
                <w:b/>
                <w:sz w:val="20"/>
              </w:rPr>
            </w:pPr>
          </w:p>
          <w:p w14:paraId="1CACA24A">
            <w:pPr>
              <w:pStyle w:val="49"/>
              <w:spacing w:before="126"/>
              <w:rPr>
                <w:b/>
                <w:sz w:val="20"/>
              </w:rPr>
            </w:pPr>
          </w:p>
          <w:p w14:paraId="49EA6B93">
            <w:pPr>
              <w:pStyle w:val="49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016" w:type="dxa"/>
            <w:vMerge w:val="restart"/>
          </w:tcPr>
          <w:p w14:paraId="42970104">
            <w:pPr>
              <w:pStyle w:val="49"/>
              <w:rPr>
                <w:b/>
                <w:sz w:val="20"/>
              </w:rPr>
            </w:pPr>
          </w:p>
          <w:p w14:paraId="3996EE49">
            <w:pPr>
              <w:pStyle w:val="49"/>
              <w:rPr>
                <w:b/>
                <w:sz w:val="20"/>
              </w:rPr>
            </w:pPr>
          </w:p>
          <w:p w14:paraId="708216C5">
            <w:pPr>
              <w:pStyle w:val="49"/>
              <w:spacing w:before="125"/>
              <w:rPr>
                <w:b/>
                <w:sz w:val="20"/>
              </w:rPr>
            </w:pPr>
          </w:p>
          <w:p w14:paraId="4D38AAD9">
            <w:pPr>
              <w:pStyle w:val="49"/>
              <w:ind w:lef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КГБОУ</w:t>
            </w:r>
          </w:p>
          <w:p w14:paraId="6538BE42">
            <w:pPr>
              <w:pStyle w:val="49"/>
              <w:spacing w:before="1"/>
              <w:ind w:left="132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«Красноярская </w:t>
            </w:r>
            <w:r>
              <w:rPr>
                <w:sz w:val="20"/>
              </w:rPr>
              <w:t>школа №10»</w:t>
            </w:r>
          </w:p>
        </w:tc>
        <w:tc>
          <w:tcPr>
            <w:tcW w:w="2124" w:type="dxa"/>
          </w:tcPr>
          <w:p w14:paraId="320A89FE">
            <w:pPr>
              <w:pStyle w:val="49"/>
              <w:spacing w:before="115"/>
              <w:ind w:left="106" w:right="423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Электропривод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автоматика</w:t>
            </w:r>
          </w:p>
        </w:tc>
        <w:tc>
          <w:tcPr>
            <w:tcW w:w="1702" w:type="dxa"/>
          </w:tcPr>
          <w:p w14:paraId="3789538C">
            <w:pPr>
              <w:pStyle w:val="49"/>
              <w:rPr>
                <w:b/>
                <w:sz w:val="20"/>
              </w:rPr>
            </w:pPr>
          </w:p>
          <w:p w14:paraId="48B35644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</w:t>
            </w:r>
          </w:p>
        </w:tc>
        <w:tc>
          <w:tcPr>
            <w:tcW w:w="2410" w:type="dxa"/>
          </w:tcPr>
          <w:p w14:paraId="73109014">
            <w:pPr>
              <w:pStyle w:val="49"/>
              <w:spacing w:line="230" w:lineRule="exact"/>
              <w:ind w:left="108" w:right="9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Николаенко </w:t>
            </w:r>
            <w:r>
              <w:rPr>
                <w:spacing w:val="-4"/>
                <w:sz w:val="20"/>
              </w:rPr>
              <w:t xml:space="preserve">Юрий </w:t>
            </w:r>
            <w:r>
              <w:rPr>
                <w:spacing w:val="-2"/>
                <w:sz w:val="20"/>
              </w:rPr>
              <w:t>Викторович</w:t>
            </w:r>
          </w:p>
        </w:tc>
        <w:tc>
          <w:tcPr>
            <w:tcW w:w="2837" w:type="dxa"/>
          </w:tcPr>
          <w:p w14:paraId="3409E3F4">
            <w:pPr>
              <w:pStyle w:val="49"/>
              <w:spacing w:line="23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Учитель,</w:t>
            </w:r>
          </w:p>
          <w:p w14:paraId="1294DBCB">
            <w:pPr>
              <w:pStyle w:val="49"/>
              <w:ind w:left="108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«Красноярская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школа</w:t>
            </w:r>
          </w:p>
          <w:p w14:paraId="22711660">
            <w:pPr>
              <w:pStyle w:val="49"/>
              <w:spacing w:before="1" w:line="210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№10»</w:t>
            </w:r>
          </w:p>
        </w:tc>
        <w:tc>
          <w:tcPr>
            <w:tcW w:w="1700" w:type="dxa"/>
          </w:tcPr>
          <w:p w14:paraId="696E1D5C">
            <w:pPr>
              <w:pStyle w:val="49"/>
              <w:rPr>
                <w:b/>
                <w:sz w:val="20"/>
              </w:rPr>
            </w:pPr>
          </w:p>
          <w:p w14:paraId="19EBFE37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8-923-319-94-</w:t>
            </w:r>
            <w:r>
              <w:rPr>
                <w:spacing w:val="-5"/>
                <w:sz w:val="20"/>
              </w:rPr>
              <w:t>89</w:t>
            </w:r>
          </w:p>
        </w:tc>
        <w:tc>
          <w:tcPr>
            <w:tcW w:w="2268" w:type="dxa"/>
          </w:tcPr>
          <w:p w14:paraId="4BCF3F10">
            <w:pPr>
              <w:pStyle w:val="49"/>
              <w:rPr>
                <w:b/>
                <w:sz w:val="20"/>
              </w:rPr>
            </w:pPr>
          </w:p>
          <w:p w14:paraId="7C64BB30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"mailto:nikxit2007@yandex.ru"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nikxit2007@yandex.ru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27FB8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5971FBD4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796BEB76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622BA09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Оператор</w:t>
            </w:r>
          </w:p>
          <w:p w14:paraId="112FD271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беспилотного летательного</w:t>
            </w:r>
          </w:p>
          <w:p w14:paraId="1C9A6996">
            <w:pPr>
              <w:pStyle w:val="49"/>
              <w:spacing w:line="209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аппарата</w:t>
            </w:r>
          </w:p>
        </w:tc>
        <w:tc>
          <w:tcPr>
            <w:tcW w:w="1702" w:type="dxa"/>
          </w:tcPr>
          <w:p w14:paraId="637E87AE">
            <w:pPr>
              <w:pStyle w:val="49"/>
              <w:spacing w:before="115"/>
              <w:rPr>
                <w:b/>
                <w:sz w:val="20"/>
              </w:rPr>
            </w:pPr>
          </w:p>
          <w:p w14:paraId="769459F8">
            <w:pPr>
              <w:pStyle w:val="49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</w:t>
            </w:r>
          </w:p>
        </w:tc>
        <w:tc>
          <w:tcPr>
            <w:tcW w:w="2410" w:type="dxa"/>
          </w:tcPr>
          <w:p w14:paraId="3A8B164B">
            <w:pPr>
              <w:pStyle w:val="49"/>
              <w:spacing w:before="115"/>
              <w:ind w:left="108" w:right="9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Николаенко </w:t>
            </w:r>
            <w:r>
              <w:rPr>
                <w:spacing w:val="-4"/>
                <w:sz w:val="20"/>
              </w:rPr>
              <w:t xml:space="preserve">Юрий </w:t>
            </w:r>
            <w:r>
              <w:rPr>
                <w:spacing w:val="-2"/>
                <w:sz w:val="20"/>
              </w:rPr>
              <w:t>Викторович</w:t>
            </w:r>
          </w:p>
        </w:tc>
        <w:tc>
          <w:tcPr>
            <w:tcW w:w="2837" w:type="dxa"/>
          </w:tcPr>
          <w:p w14:paraId="116481C8">
            <w:pPr>
              <w:pStyle w:val="49"/>
              <w:spacing w:before="11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Учитель,</w:t>
            </w:r>
          </w:p>
          <w:p w14:paraId="76F294ED">
            <w:pPr>
              <w:pStyle w:val="49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«Красноярская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школа</w:t>
            </w:r>
          </w:p>
          <w:p w14:paraId="1ED73BA2">
            <w:pPr>
              <w:pStyle w:val="49"/>
              <w:spacing w:line="22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№10»</w:t>
            </w:r>
          </w:p>
        </w:tc>
        <w:tc>
          <w:tcPr>
            <w:tcW w:w="1700" w:type="dxa"/>
          </w:tcPr>
          <w:p w14:paraId="649BDD98">
            <w:pPr>
              <w:pStyle w:val="49"/>
              <w:spacing w:before="115"/>
              <w:rPr>
                <w:b/>
                <w:sz w:val="20"/>
              </w:rPr>
            </w:pPr>
          </w:p>
          <w:p w14:paraId="06D6F170">
            <w:pPr>
              <w:pStyle w:val="49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8-923-319-94-</w:t>
            </w:r>
            <w:r>
              <w:rPr>
                <w:spacing w:val="-5"/>
                <w:sz w:val="20"/>
              </w:rPr>
              <w:t>89</w:t>
            </w:r>
          </w:p>
        </w:tc>
        <w:tc>
          <w:tcPr>
            <w:tcW w:w="2268" w:type="dxa"/>
          </w:tcPr>
          <w:p w14:paraId="503BD3CB">
            <w:pPr>
              <w:pStyle w:val="49"/>
              <w:spacing w:before="115"/>
              <w:rPr>
                <w:b/>
                <w:sz w:val="20"/>
              </w:rPr>
            </w:pPr>
          </w:p>
          <w:p w14:paraId="02F39002">
            <w:pPr>
              <w:pStyle w:val="49"/>
              <w:spacing w:before="1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"mailto:nikxit2007@yandex.ru"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nikxit2007@yandex.ru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35478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77761A89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736D2337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E3ADD07">
            <w:pPr>
              <w:pStyle w:val="49"/>
              <w:spacing w:line="230" w:lineRule="atLeas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Сборка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разборка </w:t>
            </w:r>
            <w:r>
              <w:rPr>
                <w:b/>
                <w:spacing w:val="-2"/>
                <w:sz w:val="20"/>
              </w:rPr>
              <w:t>электронного оборудования</w:t>
            </w:r>
          </w:p>
        </w:tc>
        <w:tc>
          <w:tcPr>
            <w:tcW w:w="1702" w:type="dxa"/>
          </w:tcPr>
          <w:p w14:paraId="5BF101C8">
            <w:pPr>
              <w:pStyle w:val="49"/>
              <w:rPr>
                <w:b/>
                <w:sz w:val="20"/>
              </w:rPr>
            </w:pPr>
          </w:p>
          <w:p w14:paraId="2FC81F62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</w:t>
            </w:r>
          </w:p>
        </w:tc>
        <w:tc>
          <w:tcPr>
            <w:tcW w:w="2410" w:type="dxa"/>
          </w:tcPr>
          <w:p w14:paraId="70B6A261">
            <w:pPr>
              <w:pStyle w:val="49"/>
              <w:spacing w:before="115"/>
              <w:ind w:left="108" w:right="916"/>
              <w:rPr>
                <w:sz w:val="20"/>
              </w:rPr>
            </w:pPr>
            <w:r>
              <w:rPr>
                <w:sz w:val="20"/>
              </w:rPr>
              <w:t>Беляков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Никита </w:t>
            </w:r>
            <w:r>
              <w:rPr>
                <w:spacing w:val="-2"/>
                <w:sz w:val="20"/>
              </w:rPr>
              <w:t>Николаевич</w:t>
            </w:r>
          </w:p>
        </w:tc>
        <w:tc>
          <w:tcPr>
            <w:tcW w:w="2837" w:type="dxa"/>
          </w:tcPr>
          <w:p w14:paraId="1124F298">
            <w:pPr>
              <w:pStyle w:val="4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Учитель,</w:t>
            </w:r>
          </w:p>
          <w:p w14:paraId="7E5A4CA2">
            <w:pPr>
              <w:pStyle w:val="49"/>
              <w:ind w:left="108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«Красноярская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школа</w:t>
            </w:r>
          </w:p>
          <w:p w14:paraId="439DB501">
            <w:pPr>
              <w:pStyle w:val="49"/>
              <w:spacing w:before="1" w:line="210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№10»</w:t>
            </w:r>
          </w:p>
        </w:tc>
        <w:tc>
          <w:tcPr>
            <w:tcW w:w="1700" w:type="dxa"/>
          </w:tcPr>
          <w:p w14:paraId="6FFC1902">
            <w:pPr>
              <w:pStyle w:val="49"/>
              <w:rPr>
                <w:b/>
                <w:sz w:val="20"/>
              </w:rPr>
            </w:pPr>
          </w:p>
          <w:p w14:paraId="499A6D2C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8-908-014-47-</w:t>
            </w:r>
            <w:r>
              <w:rPr>
                <w:spacing w:val="-5"/>
                <w:sz w:val="20"/>
              </w:rPr>
              <w:t>71</w:t>
            </w:r>
          </w:p>
        </w:tc>
        <w:tc>
          <w:tcPr>
            <w:tcW w:w="2268" w:type="dxa"/>
          </w:tcPr>
          <w:p w14:paraId="472CD539">
            <w:pPr>
              <w:pStyle w:val="49"/>
              <w:rPr>
                <w:b/>
                <w:sz w:val="20"/>
              </w:rPr>
            </w:pPr>
          </w:p>
          <w:p w14:paraId="7AE6CDB7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"mailto:d.stetem@yandex.ru"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d.stetem@yandex.ru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679A5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74" w:type="dxa"/>
          </w:tcPr>
          <w:p w14:paraId="3F8F407D">
            <w:pPr>
              <w:pStyle w:val="49"/>
              <w:spacing w:before="115"/>
              <w:rPr>
                <w:b/>
                <w:sz w:val="20"/>
              </w:rPr>
            </w:pPr>
          </w:p>
          <w:p w14:paraId="18ABA78D">
            <w:pPr>
              <w:pStyle w:val="49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016" w:type="dxa"/>
          </w:tcPr>
          <w:p w14:paraId="1D5E2EA4">
            <w:pPr>
              <w:pStyle w:val="49"/>
              <w:spacing w:before="115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МАОУ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«Гимназия</w:t>
            </w:r>
          </w:p>
          <w:p w14:paraId="016BD1BB">
            <w:pPr>
              <w:pStyle w:val="49"/>
              <w:spacing w:before="1" w:line="229" w:lineRule="exact"/>
              <w:ind w:left="132" w:right="1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№1»</w:t>
            </w:r>
          </w:p>
          <w:p w14:paraId="32986B77">
            <w:pPr>
              <w:pStyle w:val="49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Сосновоборска</w:t>
            </w:r>
          </w:p>
        </w:tc>
        <w:tc>
          <w:tcPr>
            <w:tcW w:w="2124" w:type="dxa"/>
          </w:tcPr>
          <w:p w14:paraId="0A37EB33">
            <w:pPr>
              <w:pStyle w:val="49"/>
              <w:spacing w:before="115"/>
              <w:rPr>
                <w:b/>
                <w:sz w:val="20"/>
              </w:rPr>
            </w:pPr>
          </w:p>
          <w:p w14:paraId="4F8AE15B">
            <w:pPr>
              <w:pStyle w:val="49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Дизайн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плаката</w:t>
            </w:r>
          </w:p>
        </w:tc>
        <w:tc>
          <w:tcPr>
            <w:tcW w:w="1702" w:type="dxa"/>
          </w:tcPr>
          <w:p w14:paraId="531C32CA">
            <w:pPr>
              <w:pStyle w:val="49"/>
              <w:spacing w:before="115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</w:tcPr>
          <w:p w14:paraId="1A83F048">
            <w:pPr>
              <w:pStyle w:val="49"/>
              <w:ind w:left="108" w:right="746"/>
              <w:rPr>
                <w:sz w:val="20"/>
              </w:rPr>
            </w:pPr>
            <w:r>
              <w:rPr>
                <w:sz w:val="20"/>
              </w:rPr>
              <w:t>Шамова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Светлана </w:t>
            </w:r>
            <w:r>
              <w:rPr>
                <w:spacing w:val="-2"/>
                <w:sz w:val="20"/>
              </w:rPr>
              <w:t>Семеновна</w:t>
            </w:r>
          </w:p>
          <w:p w14:paraId="37CAF699">
            <w:pPr>
              <w:pStyle w:val="49"/>
              <w:spacing w:before="229"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Машкин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Павел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Юрьевич</w:t>
            </w:r>
          </w:p>
        </w:tc>
        <w:tc>
          <w:tcPr>
            <w:tcW w:w="2837" w:type="dxa"/>
          </w:tcPr>
          <w:p w14:paraId="580AF813">
            <w:pPr>
              <w:pStyle w:val="4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Методист</w:t>
            </w:r>
          </w:p>
          <w:p w14:paraId="16D05C60">
            <w:pPr>
              <w:pStyle w:val="49"/>
              <w:spacing w:before="215" w:line="228" w:lineRule="exact"/>
              <w:ind w:left="108" w:right="333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структурного </w:t>
            </w:r>
            <w:r>
              <w:rPr>
                <w:spacing w:val="-2"/>
                <w:sz w:val="20"/>
              </w:rPr>
              <w:t>подразделения</w:t>
            </w:r>
          </w:p>
        </w:tc>
        <w:tc>
          <w:tcPr>
            <w:tcW w:w="1700" w:type="dxa"/>
          </w:tcPr>
          <w:p w14:paraId="00907EE5">
            <w:pPr>
              <w:pStyle w:val="49"/>
              <w:spacing w:before="115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8-923-354-15-</w:t>
            </w:r>
            <w:r>
              <w:rPr>
                <w:spacing w:val="-5"/>
                <w:sz w:val="20"/>
              </w:rPr>
              <w:t>38</w:t>
            </w:r>
          </w:p>
          <w:p w14:paraId="2D0A671A">
            <w:pPr>
              <w:pStyle w:val="49"/>
              <w:spacing w:before="22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8-999-445-75-</w:t>
            </w:r>
            <w:r>
              <w:rPr>
                <w:spacing w:val="-5"/>
                <w:sz w:val="20"/>
              </w:rPr>
              <w:t>75</w:t>
            </w:r>
          </w:p>
        </w:tc>
        <w:tc>
          <w:tcPr>
            <w:tcW w:w="2268" w:type="dxa"/>
          </w:tcPr>
          <w:p w14:paraId="1EAD6A79">
            <w:pPr>
              <w:pStyle w:val="49"/>
              <w:rPr>
                <w:b/>
                <w:sz w:val="20"/>
              </w:rPr>
            </w:pPr>
          </w:p>
          <w:p w14:paraId="321C784D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"mailto:gim@sosnovoborsk.krsk"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gim@sosnovoborsk.krsk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  <w:u w:val="single" w:color="0000FF"/>
              </w:rPr>
              <w:t>cit.ru</w:t>
            </w:r>
          </w:p>
        </w:tc>
      </w:tr>
    </w:tbl>
    <w:p w14:paraId="53231E7E">
      <w:pPr>
        <w:pStyle w:val="49"/>
        <w:spacing w:after="0"/>
        <w:rPr>
          <w:sz w:val="20"/>
        </w:rPr>
        <w:sectPr>
          <w:headerReference r:id="rId8" w:type="default"/>
          <w:pgSz w:w="16840" w:h="11910" w:orient="landscape"/>
          <w:pgMar w:top="960" w:right="283" w:bottom="280" w:left="566" w:header="0" w:footer="0" w:gutter="0"/>
          <w:cols w:space="720" w:num="1"/>
        </w:sectPr>
      </w:pPr>
    </w:p>
    <w:p w14:paraId="16A72CEA">
      <w:pPr>
        <w:pStyle w:val="16"/>
        <w:spacing w:before="4"/>
        <w:rPr>
          <w:b/>
          <w:sz w:val="2"/>
        </w:rPr>
      </w:pPr>
    </w:p>
    <w:tbl>
      <w:tblPr>
        <w:tblStyle w:val="6"/>
        <w:tblW w:w="0" w:type="auto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016"/>
        <w:gridCol w:w="2124"/>
        <w:gridCol w:w="1702"/>
        <w:gridCol w:w="2410"/>
        <w:gridCol w:w="2837"/>
        <w:gridCol w:w="1700"/>
        <w:gridCol w:w="2268"/>
      </w:tblGrid>
      <w:tr w14:paraId="0DAA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74" w:type="dxa"/>
            <w:vMerge w:val="restart"/>
          </w:tcPr>
          <w:p w14:paraId="2515A971">
            <w:pPr>
              <w:pStyle w:val="49"/>
              <w:rPr>
                <w:b/>
                <w:sz w:val="20"/>
              </w:rPr>
            </w:pPr>
          </w:p>
          <w:p w14:paraId="6493768B">
            <w:pPr>
              <w:pStyle w:val="49"/>
              <w:rPr>
                <w:b/>
                <w:sz w:val="20"/>
              </w:rPr>
            </w:pPr>
          </w:p>
          <w:p w14:paraId="0F7E94A5">
            <w:pPr>
              <w:pStyle w:val="49"/>
              <w:rPr>
                <w:b/>
                <w:sz w:val="20"/>
              </w:rPr>
            </w:pPr>
          </w:p>
          <w:p w14:paraId="4AEA2880">
            <w:pPr>
              <w:pStyle w:val="49"/>
              <w:spacing w:before="9"/>
              <w:rPr>
                <w:b/>
                <w:sz w:val="20"/>
              </w:rPr>
            </w:pPr>
          </w:p>
          <w:p w14:paraId="748C954D">
            <w:pPr>
              <w:pStyle w:val="49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016" w:type="dxa"/>
            <w:vMerge w:val="restart"/>
          </w:tcPr>
          <w:p w14:paraId="79224606">
            <w:pPr>
              <w:pStyle w:val="49"/>
              <w:rPr>
                <w:b/>
                <w:sz w:val="20"/>
              </w:rPr>
            </w:pPr>
          </w:p>
          <w:p w14:paraId="14B2CC08">
            <w:pPr>
              <w:pStyle w:val="49"/>
              <w:rPr>
                <w:b/>
                <w:sz w:val="20"/>
              </w:rPr>
            </w:pPr>
          </w:p>
          <w:p w14:paraId="67B9C036">
            <w:pPr>
              <w:pStyle w:val="49"/>
              <w:spacing w:before="9"/>
              <w:rPr>
                <w:b/>
                <w:sz w:val="20"/>
              </w:rPr>
            </w:pPr>
          </w:p>
          <w:p w14:paraId="426C1830">
            <w:pPr>
              <w:pStyle w:val="49"/>
              <w:ind w:lef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КГБОУ</w:t>
            </w:r>
          </w:p>
          <w:p w14:paraId="78938596">
            <w:pPr>
              <w:pStyle w:val="49"/>
              <w:ind w:left="132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«Красноярская </w:t>
            </w:r>
            <w:r>
              <w:rPr>
                <w:sz w:val="20"/>
              </w:rPr>
              <w:t>школа №8»</w:t>
            </w:r>
          </w:p>
        </w:tc>
        <w:tc>
          <w:tcPr>
            <w:tcW w:w="2124" w:type="dxa"/>
          </w:tcPr>
          <w:p w14:paraId="22103005">
            <w:pPr>
              <w:pStyle w:val="49"/>
              <w:spacing w:before="1"/>
              <w:rPr>
                <w:b/>
                <w:sz w:val="20"/>
              </w:rPr>
            </w:pPr>
          </w:p>
          <w:p w14:paraId="3C33CE0F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Вязание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крючком</w:t>
            </w:r>
          </w:p>
        </w:tc>
        <w:tc>
          <w:tcPr>
            <w:tcW w:w="1702" w:type="dxa"/>
          </w:tcPr>
          <w:p w14:paraId="6B4D4DDE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</w:t>
            </w:r>
          </w:p>
          <w:p w14:paraId="54139CED">
            <w:pPr>
              <w:pStyle w:val="49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Студенты Специалисты</w:t>
            </w:r>
          </w:p>
        </w:tc>
        <w:tc>
          <w:tcPr>
            <w:tcW w:w="2410" w:type="dxa"/>
          </w:tcPr>
          <w:p w14:paraId="3D06451A">
            <w:pPr>
              <w:pStyle w:val="49"/>
              <w:spacing w:before="1"/>
              <w:rPr>
                <w:b/>
                <w:sz w:val="20"/>
              </w:rPr>
            </w:pPr>
          </w:p>
          <w:p w14:paraId="5345EED7">
            <w:pPr>
              <w:pStyle w:val="49"/>
              <w:ind w:left="108"/>
              <w:rPr>
                <w:sz w:val="20"/>
              </w:rPr>
            </w:pPr>
            <w:r>
              <w:rPr>
                <w:sz w:val="20"/>
              </w:rPr>
              <w:t>Буева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Николаевна</w:t>
            </w:r>
          </w:p>
        </w:tc>
        <w:tc>
          <w:tcPr>
            <w:tcW w:w="2837" w:type="dxa"/>
          </w:tcPr>
          <w:p w14:paraId="1830E8E5">
            <w:pPr>
              <w:pStyle w:val="4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Учитель,</w:t>
            </w:r>
          </w:p>
          <w:p w14:paraId="777547FD">
            <w:pPr>
              <w:pStyle w:val="49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«Красноярская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школа</w:t>
            </w:r>
          </w:p>
          <w:p w14:paraId="39FEA8D3">
            <w:pPr>
              <w:pStyle w:val="49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8»</w:t>
            </w:r>
          </w:p>
        </w:tc>
        <w:tc>
          <w:tcPr>
            <w:tcW w:w="1700" w:type="dxa"/>
          </w:tcPr>
          <w:p w14:paraId="4F642F36">
            <w:pPr>
              <w:pStyle w:val="49"/>
              <w:spacing w:before="1"/>
              <w:rPr>
                <w:b/>
                <w:sz w:val="20"/>
              </w:rPr>
            </w:pPr>
          </w:p>
          <w:p w14:paraId="571B5366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8-913-560-12-</w:t>
            </w:r>
            <w:r>
              <w:rPr>
                <w:spacing w:val="-5"/>
                <w:sz w:val="20"/>
              </w:rPr>
              <w:t>62</w:t>
            </w:r>
          </w:p>
        </w:tc>
        <w:tc>
          <w:tcPr>
            <w:tcW w:w="2268" w:type="dxa"/>
          </w:tcPr>
          <w:p w14:paraId="0864A825">
            <w:pPr>
              <w:pStyle w:val="49"/>
              <w:spacing w:before="1"/>
              <w:rPr>
                <w:b/>
                <w:sz w:val="20"/>
              </w:rPr>
            </w:pPr>
          </w:p>
          <w:p w14:paraId="65F8F7DE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"mailto:bueva.ann@yandex.ru"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bueva.ann@yandex..ru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225CD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6C5DFCCB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40DE581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62092C5A">
            <w:pPr>
              <w:pStyle w:val="49"/>
              <w:rPr>
                <w:b/>
                <w:sz w:val="20"/>
              </w:rPr>
            </w:pPr>
          </w:p>
          <w:p w14:paraId="2300C4FE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Вязание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спицами</w:t>
            </w:r>
          </w:p>
        </w:tc>
        <w:tc>
          <w:tcPr>
            <w:tcW w:w="1702" w:type="dxa"/>
          </w:tcPr>
          <w:p w14:paraId="55A723DE">
            <w:pPr>
              <w:pStyle w:val="49"/>
              <w:spacing w:line="230" w:lineRule="atLeas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</w:tcPr>
          <w:p w14:paraId="0C95C926">
            <w:pPr>
              <w:pStyle w:val="49"/>
              <w:rPr>
                <w:b/>
                <w:sz w:val="20"/>
              </w:rPr>
            </w:pPr>
          </w:p>
          <w:p w14:paraId="25C0D22A">
            <w:pPr>
              <w:pStyle w:val="49"/>
              <w:ind w:left="108"/>
              <w:rPr>
                <w:sz w:val="20"/>
              </w:rPr>
            </w:pPr>
            <w:r>
              <w:rPr>
                <w:sz w:val="20"/>
              </w:rPr>
              <w:t>Буева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Николаевна</w:t>
            </w:r>
          </w:p>
        </w:tc>
        <w:tc>
          <w:tcPr>
            <w:tcW w:w="2837" w:type="dxa"/>
          </w:tcPr>
          <w:p w14:paraId="2C55AEF2">
            <w:pPr>
              <w:pStyle w:val="4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Учитель,</w:t>
            </w:r>
          </w:p>
          <w:p w14:paraId="31A22681">
            <w:pPr>
              <w:pStyle w:val="49"/>
              <w:ind w:left="108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«Красноярская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школа</w:t>
            </w:r>
          </w:p>
          <w:p w14:paraId="18C97302">
            <w:pPr>
              <w:pStyle w:val="49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8»</w:t>
            </w:r>
          </w:p>
        </w:tc>
        <w:tc>
          <w:tcPr>
            <w:tcW w:w="1700" w:type="dxa"/>
          </w:tcPr>
          <w:p w14:paraId="0AD03EAB">
            <w:pPr>
              <w:pStyle w:val="49"/>
              <w:rPr>
                <w:b/>
                <w:sz w:val="20"/>
              </w:rPr>
            </w:pPr>
          </w:p>
          <w:p w14:paraId="5B051E4D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8-913-560-12-</w:t>
            </w:r>
            <w:r>
              <w:rPr>
                <w:spacing w:val="-5"/>
                <w:sz w:val="20"/>
              </w:rPr>
              <w:t>62</w:t>
            </w:r>
          </w:p>
        </w:tc>
        <w:tc>
          <w:tcPr>
            <w:tcW w:w="2268" w:type="dxa"/>
          </w:tcPr>
          <w:p w14:paraId="59BE8BAE">
            <w:pPr>
              <w:pStyle w:val="49"/>
              <w:rPr>
                <w:b/>
                <w:sz w:val="20"/>
              </w:rPr>
            </w:pPr>
          </w:p>
          <w:p w14:paraId="5B3EC729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"mailto:bueva.ann@yandex.ru"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bueva.ann@yandex..ru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0A015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62C968A4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69F241A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B1DFA73">
            <w:pPr>
              <w:pStyle w:val="49"/>
              <w:rPr>
                <w:b/>
                <w:sz w:val="20"/>
              </w:rPr>
            </w:pPr>
          </w:p>
          <w:p w14:paraId="34F0338A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Бисероплетение</w:t>
            </w:r>
          </w:p>
        </w:tc>
        <w:tc>
          <w:tcPr>
            <w:tcW w:w="1702" w:type="dxa"/>
          </w:tcPr>
          <w:p w14:paraId="636C5E6B">
            <w:pPr>
              <w:pStyle w:val="49"/>
              <w:spacing w:line="230" w:lineRule="atLeas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 Специалисты</w:t>
            </w:r>
          </w:p>
        </w:tc>
        <w:tc>
          <w:tcPr>
            <w:tcW w:w="2410" w:type="dxa"/>
          </w:tcPr>
          <w:p w14:paraId="1D2A9709">
            <w:pPr>
              <w:pStyle w:val="49"/>
              <w:rPr>
                <w:b/>
                <w:sz w:val="20"/>
              </w:rPr>
            </w:pPr>
          </w:p>
          <w:p w14:paraId="4E7BB616">
            <w:pPr>
              <w:pStyle w:val="49"/>
              <w:ind w:left="108"/>
              <w:rPr>
                <w:sz w:val="20"/>
              </w:rPr>
            </w:pPr>
            <w:r>
              <w:rPr>
                <w:sz w:val="20"/>
              </w:rPr>
              <w:t>Буева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Николаевна</w:t>
            </w:r>
          </w:p>
        </w:tc>
        <w:tc>
          <w:tcPr>
            <w:tcW w:w="2837" w:type="dxa"/>
          </w:tcPr>
          <w:p w14:paraId="46A83A4C">
            <w:pPr>
              <w:pStyle w:val="4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Учитель,</w:t>
            </w:r>
          </w:p>
          <w:p w14:paraId="5063E017">
            <w:pPr>
              <w:pStyle w:val="49"/>
              <w:ind w:left="108"/>
              <w:rPr>
                <w:sz w:val="20"/>
              </w:rPr>
            </w:pPr>
            <w:r>
              <w:rPr>
                <w:sz w:val="20"/>
              </w:rPr>
              <w:t>КГБОУ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«Красноярская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школа</w:t>
            </w:r>
          </w:p>
          <w:p w14:paraId="72F6A933">
            <w:pPr>
              <w:pStyle w:val="49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8»</w:t>
            </w:r>
          </w:p>
        </w:tc>
        <w:tc>
          <w:tcPr>
            <w:tcW w:w="1700" w:type="dxa"/>
          </w:tcPr>
          <w:p w14:paraId="13D0A548">
            <w:pPr>
              <w:pStyle w:val="49"/>
              <w:rPr>
                <w:b/>
                <w:sz w:val="20"/>
              </w:rPr>
            </w:pPr>
          </w:p>
          <w:p w14:paraId="04945A54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8-913-560-12-</w:t>
            </w:r>
            <w:r>
              <w:rPr>
                <w:spacing w:val="-5"/>
                <w:sz w:val="20"/>
              </w:rPr>
              <w:t>62</w:t>
            </w:r>
          </w:p>
        </w:tc>
        <w:tc>
          <w:tcPr>
            <w:tcW w:w="2268" w:type="dxa"/>
          </w:tcPr>
          <w:p w14:paraId="63B55852">
            <w:pPr>
              <w:pStyle w:val="49"/>
              <w:rPr>
                <w:b/>
                <w:sz w:val="20"/>
              </w:rPr>
            </w:pPr>
          </w:p>
          <w:p w14:paraId="2440E980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"mailto:bueva.ann@yandex.ru"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bueva.ann@yandex..ru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6B61D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74" w:type="dxa"/>
            <w:vMerge w:val="restart"/>
          </w:tcPr>
          <w:p w14:paraId="737BD10F">
            <w:pPr>
              <w:pStyle w:val="49"/>
              <w:rPr>
                <w:b/>
                <w:sz w:val="20"/>
              </w:rPr>
            </w:pPr>
          </w:p>
          <w:p w14:paraId="6E0FD342">
            <w:pPr>
              <w:pStyle w:val="49"/>
              <w:spacing w:before="119"/>
              <w:rPr>
                <w:b/>
                <w:sz w:val="20"/>
              </w:rPr>
            </w:pPr>
          </w:p>
          <w:p w14:paraId="247D15AE">
            <w:pPr>
              <w:pStyle w:val="49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016" w:type="dxa"/>
            <w:vMerge w:val="restart"/>
          </w:tcPr>
          <w:p w14:paraId="2CD3C172">
            <w:pPr>
              <w:pStyle w:val="49"/>
              <w:spacing w:before="118"/>
              <w:rPr>
                <w:b/>
                <w:sz w:val="20"/>
              </w:rPr>
            </w:pPr>
          </w:p>
          <w:p w14:paraId="0BB21EF1">
            <w:pPr>
              <w:pStyle w:val="49"/>
              <w:ind w:lef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КГБОУ</w:t>
            </w:r>
          </w:p>
          <w:p w14:paraId="128570DA">
            <w:pPr>
              <w:pStyle w:val="49"/>
              <w:spacing w:before="1"/>
              <w:ind w:left="266" w:right="25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«Минусинская школа-интернат»</w:t>
            </w:r>
          </w:p>
        </w:tc>
        <w:tc>
          <w:tcPr>
            <w:tcW w:w="2124" w:type="dxa"/>
          </w:tcPr>
          <w:p w14:paraId="3873FD2D">
            <w:pPr>
              <w:pStyle w:val="49"/>
              <w:spacing w:before="228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Фотограф</w:t>
            </w:r>
          </w:p>
        </w:tc>
        <w:tc>
          <w:tcPr>
            <w:tcW w:w="1702" w:type="dxa"/>
          </w:tcPr>
          <w:p w14:paraId="03293CDE">
            <w:pPr>
              <w:pStyle w:val="49"/>
              <w:spacing w:before="228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</w:t>
            </w:r>
          </w:p>
        </w:tc>
        <w:tc>
          <w:tcPr>
            <w:tcW w:w="2410" w:type="dxa"/>
          </w:tcPr>
          <w:p w14:paraId="4C6EAB68">
            <w:pPr>
              <w:pStyle w:val="49"/>
              <w:spacing w:before="115"/>
              <w:ind w:left="108" w:right="706"/>
              <w:rPr>
                <w:sz w:val="20"/>
              </w:rPr>
            </w:pPr>
            <w:r>
              <w:rPr>
                <w:sz w:val="20"/>
              </w:rPr>
              <w:t>Посохина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Александровна</w:t>
            </w:r>
          </w:p>
        </w:tc>
        <w:tc>
          <w:tcPr>
            <w:tcW w:w="2837" w:type="dxa"/>
          </w:tcPr>
          <w:p w14:paraId="070178A9">
            <w:pPr>
              <w:pStyle w:val="49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 ВР, </w:t>
            </w:r>
            <w:r>
              <w:rPr>
                <w:spacing w:val="-2"/>
                <w:sz w:val="20"/>
              </w:rPr>
              <w:t>КГБОУ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«Минусинская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школа-</w:t>
            </w:r>
          </w:p>
          <w:p w14:paraId="73E5947C">
            <w:pPr>
              <w:pStyle w:val="49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интернат»</w:t>
            </w:r>
          </w:p>
        </w:tc>
        <w:tc>
          <w:tcPr>
            <w:tcW w:w="1700" w:type="dxa"/>
          </w:tcPr>
          <w:p w14:paraId="23B7712E">
            <w:pPr>
              <w:pStyle w:val="49"/>
              <w:spacing w:before="228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8-952-745-45-</w:t>
            </w:r>
            <w:r>
              <w:rPr>
                <w:spacing w:val="-5"/>
                <w:sz w:val="20"/>
              </w:rPr>
              <w:t>09</w:t>
            </w:r>
          </w:p>
        </w:tc>
        <w:tc>
          <w:tcPr>
            <w:tcW w:w="2268" w:type="dxa"/>
          </w:tcPr>
          <w:p w14:paraId="778615A7">
            <w:pPr>
              <w:pStyle w:val="49"/>
              <w:spacing w:before="228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"mailto:vip.posohina@mail.ru"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vip.posohina@mail.ru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0F3AC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57EC621D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22B6186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5CC9A6C">
            <w:pPr>
              <w:pStyle w:val="49"/>
              <w:spacing w:before="11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Специалист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по</w:t>
            </w:r>
          </w:p>
          <w:p w14:paraId="1BEFE1A3">
            <w:pPr>
              <w:pStyle w:val="49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сурдокоммуникации</w:t>
            </w:r>
          </w:p>
        </w:tc>
        <w:tc>
          <w:tcPr>
            <w:tcW w:w="1702" w:type="dxa"/>
          </w:tcPr>
          <w:p w14:paraId="2794F129">
            <w:pPr>
              <w:pStyle w:val="49"/>
              <w:rPr>
                <w:b/>
                <w:sz w:val="20"/>
              </w:rPr>
            </w:pPr>
          </w:p>
          <w:p w14:paraId="3357F4C8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</w:t>
            </w:r>
          </w:p>
        </w:tc>
        <w:tc>
          <w:tcPr>
            <w:tcW w:w="2410" w:type="dxa"/>
          </w:tcPr>
          <w:p w14:paraId="7F5D6C20">
            <w:pPr>
              <w:pStyle w:val="49"/>
              <w:spacing w:before="115"/>
              <w:ind w:left="108" w:right="706"/>
              <w:rPr>
                <w:sz w:val="20"/>
              </w:rPr>
            </w:pPr>
            <w:r>
              <w:rPr>
                <w:sz w:val="20"/>
              </w:rPr>
              <w:t>Посохина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Александровна</w:t>
            </w:r>
          </w:p>
        </w:tc>
        <w:tc>
          <w:tcPr>
            <w:tcW w:w="2837" w:type="dxa"/>
          </w:tcPr>
          <w:p w14:paraId="01C16F75">
            <w:pPr>
              <w:pStyle w:val="49"/>
              <w:spacing w:line="230" w:lineRule="atLeast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ВР, КГБОУ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«Минусинская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школа- </w:t>
            </w:r>
            <w:r>
              <w:rPr>
                <w:spacing w:val="-2"/>
                <w:sz w:val="20"/>
              </w:rPr>
              <w:t>интернат»</w:t>
            </w:r>
          </w:p>
        </w:tc>
        <w:tc>
          <w:tcPr>
            <w:tcW w:w="1700" w:type="dxa"/>
          </w:tcPr>
          <w:p w14:paraId="3008B8CD">
            <w:pPr>
              <w:pStyle w:val="49"/>
              <w:rPr>
                <w:b/>
                <w:sz w:val="20"/>
              </w:rPr>
            </w:pPr>
          </w:p>
          <w:p w14:paraId="4E339FDB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8-952-745-45-</w:t>
            </w:r>
            <w:r>
              <w:rPr>
                <w:spacing w:val="-5"/>
                <w:sz w:val="20"/>
              </w:rPr>
              <w:t>09</w:t>
            </w:r>
          </w:p>
        </w:tc>
        <w:tc>
          <w:tcPr>
            <w:tcW w:w="2268" w:type="dxa"/>
          </w:tcPr>
          <w:p w14:paraId="5EA1E572">
            <w:pPr>
              <w:pStyle w:val="49"/>
              <w:rPr>
                <w:b/>
                <w:sz w:val="20"/>
              </w:rPr>
            </w:pPr>
          </w:p>
          <w:p w14:paraId="7C3606FE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"mailto:vip.posohina@mail.ru"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vip.posohina@mail.ru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1BF99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74" w:type="dxa"/>
            <w:vMerge w:val="restart"/>
          </w:tcPr>
          <w:p w14:paraId="485F0C14">
            <w:pPr>
              <w:pStyle w:val="49"/>
              <w:rPr>
                <w:b/>
                <w:sz w:val="20"/>
              </w:rPr>
            </w:pPr>
          </w:p>
          <w:p w14:paraId="15863E17">
            <w:pPr>
              <w:pStyle w:val="49"/>
              <w:rPr>
                <w:b/>
                <w:sz w:val="20"/>
              </w:rPr>
            </w:pPr>
          </w:p>
          <w:p w14:paraId="00096E67">
            <w:pPr>
              <w:pStyle w:val="49"/>
              <w:rPr>
                <w:b/>
                <w:sz w:val="20"/>
              </w:rPr>
            </w:pPr>
          </w:p>
          <w:p w14:paraId="70B86E3D">
            <w:pPr>
              <w:pStyle w:val="49"/>
              <w:rPr>
                <w:b/>
                <w:sz w:val="20"/>
              </w:rPr>
            </w:pPr>
          </w:p>
          <w:p w14:paraId="04196BE8">
            <w:pPr>
              <w:pStyle w:val="49"/>
              <w:rPr>
                <w:b/>
                <w:sz w:val="20"/>
              </w:rPr>
            </w:pPr>
          </w:p>
          <w:p w14:paraId="0EB36754">
            <w:pPr>
              <w:pStyle w:val="49"/>
              <w:rPr>
                <w:b/>
                <w:sz w:val="20"/>
              </w:rPr>
            </w:pPr>
          </w:p>
          <w:p w14:paraId="2180AEC4">
            <w:pPr>
              <w:pStyle w:val="49"/>
              <w:rPr>
                <w:b/>
                <w:sz w:val="20"/>
              </w:rPr>
            </w:pPr>
          </w:p>
          <w:p w14:paraId="5708BA0C">
            <w:pPr>
              <w:pStyle w:val="49"/>
              <w:spacing w:before="16"/>
              <w:rPr>
                <w:b/>
                <w:sz w:val="20"/>
              </w:rPr>
            </w:pPr>
          </w:p>
          <w:p w14:paraId="2A16E050">
            <w:pPr>
              <w:pStyle w:val="49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016" w:type="dxa"/>
            <w:vMerge w:val="restart"/>
          </w:tcPr>
          <w:p w14:paraId="0D3E4CB4">
            <w:pPr>
              <w:pStyle w:val="49"/>
              <w:rPr>
                <w:b/>
                <w:sz w:val="20"/>
              </w:rPr>
            </w:pPr>
          </w:p>
          <w:p w14:paraId="402AE1C4">
            <w:pPr>
              <w:pStyle w:val="49"/>
              <w:rPr>
                <w:b/>
                <w:sz w:val="20"/>
              </w:rPr>
            </w:pPr>
          </w:p>
          <w:p w14:paraId="34E52B1D">
            <w:pPr>
              <w:pStyle w:val="49"/>
              <w:rPr>
                <w:b/>
                <w:sz w:val="20"/>
              </w:rPr>
            </w:pPr>
          </w:p>
          <w:p w14:paraId="5FA19FD8">
            <w:pPr>
              <w:pStyle w:val="49"/>
              <w:rPr>
                <w:b/>
                <w:sz w:val="20"/>
              </w:rPr>
            </w:pPr>
          </w:p>
          <w:p w14:paraId="09080DE3">
            <w:pPr>
              <w:pStyle w:val="49"/>
              <w:rPr>
                <w:b/>
                <w:sz w:val="20"/>
              </w:rPr>
            </w:pPr>
          </w:p>
          <w:p w14:paraId="1165291A">
            <w:pPr>
              <w:pStyle w:val="49"/>
              <w:rPr>
                <w:b/>
                <w:sz w:val="20"/>
              </w:rPr>
            </w:pPr>
          </w:p>
          <w:p w14:paraId="45E5D84F">
            <w:pPr>
              <w:pStyle w:val="49"/>
              <w:spacing w:before="15"/>
              <w:rPr>
                <w:b/>
                <w:sz w:val="20"/>
              </w:rPr>
            </w:pPr>
          </w:p>
          <w:p w14:paraId="5C3B65FC">
            <w:pPr>
              <w:pStyle w:val="49"/>
              <w:ind w:left="132" w:right="1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КБОУ «Школа </w:t>
            </w:r>
            <w:r>
              <w:rPr>
                <w:spacing w:val="-2"/>
                <w:sz w:val="20"/>
              </w:rPr>
              <w:t>дистанционного образования»</w:t>
            </w:r>
          </w:p>
        </w:tc>
        <w:tc>
          <w:tcPr>
            <w:tcW w:w="2124" w:type="dxa"/>
          </w:tcPr>
          <w:p w14:paraId="127AEFFE">
            <w:pPr>
              <w:pStyle w:val="49"/>
              <w:spacing w:before="115"/>
              <w:rPr>
                <w:b/>
                <w:sz w:val="20"/>
              </w:rPr>
            </w:pPr>
          </w:p>
          <w:p w14:paraId="4068F5AA">
            <w:pPr>
              <w:pStyle w:val="49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Обработка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текста</w:t>
            </w:r>
          </w:p>
        </w:tc>
        <w:tc>
          <w:tcPr>
            <w:tcW w:w="1702" w:type="dxa"/>
          </w:tcPr>
          <w:p w14:paraId="1B4D4C05">
            <w:pPr>
              <w:pStyle w:val="49"/>
              <w:rPr>
                <w:b/>
                <w:sz w:val="20"/>
              </w:rPr>
            </w:pPr>
          </w:p>
          <w:p w14:paraId="6AA31E5D">
            <w:pPr>
              <w:pStyle w:val="49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</w:tc>
        <w:tc>
          <w:tcPr>
            <w:tcW w:w="2410" w:type="dxa"/>
          </w:tcPr>
          <w:p w14:paraId="4EA5AE72">
            <w:pPr>
              <w:pStyle w:val="49"/>
              <w:rPr>
                <w:b/>
                <w:sz w:val="20"/>
              </w:rPr>
            </w:pPr>
          </w:p>
          <w:p w14:paraId="6B1F2FDA">
            <w:pPr>
              <w:pStyle w:val="49"/>
              <w:ind w:left="108" w:right="529"/>
              <w:rPr>
                <w:sz w:val="20"/>
              </w:rPr>
            </w:pPr>
            <w:r>
              <w:rPr>
                <w:sz w:val="20"/>
              </w:rPr>
              <w:t>Головина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Анастасия </w:t>
            </w:r>
            <w:r>
              <w:rPr>
                <w:spacing w:val="-2"/>
                <w:sz w:val="20"/>
              </w:rPr>
              <w:t>Александровна</w:t>
            </w:r>
          </w:p>
        </w:tc>
        <w:tc>
          <w:tcPr>
            <w:tcW w:w="2837" w:type="dxa"/>
          </w:tcPr>
          <w:p w14:paraId="7700A5A8">
            <w:pPr>
              <w:pStyle w:val="49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воспитательной работе,</w:t>
            </w:r>
          </w:p>
          <w:p w14:paraId="25B9813F">
            <w:pPr>
              <w:pStyle w:val="49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КБОУ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«Школа</w:t>
            </w:r>
          </w:p>
          <w:p w14:paraId="2F8CA6B9">
            <w:pPr>
              <w:pStyle w:val="49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дистанционного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образования»</w:t>
            </w:r>
          </w:p>
        </w:tc>
        <w:tc>
          <w:tcPr>
            <w:tcW w:w="1700" w:type="dxa"/>
          </w:tcPr>
          <w:p w14:paraId="396FC27B">
            <w:pPr>
              <w:pStyle w:val="49"/>
              <w:spacing w:before="115"/>
              <w:rPr>
                <w:b/>
                <w:sz w:val="20"/>
              </w:rPr>
            </w:pPr>
          </w:p>
          <w:p w14:paraId="70B0EAC7">
            <w:pPr>
              <w:pStyle w:val="49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8-983-206-57-</w:t>
            </w: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268" w:type="dxa"/>
          </w:tcPr>
          <w:p w14:paraId="3F55D6B2">
            <w:pPr>
              <w:pStyle w:val="49"/>
              <w:rPr>
                <w:b/>
                <w:sz w:val="20"/>
              </w:rPr>
            </w:pPr>
          </w:p>
          <w:p w14:paraId="0EB264A3">
            <w:pPr>
              <w:pStyle w:val="49"/>
              <w:ind w:left="108" w:right="143"/>
              <w:rPr>
                <w:sz w:val="20"/>
              </w:rPr>
            </w:pPr>
            <w:r>
              <w:rPr>
                <w:color w:val="0000FF"/>
                <w:spacing w:val="-2"/>
                <w:sz w:val="20"/>
                <w:u w:val="single" w:color="0000FF"/>
              </w:rPr>
              <w:t>agolovina2008@yandex.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pacing w:val="-6"/>
                <w:sz w:val="20"/>
                <w:u w:val="single" w:color="0000FF"/>
              </w:rPr>
              <w:t>ru</w:t>
            </w:r>
          </w:p>
        </w:tc>
      </w:tr>
      <w:tr w14:paraId="4583C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4F60A07D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2A94378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97BBB2C">
            <w:pPr>
              <w:pStyle w:val="49"/>
              <w:spacing w:before="115"/>
              <w:rPr>
                <w:b/>
                <w:sz w:val="20"/>
              </w:rPr>
            </w:pPr>
          </w:p>
          <w:p w14:paraId="5F4304FE">
            <w:pPr>
              <w:pStyle w:val="49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Веб-дизайн</w:t>
            </w:r>
          </w:p>
        </w:tc>
        <w:tc>
          <w:tcPr>
            <w:tcW w:w="1702" w:type="dxa"/>
          </w:tcPr>
          <w:p w14:paraId="741A7CED">
            <w:pPr>
              <w:pStyle w:val="49"/>
              <w:rPr>
                <w:b/>
                <w:sz w:val="20"/>
              </w:rPr>
            </w:pPr>
          </w:p>
          <w:p w14:paraId="076543E3">
            <w:pPr>
              <w:pStyle w:val="49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</w:tc>
        <w:tc>
          <w:tcPr>
            <w:tcW w:w="2410" w:type="dxa"/>
          </w:tcPr>
          <w:p w14:paraId="3A156681">
            <w:pPr>
              <w:pStyle w:val="49"/>
              <w:spacing w:before="115"/>
              <w:rPr>
                <w:b/>
                <w:sz w:val="20"/>
              </w:rPr>
            </w:pPr>
          </w:p>
          <w:p w14:paraId="17CB979C">
            <w:pPr>
              <w:pStyle w:val="49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Демко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Валерьевич</w:t>
            </w:r>
          </w:p>
        </w:tc>
        <w:tc>
          <w:tcPr>
            <w:tcW w:w="2837" w:type="dxa"/>
          </w:tcPr>
          <w:p w14:paraId="12E36038">
            <w:pPr>
              <w:pStyle w:val="49"/>
              <w:ind w:left="108" w:right="49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дополнительного </w:t>
            </w:r>
            <w:r>
              <w:rPr>
                <w:spacing w:val="-2"/>
                <w:sz w:val="20"/>
              </w:rPr>
              <w:t>образования,</w:t>
            </w:r>
          </w:p>
          <w:p w14:paraId="59A442B5">
            <w:pPr>
              <w:pStyle w:val="49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КБОУ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«Школа</w:t>
            </w:r>
          </w:p>
          <w:p w14:paraId="2F2C5271">
            <w:pPr>
              <w:pStyle w:val="49"/>
              <w:spacing w:before="1"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дистанционного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образования»</w:t>
            </w:r>
          </w:p>
        </w:tc>
        <w:tc>
          <w:tcPr>
            <w:tcW w:w="1700" w:type="dxa"/>
          </w:tcPr>
          <w:p w14:paraId="0A7F3BD5">
            <w:pPr>
              <w:pStyle w:val="49"/>
              <w:spacing w:before="115"/>
              <w:rPr>
                <w:b/>
                <w:sz w:val="20"/>
              </w:rPr>
            </w:pPr>
          </w:p>
          <w:p w14:paraId="244E740E">
            <w:pPr>
              <w:pStyle w:val="49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8-953-597-50-</w:t>
            </w:r>
            <w:r>
              <w:rPr>
                <w:spacing w:val="-5"/>
                <w:sz w:val="20"/>
              </w:rPr>
              <w:t>08</w:t>
            </w:r>
          </w:p>
        </w:tc>
        <w:tc>
          <w:tcPr>
            <w:tcW w:w="2268" w:type="dxa"/>
          </w:tcPr>
          <w:p w14:paraId="44C2CDBD">
            <w:pPr>
              <w:pStyle w:val="49"/>
              <w:spacing w:before="115"/>
              <w:rPr>
                <w:b/>
                <w:sz w:val="20"/>
              </w:rPr>
            </w:pPr>
          </w:p>
          <w:p w14:paraId="19541256">
            <w:pPr>
              <w:pStyle w:val="49"/>
              <w:spacing w:before="1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"mailto:kras-elit@mail.ru"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kras-elit@mail.ru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20598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0F6D7B5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64E39C7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203861DD">
            <w:pPr>
              <w:pStyle w:val="49"/>
              <w:ind w:left="106" w:right="6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Разработчик </w:t>
            </w:r>
            <w:r>
              <w:rPr>
                <w:b/>
                <w:sz w:val="20"/>
              </w:rPr>
              <w:t>виртуальной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08A08647">
            <w:pPr>
              <w:pStyle w:val="49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дополненной реальности</w:t>
            </w:r>
          </w:p>
        </w:tc>
        <w:tc>
          <w:tcPr>
            <w:tcW w:w="1702" w:type="dxa"/>
          </w:tcPr>
          <w:p w14:paraId="24B168AB">
            <w:pPr>
              <w:pStyle w:val="49"/>
              <w:spacing w:before="115"/>
              <w:rPr>
                <w:b/>
                <w:sz w:val="20"/>
              </w:rPr>
            </w:pPr>
          </w:p>
          <w:p w14:paraId="2D85480B">
            <w:pPr>
              <w:pStyle w:val="49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Студенты</w:t>
            </w:r>
          </w:p>
        </w:tc>
        <w:tc>
          <w:tcPr>
            <w:tcW w:w="2410" w:type="dxa"/>
          </w:tcPr>
          <w:p w14:paraId="381837A9">
            <w:pPr>
              <w:pStyle w:val="49"/>
              <w:rPr>
                <w:b/>
                <w:sz w:val="20"/>
              </w:rPr>
            </w:pPr>
          </w:p>
          <w:p w14:paraId="3FC9019E">
            <w:pPr>
              <w:pStyle w:val="49"/>
              <w:ind w:left="108" w:right="529"/>
              <w:rPr>
                <w:sz w:val="20"/>
              </w:rPr>
            </w:pPr>
            <w:r>
              <w:rPr>
                <w:sz w:val="20"/>
              </w:rPr>
              <w:t>Головина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Анастасия </w:t>
            </w:r>
            <w:r>
              <w:rPr>
                <w:spacing w:val="-2"/>
                <w:sz w:val="20"/>
              </w:rPr>
              <w:t>Александровна</w:t>
            </w:r>
          </w:p>
        </w:tc>
        <w:tc>
          <w:tcPr>
            <w:tcW w:w="2837" w:type="dxa"/>
          </w:tcPr>
          <w:p w14:paraId="552796F5">
            <w:pPr>
              <w:pStyle w:val="49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воспитательной работе,</w:t>
            </w:r>
          </w:p>
          <w:p w14:paraId="710BAB58">
            <w:pPr>
              <w:pStyle w:val="49"/>
              <w:spacing w:line="228" w:lineRule="exact"/>
              <w:ind w:left="108" w:right="112"/>
              <w:rPr>
                <w:sz w:val="20"/>
              </w:rPr>
            </w:pPr>
            <w:r>
              <w:rPr>
                <w:sz w:val="20"/>
              </w:rPr>
              <w:t>КБОУ «Школа дистанционного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  <w:tc>
          <w:tcPr>
            <w:tcW w:w="1700" w:type="dxa"/>
          </w:tcPr>
          <w:p w14:paraId="4F0E5498">
            <w:pPr>
              <w:pStyle w:val="49"/>
              <w:spacing w:before="115"/>
              <w:rPr>
                <w:b/>
                <w:sz w:val="20"/>
              </w:rPr>
            </w:pPr>
          </w:p>
          <w:p w14:paraId="2EAC1BE8">
            <w:pPr>
              <w:pStyle w:val="49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8-983-206-57-</w:t>
            </w: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268" w:type="dxa"/>
          </w:tcPr>
          <w:p w14:paraId="3700AE86">
            <w:pPr>
              <w:pStyle w:val="49"/>
              <w:rPr>
                <w:b/>
                <w:sz w:val="20"/>
              </w:rPr>
            </w:pPr>
          </w:p>
          <w:p w14:paraId="4A43D86B">
            <w:pPr>
              <w:pStyle w:val="49"/>
              <w:ind w:left="108" w:right="143"/>
              <w:rPr>
                <w:sz w:val="20"/>
              </w:rPr>
            </w:pPr>
            <w:r>
              <w:rPr>
                <w:color w:val="0000FF"/>
                <w:spacing w:val="-2"/>
                <w:sz w:val="20"/>
                <w:u w:val="single" w:color="0000FF"/>
              </w:rPr>
              <w:t>agolovina2008@yandex.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pacing w:val="-6"/>
                <w:sz w:val="20"/>
                <w:u w:val="single" w:color="0000FF"/>
              </w:rPr>
              <w:t>ru</w:t>
            </w:r>
          </w:p>
        </w:tc>
      </w:tr>
      <w:tr w14:paraId="0B703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0454829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1D3562D2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CAF84BD">
            <w:pPr>
              <w:pStyle w:val="49"/>
              <w:spacing w:before="115"/>
              <w:ind w:left="106" w:right="9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Архитектор будущего-</w:t>
            </w:r>
          </w:p>
          <w:p w14:paraId="2AFCBC6A">
            <w:pPr>
              <w:pStyle w:val="49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нейросетевое искусство</w:t>
            </w:r>
          </w:p>
        </w:tc>
        <w:tc>
          <w:tcPr>
            <w:tcW w:w="1702" w:type="dxa"/>
          </w:tcPr>
          <w:p w14:paraId="09A5E27E">
            <w:pPr>
              <w:pStyle w:val="49"/>
              <w:spacing w:before="115"/>
              <w:rPr>
                <w:b/>
                <w:sz w:val="20"/>
              </w:rPr>
            </w:pPr>
          </w:p>
          <w:p w14:paraId="5E302430">
            <w:pPr>
              <w:pStyle w:val="49"/>
              <w:spacing w:before="1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</w:tc>
        <w:tc>
          <w:tcPr>
            <w:tcW w:w="2410" w:type="dxa"/>
          </w:tcPr>
          <w:p w14:paraId="19076733">
            <w:pPr>
              <w:pStyle w:val="49"/>
              <w:spacing w:before="115"/>
              <w:rPr>
                <w:b/>
                <w:sz w:val="20"/>
              </w:rPr>
            </w:pPr>
          </w:p>
          <w:p w14:paraId="5859F3A2">
            <w:pPr>
              <w:pStyle w:val="49"/>
              <w:spacing w:before="1"/>
              <w:ind w:left="108" w:right="529"/>
              <w:rPr>
                <w:sz w:val="20"/>
              </w:rPr>
            </w:pPr>
            <w:r>
              <w:rPr>
                <w:sz w:val="20"/>
              </w:rPr>
              <w:t>Головина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Анастасия </w:t>
            </w:r>
            <w:r>
              <w:rPr>
                <w:spacing w:val="-2"/>
                <w:sz w:val="20"/>
              </w:rPr>
              <w:t>Александровна</w:t>
            </w:r>
          </w:p>
        </w:tc>
        <w:tc>
          <w:tcPr>
            <w:tcW w:w="2837" w:type="dxa"/>
          </w:tcPr>
          <w:p w14:paraId="61EECD3B">
            <w:pPr>
              <w:pStyle w:val="49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воспитательной работе,</w:t>
            </w:r>
          </w:p>
          <w:p w14:paraId="0DE49513">
            <w:pPr>
              <w:pStyle w:val="49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КБОУ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«Школа</w:t>
            </w:r>
          </w:p>
          <w:p w14:paraId="24A1475E">
            <w:pPr>
              <w:pStyle w:val="4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дистанционного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образования»</w:t>
            </w:r>
          </w:p>
        </w:tc>
        <w:tc>
          <w:tcPr>
            <w:tcW w:w="1700" w:type="dxa"/>
          </w:tcPr>
          <w:p w14:paraId="07459D84">
            <w:pPr>
              <w:pStyle w:val="49"/>
              <w:rPr>
                <w:b/>
                <w:sz w:val="20"/>
              </w:rPr>
            </w:pPr>
          </w:p>
          <w:p w14:paraId="0B422E2B">
            <w:pPr>
              <w:pStyle w:val="49"/>
              <w:spacing w:before="1"/>
              <w:rPr>
                <w:b/>
                <w:sz w:val="20"/>
              </w:rPr>
            </w:pPr>
          </w:p>
          <w:p w14:paraId="53C356A4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8-983-206-57-</w:t>
            </w: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268" w:type="dxa"/>
          </w:tcPr>
          <w:p w14:paraId="4DD701C2">
            <w:pPr>
              <w:pStyle w:val="49"/>
              <w:spacing w:before="115"/>
              <w:rPr>
                <w:b/>
                <w:sz w:val="20"/>
              </w:rPr>
            </w:pPr>
          </w:p>
          <w:p w14:paraId="6C2691FF">
            <w:pPr>
              <w:pStyle w:val="49"/>
              <w:spacing w:before="1"/>
              <w:ind w:left="108" w:right="143"/>
              <w:rPr>
                <w:sz w:val="20"/>
              </w:rPr>
            </w:pPr>
            <w:r>
              <w:rPr>
                <w:color w:val="0000FF"/>
                <w:spacing w:val="-2"/>
                <w:sz w:val="20"/>
                <w:u w:val="single" w:color="0000FF"/>
              </w:rPr>
              <w:t>agolovina2008@yandex.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pacing w:val="-6"/>
                <w:sz w:val="20"/>
                <w:u w:val="single" w:color="0000FF"/>
              </w:rPr>
              <w:t>ru</w:t>
            </w:r>
          </w:p>
        </w:tc>
      </w:tr>
      <w:tr w14:paraId="09CEA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674" w:type="dxa"/>
          </w:tcPr>
          <w:p w14:paraId="01F1B67F">
            <w:pPr>
              <w:pStyle w:val="49"/>
              <w:rPr>
                <w:b/>
                <w:sz w:val="20"/>
              </w:rPr>
            </w:pPr>
          </w:p>
          <w:p w14:paraId="3E5DF4CC">
            <w:pPr>
              <w:pStyle w:val="49"/>
              <w:rPr>
                <w:b/>
                <w:sz w:val="20"/>
              </w:rPr>
            </w:pPr>
          </w:p>
          <w:p w14:paraId="57B9DE2D">
            <w:pPr>
              <w:pStyle w:val="49"/>
              <w:rPr>
                <w:b/>
                <w:sz w:val="20"/>
              </w:rPr>
            </w:pPr>
          </w:p>
          <w:p w14:paraId="4CF23097">
            <w:pPr>
              <w:pStyle w:val="49"/>
              <w:spacing w:before="115"/>
              <w:rPr>
                <w:b/>
                <w:sz w:val="20"/>
              </w:rPr>
            </w:pPr>
          </w:p>
          <w:p w14:paraId="017CD6E4">
            <w:pPr>
              <w:pStyle w:val="49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016" w:type="dxa"/>
          </w:tcPr>
          <w:p w14:paraId="1E17CF61">
            <w:pPr>
              <w:pStyle w:val="49"/>
              <w:spacing w:line="229" w:lineRule="exact"/>
              <w:ind w:left="132" w:right="124"/>
              <w:jc w:val="center"/>
              <w:rPr>
                <w:sz w:val="20"/>
              </w:rPr>
            </w:pPr>
            <w:r>
              <w:rPr>
                <w:sz w:val="20"/>
              </w:rPr>
              <w:t>ФГБОУ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</w:t>
            </w:r>
          </w:p>
          <w:p w14:paraId="25692E08">
            <w:pPr>
              <w:pStyle w:val="49"/>
              <w:ind w:left="125" w:right="117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«Красноярский государственный педагогический </w:t>
            </w:r>
            <w:r>
              <w:rPr>
                <w:sz w:val="20"/>
              </w:rPr>
              <w:t>университет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технологий им.</w:t>
            </w:r>
          </w:p>
          <w:p w14:paraId="6E62AA53">
            <w:pPr>
              <w:pStyle w:val="49"/>
              <w:spacing w:before="1"/>
              <w:ind w:left="204" w:right="197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Академика М.Ф. </w:t>
            </w:r>
            <w:r>
              <w:rPr>
                <w:spacing w:val="-2"/>
                <w:sz w:val="20"/>
              </w:rPr>
              <w:t>Решетнева» (Аэрокосмический</w:t>
            </w:r>
          </w:p>
          <w:p w14:paraId="77B95CA5">
            <w:pPr>
              <w:pStyle w:val="49"/>
              <w:spacing w:line="209" w:lineRule="exact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колледж)</w:t>
            </w:r>
          </w:p>
        </w:tc>
        <w:tc>
          <w:tcPr>
            <w:tcW w:w="2124" w:type="dxa"/>
          </w:tcPr>
          <w:p w14:paraId="6F40B9FC">
            <w:pPr>
              <w:pStyle w:val="49"/>
              <w:rPr>
                <w:b/>
                <w:sz w:val="20"/>
              </w:rPr>
            </w:pPr>
          </w:p>
          <w:p w14:paraId="74033F0E">
            <w:pPr>
              <w:pStyle w:val="49"/>
              <w:rPr>
                <w:b/>
                <w:sz w:val="20"/>
              </w:rPr>
            </w:pPr>
          </w:p>
          <w:p w14:paraId="55BE211D">
            <w:pPr>
              <w:pStyle w:val="49"/>
              <w:rPr>
                <w:b/>
                <w:sz w:val="20"/>
              </w:rPr>
            </w:pPr>
          </w:p>
          <w:p w14:paraId="46E6816D">
            <w:pPr>
              <w:pStyle w:val="49"/>
              <w:rPr>
                <w:b/>
                <w:sz w:val="20"/>
              </w:rPr>
            </w:pPr>
          </w:p>
          <w:p w14:paraId="2727DAA7">
            <w:pPr>
              <w:pStyle w:val="49"/>
              <w:ind w:left="106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Инженерный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дизайн CAD (CАПР)</w:t>
            </w:r>
          </w:p>
        </w:tc>
        <w:tc>
          <w:tcPr>
            <w:tcW w:w="1702" w:type="dxa"/>
          </w:tcPr>
          <w:p w14:paraId="1E4DAAAF">
            <w:pPr>
              <w:pStyle w:val="49"/>
              <w:rPr>
                <w:b/>
                <w:sz w:val="20"/>
              </w:rPr>
            </w:pPr>
          </w:p>
          <w:p w14:paraId="5AA23C60">
            <w:pPr>
              <w:pStyle w:val="49"/>
              <w:rPr>
                <w:b/>
                <w:sz w:val="20"/>
              </w:rPr>
            </w:pPr>
          </w:p>
          <w:p w14:paraId="68BF5A13">
            <w:pPr>
              <w:pStyle w:val="49"/>
              <w:rPr>
                <w:b/>
                <w:sz w:val="20"/>
              </w:rPr>
            </w:pPr>
          </w:p>
          <w:p w14:paraId="37C46330">
            <w:pPr>
              <w:pStyle w:val="49"/>
              <w:rPr>
                <w:b/>
                <w:sz w:val="20"/>
              </w:rPr>
            </w:pPr>
          </w:p>
          <w:p w14:paraId="5E05C0CE">
            <w:pPr>
              <w:pStyle w:val="49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</w:tc>
        <w:tc>
          <w:tcPr>
            <w:tcW w:w="2410" w:type="dxa"/>
          </w:tcPr>
          <w:p w14:paraId="0EEE45EA">
            <w:pPr>
              <w:pStyle w:val="49"/>
              <w:rPr>
                <w:b/>
                <w:sz w:val="20"/>
              </w:rPr>
            </w:pPr>
          </w:p>
          <w:p w14:paraId="71C483DF">
            <w:pPr>
              <w:pStyle w:val="49"/>
              <w:rPr>
                <w:b/>
                <w:sz w:val="20"/>
              </w:rPr>
            </w:pPr>
          </w:p>
          <w:p w14:paraId="478A13E8">
            <w:pPr>
              <w:pStyle w:val="49"/>
              <w:rPr>
                <w:b/>
                <w:sz w:val="20"/>
              </w:rPr>
            </w:pPr>
          </w:p>
          <w:p w14:paraId="2E33BF48">
            <w:pPr>
              <w:pStyle w:val="49"/>
              <w:rPr>
                <w:b/>
                <w:sz w:val="20"/>
              </w:rPr>
            </w:pPr>
          </w:p>
          <w:p w14:paraId="2A040921">
            <w:pPr>
              <w:pStyle w:val="49"/>
              <w:ind w:left="108" w:right="728"/>
              <w:rPr>
                <w:sz w:val="20"/>
              </w:rPr>
            </w:pPr>
            <w:r>
              <w:rPr>
                <w:sz w:val="20"/>
              </w:rPr>
              <w:t>Голощапов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Артем </w:t>
            </w:r>
            <w:r>
              <w:rPr>
                <w:spacing w:val="-2"/>
                <w:sz w:val="20"/>
              </w:rPr>
              <w:t>Анатольевич</w:t>
            </w:r>
          </w:p>
        </w:tc>
        <w:tc>
          <w:tcPr>
            <w:tcW w:w="2837" w:type="dxa"/>
          </w:tcPr>
          <w:p w14:paraId="4DCF0D33">
            <w:pPr>
              <w:pStyle w:val="49"/>
              <w:spacing w:before="114"/>
              <w:rPr>
                <w:b/>
                <w:sz w:val="20"/>
              </w:rPr>
            </w:pPr>
          </w:p>
          <w:p w14:paraId="6E4FB9BE">
            <w:pPr>
              <w:pStyle w:val="49"/>
              <w:ind w:left="108" w:right="258"/>
              <w:rPr>
                <w:sz w:val="20"/>
              </w:rPr>
            </w:pPr>
            <w:r>
              <w:rPr>
                <w:sz w:val="20"/>
              </w:rPr>
              <w:t xml:space="preserve">Руководитель МЦПК, ФГБОУ ВО «Красноярский </w:t>
            </w:r>
            <w:r>
              <w:rPr>
                <w:spacing w:val="-2"/>
                <w:sz w:val="20"/>
              </w:rPr>
              <w:t xml:space="preserve">государственный </w:t>
            </w:r>
            <w:r>
              <w:rPr>
                <w:sz w:val="20"/>
              </w:rPr>
              <w:t>педагогический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университет науки и технологий им.</w:t>
            </w:r>
          </w:p>
          <w:p w14:paraId="4876E7A9">
            <w:pPr>
              <w:pStyle w:val="49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Академика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М.Ф.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Решетнева» </w:t>
            </w:r>
            <w:r>
              <w:rPr>
                <w:spacing w:val="-2"/>
                <w:sz w:val="20"/>
              </w:rPr>
              <w:t>(Аэрокосмический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колледж)</w:t>
            </w:r>
          </w:p>
        </w:tc>
        <w:tc>
          <w:tcPr>
            <w:tcW w:w="1700" w:type="dxa"/>
          </w:tcPr>
          <w:p w14:paraId="55AC664B">
            <w:pPr>
              <w:pStyle w:val="49"/>
              <w:rPr>
                <w:b/>
                <w:sz w:val="20"/>
              </w:rPr>
            </w:pPr>
          </w:p>
          <w:p w14:paraId="276316E7">
            <w:pPr>
              <w:pStyle w:val="49"/>
              <w:rPr>
                <w:b/>
                <w:sz w:val="20"/>
              </w:rPr>
            </w:pPr>
          </w:p>
          <w:p w14:paraId="48123023">
            <w:pPr>
              <w:pStyle w:val="49"/>
              <w:rPr>
                <w:b/>
                <w:sz w:val="20"/>
              </w:rPr>
            </w:pPr>
          </w:p>
          <w:p w14:paraId="795BD46A">
            <w:pPr>
              <w:pStyle w:val="49"/>
              <w:spacing w:before="115"/>
              <w:rPr>
                <w:b/>
                <w:sz w:val="20"/>
              </w:rPr>
            </w:pPr>
          </w:p>
          <w:p w14:paraId="5D90F3C0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8-913-550-79-</w:t>
            </w:r>
            <w:r>
              <w:rPr>
                <w:spacing w:val="-5"/>
                <w:sz w:val="20"/>
              </w:rPr>
              <w:t>91</w:t>
            </w:r>
          </w:p>
        </w:tc>
        <w:tc>
          <w:tcPr>
            <w:tcW w:w="2268" w:type="dxa"/>
          </w:tcPr>
          <w:p w14:paraId="789597D7">
            <w:pPr>
              <w:pStyle w:val="49"/>
              <w:rPr>
                <w:b/>
                <w:sz w:val="20"/>
              </w:rPr>
            </w:pPr>
          </w:p>
          <w:p w14:paraId="14AD57D4">
            <w:pPr>
              <w:pStyle w:val="49"/>
              <w:rPr>
                <w:b/>
                <w:sz w:val="20"/>
              </w:rPr>
            </w:pPr>
          </w:p>
          <w:p w14:paraId="445804CC">
            <w:pPr>
              <w:pStyle w:val="49"/>
              <w:rPr>
                <w:b/>
                <w:sz w:val="20"/>
              </w:rPr>
            </w:pPr>
          </w:p>
          <w:p w14:paraId="3FFA3B73">
            <w:pPr>
              <w:pStyle w:val="49"/>
              <w:spacing w:before="115"/>
              <w:rPr>
                <w:b/>
                <w:sz w:val="20"/>
              </w:rPr>
            </w:pPr>
          </w:p>
          <w:p w14:paraId="29823720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"mailto:art_aerocos@mail.ru"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art_aerocos@mail.ru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</w:tbl>
    <w:p w14:paraId="6DD2537E">
      <w:pPr>
        <w:pStyle w:val="49"/>
        <w:spacing w:after="0"/>
        <w:rPr>
          <w:sz w:val="20"/>
        </w:rPr>
        <w:sectPr>
          <w:headerReference r:id="rId9" w:type="default"/>
          <w:pgSz w:w="16840" w:h="11910" w:orient="landscape"/>
          <w:pgMar w:top="960" w:right="283" w:bottom="280" w:left="566" w:header="0" w:footer="0" w:gutter="0"/>
          <w:cols w:space="720" w:num="1"/>
        </w:sectPr>
      </w:pPr>
    </w:p>
    <w:p w14:paraId="7BFF9FFB">
      <w:pPr>
        <w:pStyle w:val="16"/>
        <w:spacing w:before="4"/>
        <w:rPr>
          <w:b/>
          <w:sz w:val="2"/>
        </w:rPr>
      </w:pPr>
    </w:p>
    <w:tbl>
      <w:tblPr>
        <w:tblStyle w:val="6"/>
        <w:tblW w:w="0" w:type="auto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016"/>
        <w:gridCol w:w="2124"/>
        <w:gridCol w:w="1702"/>
        <w:gridCol w:w="2410"/>
        <w:gridCol w:w="2837"/>
        <w:gridCol w:w="1700"/>
        <w:gridCol w:w="2268"/>
      </w:tblGrid>
      <w:tr w14:paraId="5310B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674" w:type="dxa"/>
            <w:vMerge w:val="restart"/>
          </w:tcPr>
          <w:p w14:paraId="0D3B330B">
            <w:pPr>
              <w:pStyle w:val="49"/>
              <w:rPr>
                <w:b/>
                <w:sz w:val="20"/>
              </w:rPr>
            </w:pPr>
          </w:p>
          <w:p w14:paraId="6CAF77E3">
            <w:pPr>
              <w:pStyle w:val="49"/>
              <w:rPr>
                <w:b/>
                <w:sz w:val="20"/>
              </w:rPr>
            </w:pPr>
          </w:p>
          <w:p w14:paraId="1AEF8EAE">
            <w:pPr>
              <w:pStyle w:val="49"/>
              <w:rPr>
                <w:b/>
                <w:sz w:val="20"/>
              </w:rPr>
            </w:pPr>
          </w:p>
          <w:p w14:paraId="2B2CC31B">
            <w:pPr>
              <w:pStyle w:val="49"/>
              <w:rPr>
                <w:b/>
                <w:sz w:val="20"/>
              </w:rPr>
            </w:pPr>
          </w:p>
          <w:p w14:paraId="74EA86FB">
            <w:pPr>
              <w:pStyle w:val="49"/>
              <w:rPr>
                <w:b/>
                <w:sz w:val="20"/>
              </w:rPr>
            </w:pPr>
          </w:p>
          <w:p w14:paraId="66FCD79B">
            <w:pPr>
              <w:pStyle w:val="49"/>
              <w:rPr>
                <w:b/>
                <w:sz w:val="20"/>
              </w:rPr>
            </w:pPr>
          </w:p>
          <w:p w14:paraId="0D68BA83">
            <w:pPr>
              <w:pStyle w:val="49"/>
              <w:rPr>
                <w:b/>
                <w:sz w:val="20"/>
              </w:rPr>
            </w:pPr>
          </w:p>
          <w:p w14:paraId="0E1037C7">
            <w:pPr>
              <w:pStyle w:val="49"/>
              <w:rPr>
                <w:b/>
                <w:sz w:val="20"/>
              </w:rPr>
            </w:pPr>
          </w:p>
          <w:p w14:paraId="7EA35991">
            <w:pPr>
              <w:pStyle w:val="49"/>
              <w:rPr>
                <w:b/>
                <w:sz w:val="20"/>
              </w:rPr>
            </w:pPr>
          </w:p>
          <w:p w14:paraId="31F44DBE">
            <w:pPr>
              <w:pStyle w:val="49"/>
              <w:rPr>
                <w:b/>
                <w:sz w:val="20"/>
              </w:rPr>
            </w:pPr>
          </w:p>
          <w:p w14:paraId="7BB7C9DB">
            <w:pPr>
              <w:pStyle w:val="49"/>
              <w:rPr>
                <w:b/>
                <w:sz w:val="20"/>
              </w:rPr>
            </w:pPr>
          </w:p>
          <w:p w14:paraId="12F17AE3">
            <w:pPr>
              <w:pStyle w:val="49"/>
              <w:spacing w:before="15"/>
              <w:rPr>
                <w:b/>
                <w:sz w:val="20"/>
              </w:rPr>
            </w:pPr>
          </w:p>
          <w:p w14:paraId="0665AB28">
            <w:pPr>
              <w:pStyle w:val="49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016" w:type="dxa"/>
            <w:vMerge w:val="restart"/>
          </w:tcPr>
          <w:p w14:paraId="26F67379">
            <w:pPr>
              <w:pStyle w:val="49"/>
              <w:rPr>
                <w:b/>
                <w:sz w:val="20"/>
              </w:rPr>
            </w:pPr>
          </w:p>
          <w:p w14:paraId="2D5F07AC">
            <w:pPr>
              <w:pStyle w:val="49"/>
              <w:rPr>
                <w:b/>
                <w:sz w:val="20"/>
              </w:rPr>
            </w:pPr>
          </w:p>
          <w:p w14:paraId="0D43DB90">
            <w:pPr>
              <w:pStyle w:val="49"/>
              <w:rPr>
                <w:b/>
                <w:sz w:val="20"/>
              </w:rPr>
            </w:pPr>
          </w:p>
          <w:p w14:paraId="506E8E46">
            <w:pPr>
              <w:pStyle w:val="49"/>
              <w:rPr>
                <w:b/>
                <w:sz w:val="20"/>
              </w:rPr>
            </w:pPr>
          </w:p>
          <w:p w14:paraId="5EE16C1B">
            <w:pPr>
              <w:pStyle w:val="49"/>
              <w:rPr>
                <w:b/>
                <w:sz w:val="20"/>
              </w:rPr>
            </w:pPr>
          </w:p>
          <w:p w14:paraId="696D5208">
            <w:pPr>
              <w:pStyle w:val="49"/>
              <w:rPr>
                <w:b/>
                <w:sz w:val="20"/>
              </w:rPr>
            </w:pPr>
          </w:p>
          <w:p w14:paraId="6B8E00C1">
            <w:pPr>
              <w:pStyle w:val="49"/>
              <w:rPr>
                <w:b/>
                <w:sz w:val="20"/>
              </w:rPr>
            </w:pPr>
          </w:p>
          <w:p w14:paraId="25CBF9CE">
            <w:pPr>
              <w:pStyle w:val="49"/>
              <w:rPr>
                <w:b/>
                <w:sz w:val="20"/>
              </w:rPr>
            </w:pPr>
          </w:p>
          <w:p w14:paraId="79546E92">
            <w:pPr>
              <w:pStyle w:val="49"/>
              <w:spacing w:before="129"/>
              <w:rPr>
                <w:b/>
                <w:sz w:val="20"/>
              </w:rPr>
            </w:pPr>
          </w:p>
          <w:p w14:paraId="0DCBB14E">
            <w:pPr>
              <w:pStyle w:val="49"/>
              <w:ind w:left="132" w:right="124"/>
              <w:jc w:val="center"/>
              <w:rPr>
                <w:sz w:val="20"/>
              </w:rPr>
            </w:pPr>
            <w:r>
              <w:rPr>
                <w:sz w:val="20"/>
              </w:rPr>
              <w:t>ФГБОУ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</w:t>
            </w:r>
          </w:p>
          <w:p w14:paraId="7C5DF4FF">
            <w:pPr>
              <w:pStyle w:val="49"/>
              <w:ind w:left="269" w:right="262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«Красноярский государственный педагогический </w:t>
            </w:r>
            <w:r>
              <w:rPr>
                <w:sz w:val="20"/>
              </w:rPr>
              <w:t>университет им. В.П. Астафьева»</w:t>
            </w:r>
          </w:p>
        </w:tc>
        <w:tc>
          <w:tcPr>
            <w:tcW w:w="2124" w:type="dxa"/>
          </w:tcPr>
          <w:p w14:paraId="61B2C20D">
            <w:pPr>
              <w:pStyle w:val="49"/>
              <w:rPr>
                <w:b/>
                <w:sz w:val="20"/>
              </w:rPr>
            </w:pPr>
          </w:p>
          <w:p w14:paraId="06DEB02F">
            <w:pPr>
              <w:pStyle w:val="49"/>
              <w:spacing w:before="114"/>
              <w:rPr>
                <w:b/>
                <w:sz w:val="20"/>
              </w:rPr>
            </w:pPr>
          </w:p>
          <w:p w14:paraId="02A058FF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Дошкольное воспитание</w:t>
            </w:r>
          </w:p>
        </w:tc>
        <w:tc>
          <w:tcPr>
            <w:tcW w:w="1702" w:type="dxa"/>
          </w:tcPr>
          <w:p w14:paraId="2CEAF284">
            <w:pPr>
              <w:pStyle w:val="49"/>
              <w:rPr>
                <w:b/>
                <w:sz w:val="20"/>
              </w:rPr>
            </w:pPr>
          </w:p>
          <w:p w14:paraId="492EBD55">
            <w:pPr>
              <w:pStyle w:val="49"/>
              <w:spacing w:before="229"/>
              <w:rPr>
                <w:b/>
                <w:sz w:val="20"/>
              </w:rPr>
            </w:pPr>
          </w:p>
          <w:p w14:paraId="5FCA0F24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Студенты</w:t>
            </w:r>
          </w:p>
        </w:tc>
        <w:tc>
          <w:tcPr>
            <w:tcW w:w="2410" w:type="dxa"/>
          </w:tcPr>
          <w:p w14:paraId="2EC629AB">
            <w:pPr>
              <w:pStyle w:val="49"/>
              <w:rPr>
                <w:b/>
                <w:sz w:val="20"/>
              </w:rPr>
            </w:pPr>
          </w:p>
          <w:p w14:paraId="4F05BFED">
            <w:pPr>
              <w:pStyle w:val="49"/>
              <w:spacing w:before="114"/>
              <w:rPr>
                <w:b/>
                <w:sz w:val="20"/>
              </w:rPr>
            </w:pPr>
          </w:p>
          <w:p w14:paraId="5B058D67">
            <w:pPr>
              <w:pStyle w:val="49"/>
              <w:ind w:left="108" w:right="567"/>
              <w:rPr>
                <w:sz w:val="20"/>
              </w:rPr>
            </w:pPr>
            <w:r>
              <w:rPr>
                <w:sz w:val="20"/>
              </w:rPr>
              <w:t>Улыбина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Екатерина </w:t>
            </w:r>
            <w:r>
              <w:rPr>
                <w:spacing w:val="-2"/>
                <w:sz w:val="20"/>
              </w:rPr>
              <w:t>Владимировна</w:t>
            </w:r>
          </w:p>
        </w:tc>
        <w:tc>
          <w:tcPr>
            <w:tcW w:w="2837" w:type="dxa"/>
          </w:tcPr>
          <w:p w14:paraId="6DC66B50">
            <w:pPr>
              <w:pStyle w:val="49"/>
              <w:ind w:left="108" w:right="640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преподаватель кафедры психологии и педагогики детства</w:t>
            </w:r>
          </w:p>
          <w:p w14:paraId="7D1E8D29">
            <w:pPr>
              <w:pStyle w:val="49"/>
              <w:spacing w:line="230" w:lineRule="exact"/>
              <w:ind w:left="108" w:right="258"/>
              <w:rPr>
                <w:sz w:val="20"/>
              </w:rPr>
            </w:pPr>
            <w:r>
              <w:rPr>
                <w:sz w:val="20"/>
              </w:rPr>
              <w:t xml:space="preserve">ФГБОУ ВО «Красноярский </w:t>
            </w:r>
            <w:r>
              <w:rPr>
                <w:spacing w:val="-2"/>
                <w:sz w:val="20"/>
              </w:rPr>
              <w:t xml:space="preserve">государственный </w:t>
            </w:r>
            <w:r>
              <w:rPr>
                <w:sz w:val="20"/>
              </w:rPr>
              <w:t>педагогический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университет им. В.П. Астафьева»</w:t>
            </w:r>
          </w:p>
        </w:tc>
        <w:tc>
          <w:tcPr>
            <w:tcW w:w="1700" w:type="dxa"/>
          </w:tcPr>
          <w:p w14:paraId="2E1338CC">
            <w:pPr>
              <w:pStyle w:val="49"/>
              <w:rPr>
                <w:b/>
                <w:sz w:val="20"/>
              </w:rPr>
            </w:pPr>
          </w:p>
          <w:p w14:paraId="31938A27">
            <w:pPr>
              <w:pStyle w:val="49"/>
              <w:spacing w:before="229"/>
              <w:rPr>
                <w:b/>
                <w:sz w:val="20"/>
              </w:rPr>
            </w:pPr>
          </w:p>
          <w:p w14:paraId="1B4FFE0F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8-983-363-91-</w:t>
            </w:r>
            <w:r>
              <w:rPr>
                <w:spacing w:val="-5"/>
                <w:sz w:val="20"/>
              </w:rPr>
              <w:t>73</w:t>
            </w:r>
          </w:p>
        </w:tc>
        <w:tc>
          <w:tcPr>
            <w:tcW w:w="2268" w:type="dxa"/>
          </w:tcPr>
          <w:p w14:paraId="17C2436F">
            <w:pPr>
              <w:pStyle w:val="49"/>
              <w:rPr>
                <w:b/>
                <w:sz w:val="20"/>
              </w:rPr>
            </w:pPr>
          </w:p>
          <w:p w14:paraId="54B54C4E">
            <w:pPr>
              <w:pStyle w:val="49"/>
              <w:spacing w:before="229"/>
              <w:rPr>
                <w:b/>
                <w:sz w:val="20"/>
              </w:rPr>
            </w:pPr>
          </w:p>
          <w:p w14:paraId="61458DDE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"mailto:Ekaterina25@kspu.ru"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Ekaterina25@kspu.ru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7A3FD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04BADAEA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2C6207D2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60A534EF">
            <w:pPr>
              <w:pStyle w:val="49"/>
              <w:spacing w:before="228"/>
              <w:rPr>
                <w:b/>
                <w:sz w:val="20"/>
              </w:rPr>
            </w:pPr>
          </w:p>
          <w:p w14:paraId="07B0F15C">
            <w:pPr>
              <w:pStyle w:val="49"/>
              <w:ind w:left="106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Учитель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начальных </w:t>
            </w:r>
            <w:r>
              <w:rPr>
                <w:b/>
                <w:spacing w:val="-2"/>
                <w:sz w:val="20"/>
              </w:rPr>
              <w:t>классов</w:t>
            </w:r>
          </w:p>
        </w:tc>
        <w:tc>
          <w:tcPr>
            <w:tcW w:w="1702" w:type="dxa"/>
          </w:tcPr>
          <w:p w14:paraId="0520D896">
            <w:pPr>
              <w:pStyle w:val="49"/>
              <w:spacing w:before="228"/>
              <w:rPr>
                <w:b/>
                <w:sz w:val="20"/>
              </w:rPr>
            </w:pPr>
          </w:p>
          <w:p w14:paraId="33FBAC76">
            <w:pPr>
              <w:pStyle w:val="49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</w:tc>
        <w:tc>
          <w:tcPr>
            <w:tcW w:w="2410" w:type="dxa"/>
          </w:tcPr>
          <w:p w14:paraId="56A60866">
            <w:pPr>
              <w:pStyle w:val="49"/>
              <w:spacing w:before="228"/>
              <w:rPr>
                <w:b/>
                <w:sz w:val="20"/>
              </w:rPr>
            </w:pPr>
          </w:p>
          <w:p w14:paraId="55561EA8">
            <w:pPr>
              <w:pStyle w:val="49"/>
              <w:ind w:left="108" w:right="827"/>
              <w:rPr>
                <w:sz w:val="20"/>
              </w:rPr>
            </w:pPr>
            <w:r>
              <w:rPr>
                <w:sz w:val="20"/>
              </w:rPr>
              <w:t>Басалаева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Мария </w:t>
            </w:r>
            <w:r>
              <w:rPr>
                <w:spacing w:val="-2"/>
                <w:sz w:val="20"/>
              </w:rPr>
              <w:t>Владиславовна</w:t>
            </w:r>
          </w:p>
        </w:tc>
        <w:tc>
          <w:tcPr>
            <w:tcW w:w="2837" w:type="dxa"/>
          </w:tcPr>
          <w:p w14:paraId="043F338C">
            <w:pPr>
              <w:pStyle w:val="49"/>
              <w:ind w:left="108" w:right="112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кафедрой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теории и методики начального образования, Красноярский </w:t>
            </w:r>
            <w:r>
              <w:rPr>
                <w:spacing w:val="-2"/>
                <w:sz w:val="20"/>
              </w:rPr>
              <w:t>государственный</w:t>
            </w:r>
          </w:p>
          <w:p w14:paraId="0EDB1223">
            <w:pPr>
              <w:pStyle w:val="49"/>
              <w:spacing w:line="230" w:lineRule="exact"/>
              <w:ind w:left="108" w:right="258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университет им. В.П. Астафьева</w:t>
            </w:r>
          </w:p>
        </w:tc>
        <w:tc>
          <w:tcPr>
            <w:tcW w:w="1700" w:type="dxa"/>
          </w:tcPr>
          <w:p w14:paraId="414179B3">
            <w:pPr>
              <w:pStyle w:val="49"/>
              <w:rPr>
                <w:b/>
                <w:sz w:val="20"/>
              </w:rPr>
            </w:pPr>
          </w:p>
          <w:p w14:paraId="7BB418AB">
            <w:pPr>
              <w:pStyle w:val="49"/>
              <w:spacing w:before="113"/>
              <w:rPr>
                <w:b/>
                <w:sz w:val="20"/>
              </w:rPr>
            </w:pPr>
          </w:p>
          <w:p w14:paraId="644C3C0F">
            <w:pPr>
              <w:pStyle w:val="49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8-908-011-25-</w:t>
            </w:r>
            <w:r>
              <w:rPr>
                <w:spacing w:val="-5"/>
                <w:sz w:val="20"/>
              </w:rPr>
              <w:t>73</w:t>
            </w:r>
          </w:p>
        </w:tc>
        <w:tc>
          <w:tcPr>
            <w:tcW w:w="2268" w:type="dxa"/>
          </w:tcPr>
          <w:p w14:paraId="17808AD2">
            <w:pPr>
              <w:pStyle w:val="49"/>
              <w:rPr>
                <w:b/>
                <w:sz w:val="20"/>
              </w:rPr>
            </w:pPr>
          </w:p>
          <w:p w14:paraId="66C453C8">
            <w:pPr>
              <w:pStyle w:val="49"/>
              <w:spacing w:before="113"/>
              <w:rPr>
                <w:b/>
                <w:sz w:val="20"/>
              </w:rPr>
            </w:pPr>
          </w:p>
          <w:p w14:paraId="195A3C0E">
            <w:pPr>
              <w:pStyle w:val="49"/>
              <w:spacing w:before="1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"mailto:m.basalaeva@mail.ru"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m.basalaeva@mail.ru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6D603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1864832A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3B36678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6B8D5AA">
            <w:pPr>
              <w:pStyle w:val="49"/>
              <w:spacing w:before="228"/>
              <w:rPr>
                <w:b/>
                <w:sz w:val="20"/>
              </w:rPr>
            </w:pPr>
          </w:p>
          <w:p w14:paraId="7D634A54">
            <w:pPr>
              <w:pStyle w:val="49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Промышленная робототехника</w:t>
            </w:r>
          </w:p>
        </w:tc>
        <w:tc>
          <w:tcPr>
            <w:tcW w:w="1702" w:type="dxa"/>
          </w:tcPr>
          <w:p w14:paraId="72E5D0E1">
            <w:pPr>
              <w:pStyle w:val="49"/>
              <w:spacing w:before="228"/>
              <w:rPr>
                <w:b/>
                <w:sz w:val="20"/>
              </w:rPr>
            </w:pPr>
          </w:p>
          <w:p w14:paraId="1AAF6543">
            <w:pPr>
              <w:pStyle w:val="49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</w:tc>
        <w:tc>
          <w:tcPr>
            <w:tcW w:w="2410" w:type="dxa"/>
          </w:tcPr>
          <w:p w14:paraId="010DB91C">
            <w:pPr>
              <w:pStyle w:val="49"/>
              <w:spacing w:before="228"/>
              <w:rPr>
                <w:b/>
                <w:sz w:val="20"/>
              </w:rPr>
            </w:pPr>
          </w:p>
          <w:p w14:paraId="30F0F7C4">
            <w:pPr>
              <w:pStyle w:val="49"/>
              <w:ind w:left="108" w:right="531"/>
              <w:rPr>
                <w:sz w:val="20"/>
              </w:rPr>
            </w:pPr>
            <w:r>
              <w:rPr>
                <w:sz w:val="20"/>
              </w:rPr>
              <w:t>Бортновский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Сергей </w:t>
            </w:r>
            <w:r>
              <w:rPr>
                <w:spacing w:val="-2"/>
                <w:sz w:val="20"/>
              </w:rPr>
              <w:t>Витальевич</w:t>
            </w:r>
          </w:p>
        </w:tc>
        <w:tc>
          <w:tcPr>
            <w:tcW w:w="2837" w:type="dxa"/>
          </w:tcPr>
          <w:p w14:paraId="24B43047">
            <w:pPr>
              <w:pStyle w:val="49"/>
              <w:ind w:left="108" w:right="258"/>
              <w:rPr>
                <w:sz w:val="20"/>
              </w:rPr>
            </w:pPr>
            <w:r>
              <w:rPr>
                <w:sz w:val="20"/>
              </w:rPr>
              <w:t xml:space="preserve">Доцент кафедры физики, технологии и методики обучения, Красноярский </w:t>
            </w:r>
            <w:r>
              <w:rPr>
                <w:spacing w:val="-2"/>
                <w:sz w:val="20"/>
              </w:rPr>
              <w:t xml:space="preserve">государственный </w:t>
            </w:r>
            <w:r>
              <w:rPr>
                <w:sz w:val="20"/>
              </w:rPr>
              <w:t>педагогический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</w:p>
          <w:p w14:paraId="40F8F17F">
            <w:pPr>
              <w:pStyle w:val="49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Астафьева</w:t>
            </w:r>
          </w:p>
        </w:tc>
        <w:tc>
          <w:tcPr>
            <w:tcW w:w="1700" w:type="dxa"/>
          </w:tcPr>
          <w:p w14:paraId="3281FC33">
            <w:pPr>
              <w:pStyle w:val="49"/>
              <w:rPr>
                <w:b/>
                <w:sz w:val="20"/>
              </w:rPr>
            </w:pPr>
          </w:p>
          <w:p w14:paraId="2ECBCB79">
            <w:pPr>
              <w:pStyle w:val="49"/>
              <w:spacing w:before="113"/>
              <w:rPr>
                <w:b/>
                <w:sz w:val="20"/>
              </w:rPr>
            </w:pPr>
          </w:p>
          <w:p w14:paraId="609117B1">
            <w:pPr>
              <w:pStyle w:val="49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8-908-223-96-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2268" w:type="dxa"/>
          </w:tcPr>
          <w:p w14:paraId="5365B551">
            <w:pPr>
              <w:pStyle w:val="49"/>
              <w:rPr>
                <w:b/>
                <w:sz w:val="20"/>
              </w:rPr>
            </w:pPr>
          </w:p>
          <w:p w14:paraId="5E07B68E">
            <w:pPr>
              <w:pStyle w:val="49"/>
              <w:spacing w:before="113"/>
              <w:rPr>
                <w:b/>
                <w:sz w:val="20"/>
              </w:rPr>
            </w:pPr>
          </w:p>
          <w:p w14:paraId="2F1B1650">
            <w:pPr>
              <w:pStyle w:val="49"/>
              <w:spacing w:before="1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"mailto:bort_sv@mail.ru"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bort_sv@mail.ru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7C017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 w14:paraId="78131C36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368C4414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0065439C">
            <w:pPr>
              <w:pStyle w:val="49"/>
              <w:rPr>
                <w:b/>
                <w:sz w:val="20"/>
              </w:rPr>
            </w:pPr>
          </w:p>
          <w:p w14:paraId="5BF5E265">
            <w:pPr>
              <w:pStyle w:val="49"/>
              <w:spacing w:before="113"/>
              <w:rPr>
                <w:b/>
                <w:sz w:val="20"/>
              </w:rPr>
            </w:pPr>
          </w:p>
          <w:p w14:paraId="570FC133">
            <w:pPr>
              <w:pStyle w:val="49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Психология</w:t>
            </w:r>
          </w:p>
        </w:tc>
        <w:tc>
          <w:tcPr>
            <w:tcW w:w="1702" w:type="dxa"/>
          </w:tcPr>
          <w:p w14:paraId="13EEBF4C">
            <w:pPr>
              <w:pStyle w:val="49"/>
              <w:rPr>
                <w:b/>
                <w:sz w:val="20"/>
              </w:rPr>
            </w:pPr>
          </w:p>
          <w:p w14:paraId="77D2B118">
            <w:pPr>
              <w:pStyle w:val="49"/>
              <w:spacing w:before="1"/>
              <w:rPr>
                <w:b/>
                <w:sz w:val="20"/>
              </w:rPr>
            </w:pPr>
          </w:p>
          <w:p w14:paraId="23ABD43D">
            <w:pPr>
              <w:pStyle w:val="49"/>
              <w:ind w:left="109" w:righ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 Студенты</w:t>
            </w:r>
          </w:p>
        </w:tc>
        <w:tc>
          <w:tcPr>
            <w:tcW w:w="2410" w:type="dxa"/>
          </w:tcPr>
          <w:p w14:paraId="50639445">
            <w:pPr>
              <w:pStyle w:val="49"/>
              <w:rPr>
                <w:b/>
                <w:sz w:val="20"/>
              </w:rPr>
            </w:pPr>
          </w:p>
          <w:p w14:paraId="4457CA14">
            <w:pPr>
              <w:pStyle w:val="49"/>
              <w:spacing w:before="1"/>
              <w:rPr>
                <w:b/>
                <w:sz w:val="20"/>
              </w:rPr>
            </w:pPr>
          </w:p>
          <w:p w14:paraId="1B70D8BD">
            <w:pPr>
              <w:pStyle w:val="49"/>
              <w:ind w:left="108" w:right="666"/>
              <w:rPr>
                <w:sz w:val="20"/>
              </w:rPr>
            </w:pPr>
            <w:r>
              <w:rPr>
                <w:sz w:val="20"/>
              </w:rPr>
              <w:t>Биндарева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Татьяна </w:t>
            </w:r>
            <w:r>
              <w:rPr>
                <w:spacing w:val="-2"/>
                <w:sz w:val="20"/>
              </w:rPr>
              <w:t>Александровна</w:t>
            </w:r>
          </w:p>
        </w:tc>
        <w:tc>
          <w:tcPr>
            <w:tcW w:w="2837" w:type="dxa"/>
          </w:tcPr>
          <w:p w14:paraId="1226CBCA">
            <w:pPr>
              <w:pStyle w:val="49"/>
              <w:ind w:left="108" w:right="640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преподаватель кафедры психологии, </w:t>
            </w:r>
            <w:r>
              <w:rPr>
                <w:spacing w:val="-2"/>
                <w:sz w:val="20"/>
              </w:rPr>
              <w:t>Красноярский государственный</w:t>
            </w:r>
          </w:p>
          <w:p w14:paraId="1B4F74C2">
            <w:pPr>
              <w:pStyle w:val="49"/>
              <w:spacing w:line="230" w:lineRule="exact"/>
              <w:ind w:left="108" w:right="258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университет им. В.П. Астафьева</w:t>
            </w:r>
          </w:p>
        </w:tc>
        <w:tc>
          <w:tcPr>
            <w:tcW w:w="1700" w:type="dxa"/>
          </w:tcPr>
          <w:p w14:paraId="4E4FD895">
            <w:pPr>
              <w:pStyle w:val="49"/>
              <w:rPr>
                <w:b/>
                <w:sz w:val="20"/>
              </w:rPr>
            </w:pPr>
          </w:p>
          <w:p w14:paraId="751EAD14">
            <w:pPr>
              <w:pStyle w:val="49"/>
              <w:spacing w:before="113"/>
              <w:rPr>
                <w:b/>
                <w:sz w:val="20"/>
              </w:rPr>
            </w:pPr>
          </w:p>
          <w:p w14:paraId="19C41BC3">
            <w:pPr>
              <w:pStyle w:val="49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8-904-895-82-</w:t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268" w:type="dxa"/>
          </w:tcPr>
          <w:p w14:paraId="13BB4CD1">
            <w:pPr>
              <w:pStyle w:val="49"/>
              <w:rPr>
                <w:b/>
                <w:sz w:val="20"/>
              </w:rPr>
            </w:pPr>
          </w:p>
          <w:p w14:paraId="315A1D5C">
            <w:pPr>
              <w:pStyle w:val="49"/>
              <w:spacing w:before="113"/>
              <w:rPr>
                <w:b/>
                <w:sz w:val="20"/>
              </w:rPr>
            </w:pPr>
          </w:p>
          <w:p w14:paraId="430247C4">
            <w:pPr>
              <w:pStyle w:val="49"/>
              <w:spacing w:before="1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"mailto:spo7629@gmail.com"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spo7629@gmail.com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327F6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674" w:type="dxa"/>
          </w:tcPr>
          <w:p w14:paraId="12458349">
            <w:pPr>
              <w:pStyle w:val="49"/>
              <w:rPr>
                <w:b/>
                <w:sz w:val="20"/>
              </w:rPr>
            </w:pPr>
          </w:p>
          <w:p w14:paraId="0AB12535">
            <w:pPr>
              <w:pStyle w:val="49"/>
              <w:rPr>
                <w:b/>
                <w:sz w:val="20"/>
              </w:rPr>
            </w:pPr>
          </w:p>
          <w:p w14:paraId="5408D813">
            <w:pPr>
              <w:pStyle w:val="49"/>
              <w:rPr>
                <w:b/>
                <w:sz w:val="20"/>
              </w:rPr>
            </w:pPr>
          </w:p>
          <w:p w14:paraId="6CCC2232">
            <w:pPr>
              <w:pStyle w:val="49"/>
              <w:spacing w:before="114"/>
              <w:rPr>
                <w:b/>
                <w:sz w:val="20"/>
              </w:rPr>
            </w:pPr>
          </w:p>
          <w:p w14:paraId="21C600EF">
            <w:pPr>
              <w:pStyle w:val="49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016" w:type="dxa"/>
          </w:tcPr>
          <w:p w14:paraId="1D86647F">
            <w:pPr>
              <w:pStyle w:val="49"/>
              <w:ind w:left="132" w:right="124"/>
              <w:jc w:val="center"/>
              <w:rPr>
                <w:sz w:val="20"/>
              </w:rPr>
            </w:pPr>
            <w:r>
              <w:rPr>
                <w:sz w:val="20"/>
              </w:rPr>
              <w:t>ФГБОУ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</w:t>
            </w:r>
          </w:p>
          <w:p w14:paraId="0828DB0C">
            <w:pPr>
              <w:pStyle w:val="49"/>
              <w:ind w:left="153" w:right="145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«Красноярский государственный медицинский </w:t>
            </w:r>
            <w:r>
              <w:rPr>
                <w:sz w:val="20"/>
              </w:rPr>
              <w:t xml:space="preserve">университет им. профессора В.Ф. </w:t>
            </w:r>
            <w:r>
              <w:rPr>
                <w:spacing w:val="-2"/>
                <w:sz w:val="20"/>
              </w:rPr>
              <w:t xml:space="preserve">Войно-Ясенецкого» </w:t>
            </w:r>
            <w:r>
              <w:rPr>
                <w:sz w:val="20"/>
              </w:rPr>
              <w:t>Минздрава России</w:t>
            </w:r>
          </w:p>
          <w:p w14:paraId="0465C8CE">
            <w:pPr>
              <w:pStyle w:val="49"/>
              <w:spacing w:line="228" w:lineRule="exact"/>
              <w:ind w:left="134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(Фармацевтический колледж)</w:t>
            </w:r>
          </w:p>
        </w:tc>
        <w:tc>
          <w:tcPr>
            <w:tcW w:w="2124" w:type="dxa"/>
          </w:tcPr>
          <w:p w14:paraId="74A9F5A1">
            <w:pPr>
              <w:pStyle w:val="49"/>
              <w:rPr>
                <w:b/>
                <w:sz w:val="20"/>
              </w:rPr>
            </w:pPr>
          </w:p>
          <w:p w14:paraId="050D2C27">
            <w:pPr>
              <w:pStyle w:val="49"/>
              <w:rPr>
                <w:b/>
                <w:sz w:val="20"/>
              </w:rPr>
            </w:pPr>
          </w:p>
          <w:p w14:paraId="58C0AABF">
            <w:pPr>
              <w:pStyle w:val="49"/>
              <w:spacing w:before="114"/>
              <w:rPr>
                <w:b/>
                <w:sz w:val="20"/>
              </w:rPr>
            </w:pPr>
          </w:p>
          <w:p w14:paraId="6D6F4D12">
            <w:pPr>
              <w:pStyle w:val="49"/>
              <w:ind w:left="106" w:right="561"/>
              <w:rPr>
                <w:b/>
                <w:sz w:val="20"/>
              </w:rPr>
            </w:pPr>
            <w:r>
              <w:rPr>
                <w:b/>
                <w:sz w:val="20"/>
              </w:rPr>
              <w:t>Медицинский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лабораторный анализ</w:t>
            </w:r>
          </w:p>
        </w:tc>
        <w:tc>
          <w:tcPr>
            <w:tcW w:w="1702" w:type="dxa"/>
          </w:tcPr>
          <w:p w14:paraId="77EE7234">
            <w:pPr>
              <w:pStyle w:val="49"/>
              <w:rPr>
                <w:b/>
                <w:sz w:val="20"/>
              </w:rPr>
            </w:pPr>
          </w:p>
          <w:p w14:paraId="3E2D50A9">
            <w:pPr>
              <w:pStyle w:val="49"/>
              <w:rPr>
                <w:b/>
                <w:sz w:val="20"/>
              </w:rPr>
            </w:pPr>
          </w:p>
          <w:p w14:paraId="2337B456">
            <w:pPr>
              <w:pStyle w:val="49"/>
              <w:rPr>
                <w:b/>
                <w:sz w:val="20"/>
              </w:rPr>
            </w:pPr>
          </w:p>
          <w:p w14:paraId="5A7AAF92">
            <w:pPr>
              <w:pStyle w:val="49"/>
              <w:spacing w:before="114"/>
              <w:rPr>
                <w:b/>
                <w:sz w:val="20"/>
              </w:rPr>
            </w:pPr>
          </w:p>
          <w:p w14:paraId="4AD357CA">
            <w:pPr>
              <w:pStyle w:val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Студенты</w:t>
            </w:r>
          </w:p>
        </w:tc>
        <w:tc>
          <w:tcPr>
            <w:tcW w:w="2410" w:type="dxa"/>
          </w:tcPr>
          <w:p w14:paraId="5247E5BD">
            <w:pPr>
              <w:pStyle w:val="49"/>
              <w:rPr>
                <w:b/>
                <w:sz w:val="20"/>
              </w:rPr>
            </w:pPr>
          </w:p>
          <w:p w14:paraId="26EAA062">
            <w:pPr>
              <w:pStyle w:val="49"/>
              <w:rPr>
                <w:b/>
                <w:sz w:val="20"/>
              </w:rPr>
            </w:pPr>
          </w:p>
          <w:p w14:paraId="1677BBB5">
            <w:pPr>
              <w:pStyle w:val="49"/>
              <w:spacing w:before="229"/>
              <w:rPr>
                <w:b/>
                <w:sz w:val="20"/>
              </w:rPr>
            </w:pPr>
          </w:p>
          <w:p w14:paraId="67F02EDF">
            <w:pPr>
              <w:pStyle w:val="49"/>
              <w:ind w:left="108" w:right="869"/>
              <w:rPr>
                <w:sz w:val="20"/>
              </w:rPr>
            </w:pPr>
            <w:r>
              <w:rPr>
                <w:sz w:val="20"/>
              </w:rPr>
              <w:t>Нечесова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Жанна </w:t>
            </w:r>
            <w:r>
              <w:rPr>
                <w:spacing w:val="-2"/>
                <w:sz w:val="20"/>
              </w:rPr>
              <w:t>Валерьевна</w:t>
            </w:r>
          </w:p>
        </w:tc>
        <w:tc>
          <w:tcPr>
            <w:tcW w:w="2837" w:type="dxa"/>
          </w:tcPr>
          <w:p w14:paraId="12464071">
            <w:pPr>
              <w:pStyle w:val="49"/>
              <w:spacing w:before="115"/>
              <w:rPr>
                <w:b/>
                <w:sz w:val="20"/>
              </w:rPr>
            </w:pPr>
          </w:p>
          <w:p w14:paraId="0034CDBE">
            <w:pPr>
              <w:pStyle w:val="49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отделением</w:t>
            </w:r>
          </w:p>
          <w:p w14:paraId="7248E37F">
            <w:pPr>
              <w:pStyle w:val="49"/>
              <w:ind w:left="108" w:right="143"/>
              <w:rPr>
                <w:sz w:val="20"/>
              </w:rPr>
            </w:pPr>
            <w:r>
              <w:rPr>
                <w:sz w:val="20"/>
              </w:rPr>
              <w:t>«Лабораторная диагностика» Фармацевтического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колледжа ФГБОУ ВО КрасГМУ</w:t>
            </w:r>
          </w:p>
          <w:p w14:paraId="69557B27">
            <w:pPr>
              <w:pStyle w:val="49"/>
              <w:ind w:left="108" w:right="724"/>
              <w:rPr>
                <w:sz w:val="20"/>
              </w:rPr>
            </w:pPr>
            <w:r>
              <w:rPr>
                <w:sz w:val="20"/>
              </w:rPr>
              <w:t>им.проф. В.Ф.Войно- Ясенецкого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Минздрава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1700" w:type="dxa"/>
          </w:tcPr>
          <w:p w14:paraId="6056E53A">
            <w:pPr>
              <w:pStyle w:val="49"/>
              <w:rPr>
                <w:b/>
                <w:sz w:val="20"/>
              </w:rPr>
            </w:pPr>
          </w:p>
          <w:p w14:paraId="6CFED717">
            <w:pPr>
              <w:pStyle w:val="49"/>
              <w:rPr>
                <w:b/>
                <w:sz w:val="20"/>
              </w:rPr>
            </w:pPr>
          </w:p>
          <w:p w14:paraId="6C2FF68F">
            <w:pPr>
              <w:pStyle w:val="49"/>
              <w:rPr>
                <w:b/>
                <w:sz w:val="20"/>
              </w:rPr>
            </w:pPr>
          </w:p>
          <w:p w14:paraId="56615938">
            <w:pPr>
              <w:pStyle w:val="49"/>
              <w:spacing w:before="114"/>
              <w:rPr>
                <w:b/>
                <w:sz w:val="20"/>
              </w:rPr>
            </w:pPr>
          </w:p>
          <w:p w14:paraId="1B08672A">
            <w:pPr>
              <w:pStyle w:val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8-902-923-23-</w:t>
            </w:r>
            <w:r>
              <w:rPr>
                <w:spacing w:val="-5"/>
                <w:sz w:val="20"/>
              </w:rPr>
              <w:t>87</w:t>
            </w:r>
          </w:p>
        </w:tc>
        <w:tc>
          <w:tcPr>
            <w:tcW w:w="2268" w:type="dxa"/>
          </w:tcPr>
          <w:p w14:paraId="42DE8F38">
            <w:pPr>
              <w:pStyle w:val="49"/>
              <w:rPr>
                <w:b/>
                <w:sz w:val="20"/>
              </w:rPr>
            </w:pPr>
          </w:p>
          <w:p w14:paraId="277A234A">
            <w:pPr>
              <w:pStyle w:val="49"/>
              <w:rPr>
                <w:b/>
                <w:sz w:val="20"/>
              </w:rPr>
            </w:pPr>
          </w:p>
          <w:p w14:paraId="68FC2FC7">
            <w:pPr>
              <w:pStyle w:val="49"/>
              <w:rPr>
                <w:b/>
                <w:sz w:val="20"/>
              </w:rPr>
            </w:pPr>
          </w:p>
          <w:p w14:paraId="551E26A1">
            <w:pPr>
              <w:pStyle w:val="49"/>
              <w:spacing w:before="114"/>
              <w:rPr>
                <w:b/>
                <w:sz w:val="20"/>
              </w:rPr>
            </w:pPr>
          </w:p>
          <w:p w14:paraId="585E46C1">
            <w:pPr>
              <w:pStyle w:val="49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"mailto:89029906877@mail.ru"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89029906877@mail.ru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  <w:tr w14:paraId="324BC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74" w:type="dxa"/>
          </w:tcPr>
          <w:p w14:paraId="1EDFC0FA">
            <w:pPr>
              <w:pStyle w:val="49"/>
              <w:spacing w:before="115"/>
              <w:rPr>
                <w:b/>
                <w:sz w:val="20"/>
              </w:rPr>
            </w:pPr>
          </w:p>
          <w:p w14:paraId="038136C6">
            <w:pPr>
              <w:pStyle w:val="49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016" w:type="dxa"/>
          </w:tcPr>
          <w:p w14:paraId="0E42332B">
            <w:pPr>
              <w:pStyle w:val="49"/>
              <w:spacing w:line="230" w:lineRule="atLeast"/>
              <w:ind w:left="122" w:right="115" w:hanging="3"/>
              <w:jc w:val="center"/>
              <w:rPr>
                <w:sz w:val="20"/>
              </w:rPr>
            </w:pPr>
            <w:r>
              <w:rPr>
                <w:sz w:val="20"/>
              </w:rPr>
              <w:t>КГКУ «Ресурсно- методический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центр системы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социальной защиты населения»</w:t>
            </w:r>
          </w:p>
        </w:tc>
        <w:tc>
          <w:tcPr>
            <w:tcW w:w="2124" w:type="dxa"/>
          </w:tcPr>
          <w:p w14:paraId="4E4215E0">
            <w:pPr>
              <w:pStyle w:val="49"/>
              <w:spacing w:before="115"/>
              <w:rPr>
                <w:b/>
                <w:sz w:val="20"/>
              </w:rPr>
            </w:pPr>
          </w:p>
          <w:p w14:paraId="14166E46">
            <w:pPr>
              <w:pStyle w:val="49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1702" w:type="dxa"/>
          </w:tcPr>
          <w:p w14:paraId="41A14014">
            <w:pPr>
              <w:pStyle w:val="49"/>
              <w:spacing w:before="115"/>
              <w:rPr>
                <w:b/>
                <w:sz w:val="20"/>
              </w:rPr>
            </w:pPr>
          </w:p>
          <w:p w14:paraId="1338D6BD">
            <w:pPr>
              <w:pStyle w:val="49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Специалисты</w:t>
            </w:r>
          </w:p>
        </w:tc>
        <w:tc>
          <w:tcPr>
            <w:tcW w:w="2410" w:type="dxa"/>
          </w:tcPr>
          <w:p w14:paraId="30A960BC">
            <w:pPr>
              <w:pStyle w:val="49"/>
              <w:rPr>
                <w:b/>
                <w:sz w:val="20"/>
              </w:rPr>
            </w:pPr>
          </w:p>
          <w:p w14:paraId="13622E4B">
            <w:pPr>
              <w:pStyle w:val="49"/>
              <w:ind w:left="108" w:right="613"/>
              <w:rPr>
                <w:sz w:val="20"/>
              </w:rPr>
            </w:pPr>
            <w:r>
              <w:rPr>
                <w:sz w:val="20"/>
              </w:rPr>
              <w:t>Подвойская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Галина </w:t>
            </w:r>
            <w:r>
              <w:rPr>
                <w:spacing w:val="-2"/>
                <w:sz w:val="20"/>
              </w:rPr>
              <w:t>Николаевна</w:t>
            </w:r>
          </w:p>
        </w:tc>
        <w:tc>
          <w:tcPr>
            <w:tcW w:w="2837" w:type="dxa"/>
          </w:tcPr>
          <w:p w14:paraId="3FA73D6C">
            <w:pPr>
              <w:pStyle w:val="49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отдела</w:t>
            </w:r>
          </w:p>
          <w:p w14:paraId="074A29B6">
            <w:pPr>
              <w:pStyle w:val="49"/>
              <w:spacing w:before="1"/>
              <w:ind w:left="108" w:right="154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700" w:type="dxa"/>
          </w:tcPr>
          <w:p w14:paraId="302DEF8A">
            <w:pPr>
              <w:pStyle w:val="49"/>
              <w:spacing w:before="115"/>
              <w:rPr>
                <w:b/>
                <w:sz w:val="20"/>
              </w:rPr>
            </w:pPr>
          </w:p>
          <w:p w14:paraId="1E60E4FB">
            <w:pPr>
              <w:pStyle w:val="49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8-913-552-65-</w:t>
            </w: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268" w:type="dxa"/>
          </w:tcPr>
          <w:p w14:paraId="1B19BB0E">
            <w:pPr>
              <w:pStyle w:val="49"/>
              <w:spacing w:before="115"/>
              <w:rPr>
                <w:b/>
                <w:sz w:val="20"/>
              </w:rPr>
            </w:pPr>
          </w:p>
          <w:p w14:paraId="38486403">
            <w:pPr>
              <w:pStyle w:val="49"/>
              <w:spacing w:before="1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"mailto:oparovagn@rmc24.ru"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0"/>
                <w:u w:val="single" w:color="0000FF"/>
              </w:rPr>
              <w:t>oparovagn@rmc24.ru</w:t>
            </w:r>
            <w:r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</w:p>
        </w:tc>
      </w:tr>
    </w:tbl>
    <w:p w14:paraId="52BD0673">
      <w:pPr>
        <w:jc w:val="center"/>
        <w:rPr>
          <w:b/>
        </w:rPr>
      </w:pPr>
      <w:bookmarkStart w:id="0" w:name="_GoBack"/>
      <w:bookmarkEnd w:id="0"/>
    </w:p>
    <w:sectPr>
      <w:pgSz w:w="16838" w:h="11906" w:orient="landscape"/>
      <w:pgMar w:top="1276" w:right="709" w:bottom="849" w:left="709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Mono">
    <w:altName w:val="Courier New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3D665">
    <w:pPr>
      <w:pStyle w:val="16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20B38">
    <w:pPr>
      <w:pStyle w:val="16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40BB4">
    <w:pPr>
      <w:pStyle w:val="16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4CC40">
    <w:pPr>
      <w:pStyle w:val="16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B4127">
    <w:pPr>
      <w:pStyle w:val="16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83A64">
    <w:pPr>
      <w:pStyle w:val="16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9FF63">
    <w:pPr>
      <w:pStyle w:val="16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146"/>
    <w:rsid w:val="00002B78"/>
    <w:rsid w:val="00002CE7"/>
    <w:rsid w:val="00011F63"/>
    <w:rsid w:val="00013DA3"/>
    <w:rsid w:val="00020034"/>
    <w:rsid w:val="00021CCE"/>
    <w:rsid w:val="0002467F"/>
    <w:rsid w:val="000313F1"/>
    <w:rsid w:val="0003261E"/>
    <w:rsid w:val="000330EB"/>
    <w:rsid w:val="00036962"/>
    <w:rsid w:val="000378CA"/>
    <w:rsid w:val="00042E7B"/>
    <w:rsid w:val="00046054"/>
    <w:rsid w:val="00046514"/>
    <w:rsid w:val="00050CB2"/>
    <w:rsid w:val="000538FC"/>
    <w:rsid w:val="00057E21"/>
    <w:rsid w:val="000621F6"/>
    <w:rsid w:val="000623EE"/>
    <w:rsid w:val="000704F2"/>
    <w:rsid w:val="000737C1"/>
    <w:rsid w:val="00074C47"/>
    <w:rsid w:val="0008012B"/>
    <w:rsid w:val="000807C8"/>
    <w:rsid w:val="0008309B"/>
    <w:rsid w:val="00090F6D"/>
    <w:rsid w:val="000A1510"/>
    <w:rsid w:val="000A3C1A"/>
    <w:rsid w:val="000A7B32"/>
    <w:rsid w:val="000B3586"/>
    <w:rsid w:val="000B50EF"/>
    <w:rsid w:val="000C5DB3"/>
    <w:rsid w:val="000E1977"/>
    <w:rsid w:val="000E75FC"/>
    <w:rsid w:val="000E7F0F"/>
    <w:rsid w:val="000F3FFC"/>
    <w:rsid w:val="000F5B9D"/>
    <w:rsid w:val="000F6DA2"/>
    <w:rsid w:val="00101666"/>
    <w:rsid w:val="0010214D"/>
    <w:rsid w:val="0010472B"/>
    <w:rsid w:val="0010583F"/>
    <w:rsid w:val="00112E04"/>
    <w:rsid w:val="00114BCC"/>
    <w:rsid w:val="0011517D"/>
    <w:rsid w:val="00121472"/>
    <w:rsid w:val="0012467A"/>
    <w:rsid w:val="0012681A"/>
    <w:rsid w:val="001336B0"/>
    <w:rsid w:val="00135EFE"/>
    <w:rsid w:val="00143A42"/>
    <w:rsid w:val="001445CC"/>
    <w:rsid w:val="001449B9"/>
    <w:rsid w:val="00144C0C"/>
    <w:rsid w:val="0014548C"/>
    <w:rsid w:val="00150076"/>
    <w:rsid w:val="00150C07"/>
    <w:rsid w:val="00151C34"/>
    <w:rsid w:val="0015206C"/>
    <w:rsid w:val="00153ECC"/>
    <w:rsid w:val="00154325"/>
    <w:rsid w:val="00155A33"/>
    <w:rsid w:val="00157801"/>
    <w:rsid w:val="00157BA1"/>
    <w:rsid w:val="00157F6E"/>
    <w:rsid w:val="001605C4"/>
    <w:rsid w:val="001636DE"/>
    <w:rsid w:val="00163EEE"/>
    <w:rsid w:val="0016416C"/>
    <w:rsid w:val="00173445"/>
    <w:rsid w:val="0017410E"/>
    <w:rsid w:val="001741B4"/>
    <w:rsid w:val="00174719"/>
    <w:rsid w:val="00180ADB"/>
    <w:rsid w:val="00181732"/>
    <w:rsid w:val="0018602C"/>
    <w:rsid w:val="001863B2"/>
    <w:rsid w:val="00186A45"/>
    <w:rsid w:val="001871A3"/>
    <w:rsid w:val="00192931"/>
    <w:rsid w:val="001938D9"/>
    <w:rsid w:val="00193AC2"/>
    <w:rsid w:val="001A343E"/>
    <w:rsid w:val="001A558F"/>
    <w:rsid w:val="001C1301"/>
    <w:rsid w:val="001C33B2"/>
    <w:rsid w:val="001C57EF"/>
    <w:rsid w:val="001C6780"/>
    <w:rsid w:val="001D7442"/>
    <w:rsid w:val="001D7F60"/>
    <w:rsid w:val="001E1B1B"/>
    <w:rsid w:val="001E335D"/>
    <w:rsid w:val="001E3C68"/>
    <w:rsid w:val="001E660F"/>
    <w:rsid w:val="001F1076"/>
    <w:rsid w:val="001F2C00"/>
    <w:rsid w:val="001F4909"/>
    <w:rsid w:val="001F7155"/>
    <w:rsid w:val="001F75FE"/>
    <w:rsid w:val="00200F93"/>
    <w:rsid w:val="0020139F"/>
    <w:rsid w:val="00201E44"/>
    <w:rsid w:val="00213039"/>
    <w:rsid w:val="00216F83"/>
    <w:rsid w:val="00225464"/>
    <w:rsid w:val="00225518"/>
    <w:rsid w:val="00225CC9"/>
    <w:rsid w:val="0023352F"/>
    <w:rsid w:val="00233C2E"/>
    <w:rsid w:val="00236DA7"/>
    <w:rsid w:val="002436CE"/>
    <w:rsid w:val="00244F69"/>
    <w:rsid w:val="0025305C"/>
    <w:rsid w:val="00261F56"/>
    <w:rsid w:val="00265724"/>
    <w:rsid w:val="002705C0"/>
    <w:rsid w:val="00271BCC"/>
    <w:rsid w:val="00271EE2"/>
    <w:rsid w:val="00272316"/>
    <w:rsid w:val="002777C8"/>
    <w:rsid w:val="002822C0"/>
    <w:rsid w:val="00283B64"/>
    <w:rsid w:val="00285B21"/>
    <w:rsid w:val="0028620A"/>
    <w:rsid w:val="002877FC"/>
    <w:rsid w:val="002900D5"/>
    <w:rsid w:val="00293972"/>
    <w:rsid w:val="0029685D"/>
    <w:rsid w:val="002A2CEC"/>
    <w:rsid w:val="002A66CA"/>
    <w:rsid w:val="002B1979"/>
    <w:rsid w:val="002B5D27"/>
    <w:rsid w:val="002B7FFE"/>
    <w:rsid w:val="002C67C9"/>
    <w:rsid w:val="002C6B8E"/>
    <w:rsid w:val="002C7263"/>
    <w:rsid w:val="002D5A7E"/>
    <w:rsid w:val="002E1C80"/>
    <w:rsid w:val="002E39AF"/>
    <w:rsid w:val="002E3F75"/>
    <w:rsid w:val="002F44C6"/>
    <w:rsid w:val="002F5096"/>
    <w:rsid w:val="002F5936"/>
    <w:rsid w:val="002F68F3"/>
    <w:rsid w:val="00305069"/>
    <w:rsid w:val="00306CF2"/>
    <w:rsid w:val="003162D1"/>
    <w:rsid w:val="0032086C"/>
    <w:rsid w:val="00334581"/>
    <w:rsid w:val="00342AF3"/>
    <w:rsid w:val="00345C51"/>
    <w:rsid w:val="00350650"/>
    <w:rsid w:val="00352F93"/>
    <w:rsid w:val="00357106"/>
    <w:rsid w:val="0035754F"/>
    <w:rsid w:val="003609EA"/>
    <w:rsid w:val="00360F88"/>
    <w:rsid w:val="003627D0"/>
    <w:rsid w:val="0036317D"/>
    <w:rsid w:val="003661FA"/>
    <w:rsid w:val="003672C8"/>
    <w:rsid w:val="003673D0"/>
    <w:rsid w:val="0038031F"/>
    <w:rsid w:val="003819F0"/>
    <w:rsid w:val="00381C89"/>
    <w:rsid w:val="00383B04"/>
    <w:rsid w:val="003841E5"/>
    <w:rsid w:val="003863E8"/>
    <w:rsid w:val="00386CE1"/>
    <w:rsid w:val="003903BE"/>
    <w:rsid w:val="003963EF"/>
    <w:rsid w:val="003A141C"/>
    <w:rsid w:val="003B019F"/>
    <w:rsid w:val="003C39E1"/>
    <w:rsid w:val="003C6F61"/>
    <w:rsid w:val="003D1495"/>
    <w:rsid w:val="003D34F3"/>
    <w:rsid w:val="003E2442"/>
    <w:rsid w:val="003E3464"/>
    <w:rsid w:val="003E574A"/>
    <w:rsid w:val="003F063F"/>
    <w:rsid w:val="003F6831"/>
    <w:rsid w:val="003F7AA3"/>
    <w:rsid w:val="004010A0"/>
    <w:rsid w:val="00402452"/>
    <w:rsid w:val="004031B1"/>
    <w:rsid w:val="004055D7"/>
    <w:rsid w:val="004178A3"/>
    <w:rsid w:val="00423CB8"/>
    <w:rsid w:val="00430995"/>
    <w:rsid w:val="00432B16"/>
    <w:rsid w:val="0043569B"/>
    <w:rsid w:val="00443565"/>
    <w:rsid w:val="004438C8"/>
    <w:rsid w:val="004454EA"/>
    <w:rsid w:val="00446973"/>
    <w:rsid w:val="00446C43"/>
    <w:rsid w:val="004523BF"/>
    <w:rsid w:val="0045300E"/>
    <w:rsid w:val="004566FA"/>
    <w:rsid w:val="004577C6"/>
    <w:rsid w:val="0046023C"/>
    <w:rsid w:val="00461680"/>
    <w:rsid w:val="00465914"/>
    <w:rsid w:val="00465D5E"/>
    <w:rsid w:val="00467072"/>
    <w:rsid w:val="00470473"/>
    <w:rsid w:val="00470E61"/>
    <w:rsid w:val="004719C0"/>
    <w:rsid w:val="0047313B"/>
    <w:rsid w:val="00473298"/>
    <w:rsid w:val="004748B7"/>
    <w:rsid w:val="00474DE0"/>
    <w:rsid w:val="00483FED"/>
    <w:rsid w:val="004845D3"/>
    <w:rsid w:val="00485101"/>
    <w:rsid w:val="004916BE"/>
    <w:rsid w:val="004960B8"/>
    <w:rsid w:val="0049754D"/>
    <w:rsid w:val="004A38C7"/>
    <w:rsid w:val="004A79AE"/>
    <w:rsid w:val="004B199D"/>
    <w:rsid w:val="004B298D"/>
    <w:rsid w:val="004B339C"/>
    <w:rsid w:val="004B45AD"/>
    <w:rsid w:val="004B4E20"/>
    <w:rsid w:val="004B6584"/>
    <w:rsid w:val="004B6DED"/>
    <w:rsid w:val="004C1319"/>
    <w:rsid w:val="004C1CC3"/>
    <w:rsid w:val="004C1F8F"/>
    <w:rsid w:val="004C43FB"/>
    <w:rsid w:val="004C6F02"/>
    <w:rsid w:val="004D27E8"/>
    <w:rsid w:val="004D590E"/>
    <w:rsid w:val="004F4AD5"/>
    <w:rsid w:val="004F569E"/>
    <w:rsid w:val="004F5936"/>
    <w:rsid w:val="004F799E"/>
    <w:rsid w:val="004F7E86"/>
    <w:rsid w:val="00511583"/>
    <w:rsid w:val="0051195A"/>
    <w:rsid w:val="00525E85"/>
    <w:rsid w:val="0053071E"/>
    <w:rsid w:val="005328A6"/>
    <w:rsid w:val="00533744"/>
    <w:rsid w:val="0053493C"/>
    <w:rsid w:val="00535437"/>
    <w:rsid w:val="0053558D"/>
    <w:rsid w:val="005372F7"/>
    <w:rsid w:val="005377C2"/>
    <w:rsid w:val="005431C7"/>
    <w:rsid w:val="0054444A"/>
    <w:rsid w:val="00544C44"/>
    <w:rsid w:val="005450C0"/>
    <w:rsid w:val="00547C75"/>
    <w:rsid w:val="00550584"/>
    <w:rsid w:val="005540D7"/>
    <w:rsid w:val="005544C6"/>
    <w:rsid w:val="00555EF8"/>
    <w:rsid w:val="00560D5E"/>
    <w:rsid w:val="005625D5"/>
    <w:rsid w:val="0056697B"/>
    <w:rsid w:val="00580586"/>
    <w:rsid w:val="00583431"/>
    <w:rsid w:val="0058385F"/>
    <w:rsid w:val="00590C27"/>
    <w:rsid w:val="00593E61"/>
    <w:rsid w:val="005941C2"/>
    <w:rsid w:val="00594338"/>
    <w:rsid w:val="0059503F"/>
    <w:rsid w:val="00595475"/>
    <w:rsid w:val="00596DA7"/>
    <w:rsid w:val="005A24AB"/>
    <w:rsid w:val="005B023E"/>
    <w:rsid w:val="005B0A9D"/>
    <w:rsid w:val="005B4A3D"/>
    <w:rsid w:val="005B4F1F"/>
    <w:rsid w:val="005B5625"/>
    <w:rsid w:val="005C1E20"/>
    <w:rsid w:val="005C2CF2"/>
    <w:rsid w:val="005C3631"/>
    <w:rsid w:val="005C38AE"/>
    <w:rsid w:val="005D1186"/>
    <w:rsid w:val="005D39B3"/>
    <w:rsid w:val="005D5731"/>
    <w:rsid w:val="005D6313"/>
    <w:rsid w:val="005D6F0D"/>
    <w:rsid w:val="005E25E9"/>
    <w:rsid w:val="005E437A"/>
    <w:rsid w:val="005E4744"/>
    <w:rsid w:val="005E6ECB"/>
    <w:rsid w:val="005E74BB"/>
    <w:rsid w:val="005E79A9"/>
    <w:rsid w:val="005F02C3"/>
    <w:rsid w:val="005F086D"/>
    <w:rsid w:val="005F1358"/>
    <w:rsid w:val="005F3B80"/>
    <w:rsid w:val="005F6796"/>
    <w:rsid w:val="005F6EE1"/>
    <w:rsid w:val="006001FE"/>
    <w:rsid w:val="006005B2"/>
    <w:rsid w:val="006015C8"/>
    <w:rsid w:val="006039B9"/>
    <w:rsid w:val="006042BD"/>
    <w:rsid w:val="00604BFE"/>
    <w:rsid w:val="00604D0D"/>
    <w:rsid w:val="00610B9A"/>
    <w:rsid w:val="00611082"/>
    <w:rsid w:val="0062015C"/>
    <w:rsid w:val="006365CE"/>
    <w:rsid w:val="0064208A"/>
    <w:rsid w:val="0064294A"/>
    <w:rsid w:val="00643533"/>
    <w:rsid w:val="00644D2E"/>
    <w:rsid w:val="006538D9"/>
    <w:rsid w:val="00660062"/>
    <w:rsid w:val="0066110A"/>
    <w:rsid w:val="006641CF"/>
    <w:rsid w:val="0066672F"/>
    <w:rsid w:val="00670C4B"/>
    <w:rsid w:val="0067711C"/>
    <w:rsid w:val="006901DF"/>
    <w:rsid w:val="00691269"/>
    <w:rsid w:val="00692CBD"/>
    <w:rsid w:val="00696306"/>
    <w:rsid w:val="00697477"/>
    <w:rsid w:val="00697DCF"/>
    <w:rsid w:val="00697FB9"/>
    <w:rsid w:val="006A0D5D"/>
    <w:rsid w:val="006A2785"/>
    <w:rsid w:val="006A33DA"/>
    <w:rsid w:val="006A4B85"/>
    <w:rsid w:val="006A4FF9"/>
    <w:rsid w:val="006B165A"/>
    <w:rsid w:val="006B203F"/>
    <w:rsid w:val="006B2ED2"/>
    <w:rsid w:val="006B3C47"/>
    <w:rsid w:val="006C0282"/>
    <w:rsid w:val="006C0594"/>
    <w:rsid w:val="006C3170"/>
    <w:rsid w:val="006C4E9C"/>
    <w:rsid w:val="006C55E7"/>
    <w:rsid w:val="006C66BA"/>
    <w:rsid w:val="006D032D"/>
    <w:rsid w:val="006D303B"/>
    <w:rsid w:val="006D380F"/>
    <w:rsid w:val="006D7BCA"/>
    <w:rsid w:val="006E3D33"/>
    <w:rsid w:val="006F1725"/>
    <w:rsid w:val="006F3CA2"/>
    <w:rsid w:val="006F573D"/>
    <w:rsid w:val="006F60F4"/>
    <w:rsid w:val="0070397F"/>
    <w:rsid w:val="00706458"/>
    <w:rsid w:val="007120F9"/>
    <w:rsid w:val="0071257F"/>
    <w:rsid w:val="00712857"/>
    <w:rsid w:val="007142C0"/>
    <w:rsid w:val="007161C6"/>
    <w:rsid w:val="00725610"/>
    <w:rsid w:val="00731E90"/>
    <w:rsid w:val="00736EE5"/>
    <w:rsid w:val="00737E30"/>
    <w:rsid w:val="00740892"/>
    <w:rsid w:val="00742BC2"/>
    <w:rsid w:val="00743EC7"/>
    <w:rsid w:val="00744AEA"/>
    <w:rsid w:val="007467DC"/>
    <w:rsid w:val="00747737"/>
    <w:rsid w:val="00747DC6"/>
    <w:rsid w:val="00760CE2"/>
    <w:rsid w:val="00765720"/>
    <w:rsid w:val="00767F64"/>
    <w:rsid w:val="00773C6A"/>
    <w:rsid w:val="00775A2B"/>
    <w:rsid w:val="00776111"/>
    <w:rsid w:val="0077718C"/>
    <w:rsid w:val="007836F7"/>
    <w:rsid w:val="00787B70"/>
    <w:rsid w:val="007917C1"/>
    <w:rsid w:val="007A13C0"/>
    <w:rsid w:val="007A3A5A"/>
    <w:rsid w:val="007A5656"/>
    <w:rsid w:val="007A61CD"/>
    <w:rsid w:val="007A79F1"/>
    <w:rsid w:val="007B29D5"/>
    <w:rsid w:val="007B5220"/>
    <w:rsid w:val="007C04BE"/>
    <w:rsid w:val="007C35D6"/>
    <w:rsid w:val="007C5206"/>
    <w:rsid w:val="007C6638"/>
    <w:rsid w:val="007C6A66"/>
    <w:rsid w:val="007D24B7"/>
    <w:rsid w:val="007D326C"/>
    <w:rsid w:val="007E056A"/>
    <w:rsid w:val="007E1EE2"/>
    <w:rsid w:val="007E423A"/>
    <w:rsid w:val="007F08A0"/>
    <w:rsid w:val="007F2A29"/>
    <w:rsid w:val="007F3473"/>
    <w:rsid w:val="007F3CC5"/>
    <w:rsid w:val="007F5BAB"/>
    <w:rsid w:val="007F73F2"/>
    <w:rsid w:val="0080130C"/>
    <w:rsid w:val="00801F2E"/>
    <w:rsid w:val="00804AAD"/>
    <w:rsid w:val="00805C69"/>
    <w:rsid w:val="008067E2"/>
    <w:rsid w:val="00811FE6"/>
    <w:rsid w:val="008148AC"/>
    <w:rsid w:val="00814ACF"/>
    <w:rsid w:val="00814B51"/>
    <w:rsid w:val="00817E6C"/>
    <w:rsid w:val="008234D8"/>
    <w:rsid w:val="00823C27"/>
    <w:rsid w:val="0082590B"/>
    <w:rsid w:val="008303AC"/>
    <w:rsid w:val="00832036"/>
    <w:rsid w:val="00837564"/>
    <w:rsid w:val="00837DCD"/>
    <w:rsid w:val="00837FBE"/>
    <w:rsid w:val="00842D9E"/>
    <w:rsid w:val="008431F5"/>
    <w:rsid w:val="00843B9B"/>
    <w:rsid w:val="00850081"/>
    <w:rsid w:val="00865E66"/>
    <w:rsid w:val="00867F5D"/>
    <w:rsid w:val="00871464"/>
    <w:rsid w:val="00872836"/>
    <w:rsid w:val="00872922"/>
    <w:rsid w:val="00872D1D"/>
    <w:rsid w:val="00872D41"/>
    <w:rsid w:val="00873684"/>
    <w:rsid w:val="008749C4"/>
    <w:rsid w:val="008771B0"/>
    <w:rsid w:val="00881F1E"/>
    <w:rsid w:val="0088327B"/>
    <w:rsid w:val="00886CFD"/>
    <w:rsid w:val="00887DD5"/>
    <w:rsid w:val="0089286C"/>
    <w:rsid w:val="008A7AB0"/>
    <w:rsid w:val="008B0BCF"/>
    <w:rsid w:val="008B1E20"/>
    <w:rsid w:val="008B29E7"/>
    <w:rsid w:val="008B4357"/>
    <w:rsid w:val="008B5CAB"/>
    <w:rsid w:val="008C2B13"/>
    <w:rsid w:val="008C4158"/>
    <w:rsid w:val="008D0036"/>
    <w:rsid w:val="008D11BE"/>
    <w:rsid w:val="008D1771"/>
    <w:rsid w:val="008D4B4F"/>
    <w:rsid w:val="008D4C84"/>
    <w:rsid w:val="008D5E7F"/>
    <w:rsid w:val="008F0C35"/>
    <w:rsid w:val="008F21F5"/>
    <w:rsid w:val="008F62D1"/>
    <w:rsid w:val="009113CA"/>
    <w:rsid w:val="0091636E"/>
    <w:rsid w:val="0091772A"/>
    <w:rsid w:val="00924AF5"/>
    <w:rsid w:val="00926F16"/>
    <w:rsid w:val="00930C14"/>
    <w:rsid w:val="00931A20"/>
    <w:rsid w:val="009322EA"/>
    <w:rsid w:val="009401FE"/>
    <w:rsid w:val="00943FE2"/>
    <w:rsid w:val="009463DF"/>
    <w:rsid w:val="00950C09"/>
    <w:rsid w:val="009511B8"/>
    <w:rsid w:val="00955506"/>
    <w:rsid w:val="00962A0F"/>
    <w:rsid w:val="00962CC0"/>
    <w:rsid w:val="00970496"/>
    <w:rsid w:val="009724E5"/>
    <w:rsid w:val="009735B5"/>
    <w:rsid w:val="009766DA"/>
    <w:rsid w:val="009772D4"/>
    <w:rsid w:val="00977F96"/>
    <w:rsid w:val="00982D93"/>
    <w:rsid w:val="00983ABF"/>
    <w:rsid w:val="0098606A"/>
    <w:rsid w:val="00991B07"/>
    <w:rsid w:val="00991B58"/>
    <w:rsid w:val="00992597"/>
    <w:rsid w:val="0099336A"/>
    <w:rsid w:val="00995AC2"/>
    <w:rsid w:val="00996D50"/>
    <w:rsid w:val="009A62E2"/>
    <w:rsid w:val="009A7E0C"/>
    <w:rsid w:val="009B59FA"/>
    <w:rsid w:val="009C0E58"/>
    <w:rsid w:val="009C16F3"/>
    <w:rsid w:val="009C34B9"/>
    <w:rsid w:val="009C6C42"/>
    <w:rsid w:val="009C7EB8"/>
    <w:rsid w:val="009D1689"/>
    <w:rsid w:val="009D2647"/>
    <w:rsid w:val="009D3FC5"/>
    <w:rsid w:val="009D53AC"/>
    <w:rsid w:val="009E00B3"/>
    <w:rsid w:val="009E0C38"/>
    <w:rsid w:val="009E4821"/>
    <w:rsid w:val="009E6E2B"/>
    <w:rsid w:val="009F0897"/>
    <w:rsid w:val="009F1337"/>
    <w:rsid w:val="009F4950"/>
    <w:rsid w:val="009F5881"/>
    <w:rsid w:val="00A006C8"/>
    <w:rsid w:val="00A0295C"/>
    <w:rsid w:val="00A03D19"/>
    <w:rsid w:val="00A12309"/>
    <w:rsid w:val="00A13E31"/>
    <w:rsid w:val="00A17B6F"/>
    <w:rsid w:val="00A22BF2"/>
    <w:rsid w:val="00A231C1"/>
    <w:rsid w:val="00A247E5"/>
    <w:rsid w:val="00A253DD"/>
    <w:rsid w:val="00A308A8"/>
    <w:rsid w:val="00A42DF0"/>
    <w:rsid w:val="00A6200B"/>
    <w:rsid w:val="00A6252C"/>
    <w:rsid w:val="00A64030"/>
    <w:rsid w:val="00A65F5A"/>
    <w:rsid w:val="00A758C8"/>
    <w:rsid w:val="00A7705E"/>
    <w:rsid w:val="00A80894"/>
    <w:rsid w:val="00A81C83"/>
    <w:rsid w:val="00A82B48"/>
    <w:rsid w:val="00A843E8"/>
    <w:rsid w:val="00A8584E"/>
    <w:rsid w:val="00A9387E"/>
    <w:rsid w:val="00AA3786"/>
    <w:rsid w:val="00AA70D5"/>
    <w:rsid w:val="00AB0B74"/>
    <w:rsid w:val="00AB6BAD"/>
    <w:rsid w:val="00AB79C1"/>
    <w:rsid w:val="00AB7B88"/>
    <w:rsid w:val="00AC48B0"/>
    <w:rsid w:val="00AC6E89"/>
    <w:rsid w:val="00AD1FE1"/>
    <w:rsid w:val="00AD37DA"/>
    <w:rsid w:val="00AD6281"/>
    <w:rsid w:val="00AD67AF"/>
    <w:rsid w:val="00AE1D89"/>
    <w:rsid w:val="00AE2FF5"/>
    <w:rsid w:val="00AE3100"/>
    <w:rsid w:val="00AE6190"/>
    <w:rsid w:val="00AE6E1A"/>
    <w:rsid w:val="00AF0F2B"/>
    <w:rsid w:val="00AF20AA"/>
    <w:rsid w:val="00AF3B07"/>
    <w:rsid w:val="00AF4B96"/>
    <w:rsid w:val="00B024C9"/>
    <w:rsid w:val="00B052D6"/>
    <w:rsid w:val="00B05ECF"/>
    <w:rsid w:val="00B06D0E"/>
    <w:rsid w:val="00B13F5C"/>
    <w:rsid w:val="00B15146"/>
    <w:rsid w:val="00B17708"/>
    <w:rsid w:val="00B31371"/>
    <w:rsid w:val="00B31717"/>
    <w:rsid w:val="00B33933"/>
    <w:rsid w:val="00B34704"/>
    <w:rsid w:val="00B34AE3"/>
    <w:rsid w:val="00B37880"/>
    <w:rsid w:val="00B40C90"/>
    <w:rsid w:val="00B44FCF"/>
    <w:rsid w:val="00B45C68"/>
    <w:rsid w:val="00B45FB7"/>
    <w:rsid w:val="00B470B2"/>
    <w:rsid w:val="00B52CE9"/>
    <w:rsid w:val="00B53C5C"/>
    <w:rsid w:val="00B54076"/>
    <w:rsid w:val="00B55379"/>
    <w:rsid w:val="00B57A35"/>
    <w:rsid w:val="00B57DC5"/>
    <w:rsid w:val="00B636E1"/>
    <w:rsid w:val="00B63BE3"/>
    <w:rsid w:val="00B662F4"/>
    <w:rsid w:val="00B67172"/>
    <w:rsid w:val="00B67EC3"/>
    <w:rsid w:val="00B72B47"/>
    <w:rsid w:val="00B73A76"/>
    <w:rsid w:val="00B76DF6"/>
    <w:rsid w:val="00B776D5"/>
    <w:rsid w:val="00B83AA5"/>
    <w:rsid w:val="00B8521A"/>
    <w:rsid w:val="00B916CC"/>
    <w:rsid w:val="00B95608"/>
    <w:rsid w:val="00B95630"/>
    <w:rsid w:val="00B95821"/>
    <w:rsid w:val="00BA0C59"/>
    <w:rsid w:val="00BA20FE"/>
    <w:rsid w:val="00BA6104"/>
    <w:rsid w:val="00BA7463"/>
    <w:rsid w:val="00BB2075"/>
    <w:rsid w:val="00BB64ED"/>
    <w:rsid w:val="00BC1549"/>
    <w:rsid w:val="00BC5EAB"/>
    <w:rsid w:val="00BC644C"/>
    <w:rsid w:val="00BD044A"/>
    <w:rsid w:val="00BD117C"/>
    <w:rsid w:val="00BE0BDE"/>
    <w:rsid w:val="00BE2E2A"/>
    <w:rsid w:val="00BE3114"/>
    <w:rsid w:val="00BE4455"/>
    <w:rsid w:val="00BE5503"/>
    <w:rsid w:val="00BE6A96"/>
    <w:rsid w:val="00BF32A4"/>
    <w:rsid w:val="00BF70BD"/>
    <w:rsid w:val="00BF7BBF"/>
    <w:rsid w:val="00C0014A"/>
    <w:rsid w:val="00C00F95"/>
    <w:rsid w:val="00C03807"/>
    <w:rsid w:val="00C07FC6"/>
    <w:rsid w:val="00C10251"/>
    <w:rsid w:val="00C11975"/>
    <w:rsid w:val="00C14B93"/>
    <w:rsid w:val="00C21E01"/>
    <w:rsid w:val="00C22DEB"/>
    <w:rsid w:val="00C30D4A"/>
    <w:rsid w:val="00C313A3"/>
    <w:rsid w:val="00C334BE"/>
    <w:rsid w:val="00C4299B"/>
    <w:rsid w:val="00C50096"/>
    <w:rsid w:val="00C50174"/>
    <w:rsid w:val="00C54B1C"/>
    <w:rsid w:val="00C54F40"/>
    <w:rsid w:val="00C56226"/>
    <w:rsid w:val="00C5790A"/>
    <w:rsid w:val="00C61E53"/>
    <w:rsid w:val="00C63100"/>
    <w:rsid w:val="00C639FC"/>
    <w:rsid w:val="00C63AFF"/>
    <w:rsid w:val="00C655B5"/>
    <w:rsid w:val="00C67BFE"/>
    <w:rsid w:val="00C67C92"/>
    <w:rsid w:val="00C71788"/>
    <w:rsid w:val="00C8078D"/>
    <w:rsid w:val="00C819CB"/>
    <w:rsid w:val="00C81B1C"/>
    <w:rsid w:val="00C84AF3"/>
    <w:rsid w:val="00C85480"/>
    <w:rsid w:val="00C8677E"/>
    <w:rsid w:val="00C86F77"/>
    <w:rsid w:val="00C95478"/>
    <w:rsid w:val="00C960D8"/>
    <w:rsid w:val="00C96149"/>
    <w:rsid w:val="00CA1194"/>
    <w:rsid w:val="00CA2FB8"/>
    <w:rsid w:val="00CA3D69"/>
    <w:rsid w:val="00CA449C"/>
    <w:rsid w:val="00CB2291"/>
    <w:rsid w:val="00CB514F"/>
    <w:rsid w:val="00CB51DC"/>
    <w:rsid w:val="00CB6D7E"/>
    <w:rsid w:val="00CB6F57"/>
    <w:rsid w:val="00CC5F8D"/>
    <w:rsid w:val="00CD00E4"/>
    <w:rsid w:val="00CD49D9"/>
    <w:rsid w:val="00CD577C"/>
    <w:rsid w:val="00CD5FDB"/>
    <w:rsid w:val="00CD790C"/>
    <w:rsid w:val="00CE1DB4"/>
    <w:rsid w:val="00CF15C4"/>
    <w:rsid w:val="00CF1D28"/>
    <w:rsid w:val="00D03F9E"/>
    <w:rsid w:val="00D04195"/>
    <w:rsid w:val="00D10B4E"/>
    <w:rsid w:val="00D131D8"/>
    <w:rsid w:val="00D147BA"/>
    <w:rsid w:val="00D15C71"/>
    <w:rsid w:val="00D321EE"/>
    <w:rsid w:val="00D33562"/>
    <w:rsid w:val="00D35937"/>
    <w:rsid w:val="00D41165"/>
    <w:rsid w:val="00D42621"/>
    <w:rsid w:val="00D4418E"/>
    <w:rsid w:val="00D460B7"/>
    <w:rsid w:val="00D47E1B"/>
    <w:rsid w:val="00D50420"/>
    <w:rsid w:val="00D57FF7"/>
    <w:rsid w:val="00D63606"/>
    <w:rsid w:val="00D640B6"/>
    <w:rsid w:val="00D65508"/>
    <w:rsid w:val="00D73143"/>
    <w:rsid w:val="00D73722"/>
    <w:rsid w:val="00D76D89"/>
    <w:rsid w:val="00D7724D"/>
    <w:rsid w:val="00D8016B"/>
    <w:rsid w:val="00D81FDC"/>
    <w:rsid w:val="00D821E9"/>
    <w:rsid w:val="00D85F99"/>
    <w:rsid w:val="00D938F5"/>
    <w:rsid w:val="00D94A72"/>
    <w:rsid w:val="00D94CE6"/>
    <w:rsid w:val="00DA098E"/>
    <w:rsid w:val="00DA16F1"/>
    <w:rsid w:val="00DA6B1B"/>
    <w:rsid w:val="00DA706D"/>
    <w:rsid w:val="00DB0463"/>
    <w:rsid w:val="00DB11C2"/>
    <w:rsid w:val="00DB67AF"/>
    <w:rsid w:val="00DC0127"/>
    <w:rsid w:val="00DC1614"/>
    <w:rsid w:val="00DC344E"/>
    <w:rsid w:val="00DC3950"/>
    <w:rsid w:val="00DC47F1"/>
    <w:rsid w:val="00DC5DE6"/>
    <w:rsid w:val="00DD16E4"/>
    <w:rsid w:val="00DD188C"/>
    <w:rsid w:val="00DD712E"/>
    <w:rsid w:val="00DE6472"/>
    <w:rsid w:val="00DF0AC5"/>
    <w:rsid w:val="00DF172A"/>
    <w:rsid w:val="00DF35EA"/>
    <w:rsid w:val="00DF4320"/>
    <w:rsid w:val="00E02FD1"/>
    <w:rsid w:val="00E03794"/>
    <w:rsid w:val="00E05764"/>
    <w:rsid w:val="00E05F57"/>
    <w:rsid w:val="00E070B1"/>
    <w:rsid w:val="00E07C87"/>
    <w:rsid w:val="00E10CD0"/>
    <w:rsid w:val="00E11E40"/>
    <w:rsid w:val="00E12C08"/>
    <w:rsid w:val="00E130A9"/>
    <w:rsid w:val="00E242A6"/>
    <w:rsid w:val="00E26284"/>
    <w:rsid w:val="00E42EF4"/>
    <w:rsid w:val="00E4567E"/>
    <w:rsid w:val="00E51BC4"/>
    <w:rsid w:val="00E51FDF"/>
    <w:rsid w:val="00E551E3"/>
    <w:rsid w:val="00E55F1B"/>
    <w:rsid w:val="00E57FD2"/>
    <w:rsid w:val="00E63FDC"/>
    <w:rsid w:val="00E641FD"/>
    <w:rsid w:val="00E70913"/>
    <w:rsid w:val="00E71A80"/>
    <w:rsid w:val="00E72464"/>
    <w:rsid w:val="00E72FBF"/>
    <w:rsid w:val="00E75F68"/>
    <w:rsid w:val="00E808B1"/>
    <w:rsid w:val="00E80B95"/>
    <w:rsid w:val="00E813BF"/>
    <w:rsid w:val="00E85148"/>
    <w:rsid w:val="00E863E9"/>
    <w:rsid w:val="00E924B2"/>
    <w:rsid w:val="00E963A8"/>
    <w:rsid w:val="00EA30C1"/>
    <w:rsid w:val="00EA496C"/>
    <w:rsid w:val="00EA4C85"/>
    <w:rsid w:val="00EA63BD"/>
    <w:rsid w:val="00EA6DA3"/>
    <w:rsid w:val="00EA73D8"/>
    <w:rsid w:val="00EA750D"/>
    <w:rsid w:val="00EB1659"/>
    <w:rsid w:val="00EB19F9"/>
    <w:rsid w:val="00EB7B7B"/>
    <w:rsid w:val="00EB7B93"/>
    <w:rsid w:val="00EB7C46"/>
    <w:rsid w:val="00EC42C5"/>
    <w:rsid w:val="00ED00DD"/>
    <w:rsid w:val="00ED7A94"/>
    <w:rsid w:val="00EE7075"/>
    <w:rsid w:val="00EF3232"/>
    <w:rsid w:val="00EF33F6"/>
    <w:rsid w:val="00EF55B2"/>
    <w:rsid w:val="00F00375"/>
    <w:rsid w:val="00F00B79"/>
    <w:rsid w:val="00F0451B"/>
    <w:rsid w:val="00F11F41"/>
    <w:rsid w:val="00F121BD"/>
    <w:rsid w:val="00F20C9F"/>
    <w:rsid w:val="00F212F9"/>
    <w:rsid w:val="00F2448E"/>
    <w:rsid w:val="00F24501"/>
    <w:rsid w:val="00F25E50"/>
    <w:rsid w:val="00F26D7C"/>
    <w:rsid w:val="00F30290"/>
    <w:rsid w:val="00F30D91"/>
    <w:rsid w:val="00F351D2"/>
    <w:rsid w:val="00F35FD1"/>
    <w:rsid w:val="00F40028"/>
    <w:rsid w:val="00F40FB7"/>
    <w:rsid w:val="00F45F09"/>
    <w:rsid w:val="00F56A0C"/>
    <w:rsid w:val="00F574F6"/>
    <w:rsid w:val="00F61DC7"/>
    <w:rsid w:val="00F70528"/>
    <w:rsid w:val="00F71AEA"/>
    <w:rsid w:val="00F73E4F"/>
    <w:rsid w:val="00F748C7"/>
    <w:rsid w:val="00F80084"/>
    <w:rsid w:val="00F82B05"/>
    <w:rsid w:val="00F91DBB"/>
    <w:rsid w:val="00F93125"/>
    <w:rsid w:val="00F95909"/>
    <w:rsid w:val="00F973E6"/>
    <w:rsid w:val="00FA449C"/>
    <w:rsid w:val="00FB7A31"/>
    <w:rsid w:val="00FC10C4"/>
    <w:rsid w:val="00FD30FD"/>
    <w:rsid w:val="00FD5D29"/>
    <w:rsid w:val="00FE169A"/>
    <w:rsid w:val="00FE17BD"/>
    <w:rsid w:val="00FE7446"/>
    <w:rsid w:val="00FF3DA4"/>
    <w:rsid w:val="00FF3E6B"/>
    <w:rsid w:val="00FF4F67"/>
    <w:rsid w:val="2B2E2E77"/>
    <w:rsid w:val="30C3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99" w:semiHidden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99" w:semiHidden="0" w:name="footnote reference"/>
    <w:lsdException w:uiPriority="0" w:name="annotation reference"/>
    <w:lsdException w:unhideWhenUsed="0" w:uiPriority="0" w:semiHidden="0" w:name="line number"/>
    <w:lsdException w:uiPriority="0" w:name="page number"/>
    <w:lsdException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iPriority="99" w:semiHidden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47"/>
    <w:qFormat/>
    <w:uiPriority w:val="0"/>
    <w:pPr>
      <w:keepNext/>
      <w:jc w:val="center"/>
      <w:outlineLvl w:val="0"/>
    </w:pPr>
    <w:rPr>
      <w:b/>
      <w:bCs/>
      <w:sz w:val="18"/>
    </w:rPr>
  </w:style>
  <w:style w:type="paragraph" w:styleId="3">
    <w:name w:val="heading 2"/>
    <w:basedOn w:val="1"/>
    <w:next w:val="1"/>
    <w:link w:val="48"/>
    <w:qFormat/>
    <w:uiPriority w:val="0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1"/>
    <w:next w:val="1"/>
    <w:link w:val="41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6091" w:themeColor="accent1" w:themeShade="B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basedOn w:val="5"/>
    <w:unhideWhenUsed/>
    <w:uiPriority w:val="99"/>
    <w:rPr>
      <w:vertAlign w:val="superscript"/>
    </w:rPr>
  </w:style>
  <w:style w:type="character" w:styleId="8">
    <w:name w:val="endnote reference"/>
    <w:basedOn w:val="5"/>
    <w:uiPriority w:val="0"/>
    <w:rPr>
      <w:vertAlign w:val="superscript"/>
    </w:rPr>
  </w:style>
  <w:style w:type="character" w:styleId="9">
    <w:name w:val="Emphasis"/>
    <w:basedOn w:val="5"/>
    <w:qFormat/>
    <w:uiPriority w:val="20"/>
    <w:rPr>
      <w:i/>
      <w:iCs/>
    </w:rPr>
  </w:style>
  <w:style w:type="character" w:styleId="10">
    <w:name w:val="Hyperlink"/>
    <w:uiPriority w:val="0"/>
    <w:rPr>
      <w:rFonts w:cs="Times New Roman"/>
      <w:color w:val="0000FF"/>
      <w:u w:val="single"/>
    </w:rPr>
  </w:style>
  <w:style w:type="character" w:styleId="11">
    <w:name w:val="line number"/>
    <w:basedOn w:val="5"/>
    <w:uiPriority w:val="0"/>
  </w:style>
  <w:style w:type="character" w:styleId="12">
    <w:name w:val="Strong"/>
    <w:basedOn w:val="5"/>
    <w:qFormat/>
    <w:uiPriority w:val="22"/>
    <w:rPr>
      <w:b/>
      <w:bCs/>
    </w:rPr>
  </w:style>
  <w:style w:type="paragraph" w:styleId="13">
    <w:name w:val="Balloon Text"/>
    <w:basedOn w:val="1"/>
    <w:link w:val="22"/>
    <w:uiPriority w:val="0"/>
    <w:rPr>
      <w:rFonts w:ascii="Tahoma" w:hAnsi="Tahoma" w:cs="Tahoma"/>
      <w:sz w:val="16"/>
      <w:szCs w:val="16"/>
    </w:rPr>
  </w:style>
  <w:style w:type="paragraph" w:styleId="14">
    <w:name w:val="endnote text"/>
    <w:basedOn w:val="1"/>
    <w:link w:val="24"/>
    <w:qFormat/>
    <w:uiPriority w:val="0"/>
    <w:rPr>
      <w:sz w:val="20"/>
      <w:szCs w:val="20"/>
    </w:rPr>
  </w:style>
  <w:style w:type="paragraph" w:styleId="15">
    <w:name w:val="footnote text"/>
    <w:basedOn w:val="1"/>
    <w:link w:val="28"/>
    <w:unhideWhenUsed/>
    <w:uiPriority w:val="9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6">
    <w:name w:val="Body Text"/>
    <w:basedOn w:val="1"/>
    <w:link w:val="35"/>
    <w:uiPriority w:val="0"/>
    <w:pPr>
      <w:spacing w:after="120"/>
    </w:p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18">
    <w:name w:val="Body Text 3"/>
    <w:basedOn w:val="1"/>
    <w:link w:val="27"/>
    <w:unhideWhenUsed/>
    <w:qFormat/>
    <w:uiPriority w:val="99"/>
    <w:pPr>
      <w:spacing w:after="120" w:line="276" w:lineRule="auto"/>
    </w:pPr>
    <w:rPr>
      <w:rFonts w:ascii="Calibri" w:hAnsi="Calibri"/>
      <w:sz w:val="16"/>
      <w:szCs w:val="16"/>
    </w:rPr>
  </w:style>
  <w:style w:type="paragraph" w:styleId="19">
    <w:name w:val="HTML Preformatted"/>
    <w:basedOn w:val="1"/>
    <w:link w:val="2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20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Стандартный HTML Знак"/>
    <w:link w:val="19"/>
    <w:qFormat/>
    <w:uiPriority w:val="99"/>
    <w:rPr>
      <w:rFonts w:ascii="Courier New" w:hAnsi="Courier New" w:cs="Courier New"/>
    </w:rPr>
  </w:style>
  <w:style w:type="character" w:customStyle="1" w:styleId="22">
    <w:name w:val="Текст выноски Знак"/>
    <w:basedOn w:val="5"/>
    <w:link w:val="13"/>
    <w:uiPriority w:val="0"/>
    <w:rPr>
      <w:rFonts w:ascii="Tahoma" w:hAnsi="Tahoma" w:cs="Tahoma"/>
      <w:sz w:val="16"/>
      <w:szCs w:val="16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Текст концевой сноски Знак"/>
    <w:basedOn w:val="5"/>
    <w:link w:val="14"/>
    <w:uiPriority w:val="0"/>
  </w:style>
  <w:style w:type="paragraph" w:customStyle="1" w:styleId="25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table" w:customStyle="1" w:styleId="26">
    <w:name w:val="Сетка таблицы1"/>
    <w:basedOn w:val="6"/>
    <w:qFormat/>
    <w:uiPriority w:val="9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Основной текст 3 Знак"/>
    <w:basedOn w:val="5"/>
    <w:link w:val="18"/>
    <w:uiPriority w:val="99"/>
    <w:rPr>
      <w:rFonts w:ascii="Calibri" w:hAnsi="Calibri"/>
      <w:sz w:val="16"/>
      <w:szCs w:val="16"/>
    </w:rPr>
  </w:style>
  <w:style w:type="character" w:customStyle="1" w:styleId="28">
    <w:name w:val="Текст сноски Знак"/>
    <w:basedOn w:val="5"/>
    <w:link w:val="15"/>
    <w:qFormat/>
    <w:uiPriority w:val="99"/>
  </w:style>
  <w:style w:type="character" w:customStyle="1" w:styleId="29">
    <w:name w:val="MSG_EN_FONT_STYLE_NAME_TEMPLATE_ROLE_LEVEL MSG_EN_FONT_STYLE_NAME_BY_ROLE_HEADING 2 Exact"/>
    <w:qFormat/>
    <w:uiPriority w:val="99"/>
    <w:rPr>
      <w:b/>
      <w:bCs/>
      <w:sz w:val="22"/>
      <w:szCs w:val="22"/>
      <w:u w:val="none"/>
    </w:rPr>
  </w:style>
  <w:style w:type="character" w:customStyle="1" w:styleId="30">
    <w:name w:val="MSG_EN_FONT_STYLE_NAME_TEMPLATE_ROLE_LEVEL MSG_EN_FONT_STYLE_NAME_BY_ROLE_HEADING 2_"/>
    <w:link w:val="31"/>
    <w:uiPriority w:val="99"/>
    <w:rPr>
      <w:b/>
      <w:bCs/>
      <w:sz w:val="22"/>
      <w:szCs w:val="22"/>
      <w:shd w:val="clear" w:color="auto" w:fill="FFFFFF"/>
    </w:rPr>
  </w:style>
  <w:style w:type="paragraph" w:customStyle="1" w:styleId="31">
    <w:name w:val="MSG_EN_FONT_STYLE_NAME_TEMPLATE_ROLE_LEVEL MSG_EN_FONT_STYLE_NAME_BY_ROLE_HEADING 2"/>
    <w:basedOn w:val="1"/>
    <w:link w:val="30"/>
    <w:qFormat/>
    <w:uiPriority w:val="99"/>
    <w:pPr>
      <w:widowControl w:val="0"/>
      <w:shd w:val="clear" w:color="auto" w:fill="FFFFFF"/>
      <w:spacing w:line="244" w:lineRule="exact"/>
      <w:outlineLvl w:val="1"/>
    </w:pPr>
    <w:rPr>
      <w:b/>
      <w:bCs/>
      <w:sz w:val="22"/>
      <w:szCs w:val="22"/>
    </w:rPr>
  </w:style>
  <w:style w:type="character" w:customStyle="1" w:styleId="32">
    <w:name w:val="MSG_EN_FONT_STYLE_NAME_TEMPLATE_ROLE_NUMBER MSG_EN_FONT_STYLE_NAME_BY_ROLE_TEXT 8 Exact"/>
    <w:link w:val="33"/>
    <w:uiPriority w:val="99"/>
    <w:rPr>
      <w:sz w:val="16"/>
      <w:szCs w:val="16"/>
      <w:shd w:val="clear" w:color="auto" w:fill="FFFFFF"/>
    </w:rPr>
  </w:style>
  <w:style w:type="paragraph" w:customStyle="1" w:styleId="33">
    <w:name w:val="MSG_EN_FONT_STYLE_NAME_TEMPLATE_ROLE_NUMBER MSG_EN_FONT_STYLE_NAME_BY_ROLE_TEXT 8"/>
    <w:basedOn w:val="1"/>
    <w:link w:val="32"/>
    <w:qFormat/>
    <w:uiPriority w:val="99"/>
    <w:pPr>
      <w:widowControl w:val="0"/>
      <w:shd w:val="clear" w:color="auto" w:fill="FFFFFF"/>
      <w:spacing w:line="178" w:lineRule="exact"/>
    </w:pPr>
    <w:rPr>
      <w:sz w:val="16"/>
      <w:szCs w:val="16"/>
    </w:rPr>
  </w:style>
  <w:style w:type="character" w:customStyle="1" w:styleId="34">
    <w:name w:val="time"/>
    <w:uiPriority w:val="0"/>
  </w:style>
  <w:style w:type="character" w:customStyle="1" w:styleId="35">
    <w:name w:val="Основной текст Знак"/>
    <w:basedOn w:val="5"/>
    <w:link w:val="16"/>
    <w:uiPriority w:val="0"/>
    <w:rPr>
      <w:sz w:val="24"/>
      <w:szCs w:val="24"/>
    </w:rPr>
  </w:style>
  <w:style w:type="character" w:customStyle="1" w:styleId="36">
    <w:name w:val="w8qarf"/>
    <w:basedOn w:val="5"/>
    <w:qFormat/>
    <w:uiPriority w:val="0"/>
  </w:style>
  <w:style w:type="character" w:customStyle="1" w:styleId="37">
    <w:name w:val="lrzxr"/>
    <w:basedOn w:val="5"/>
    <w:uiPriority w:val="0"/>
  </w:style>
  <w:style w:type="character" w:customStyle="1" w:styleId="38">
    <w:name w:val="1"/>
    <w:basedOn w:val="5"/>
    <w:uiPriority w:val="0"/>
  </w:style>
  <w:style w:type="character" w:customStyle="1" w:styleId="39">
    <w:name w:val="Заголовок №2_"/>
    <w:basedOn w:val="5"/>
    <w:link w:val="40"/>
    <w:uiPriority w:val="0"/>
    <w:rPr>
      <w:shd w:val="clear" w:color="auto" w:fill="FFFFFF"/>
    </w:rPr>
  </w:style>
  <w:style w:type="paragraph" w:customStyle="1" w:styleId="40">
    <w:name w:val="Заголовок №2"/>
    <w:basedOn w:val="1"/>
    <w:link w:val="39"/>
    <w:uiPriority w:val="0"/>
    <w:pPr>
      <w:shd w:val="clear" w:color="auto" w:fill="FFFFFF"/>
      <w:spacing w:before="660" w:after="240" w:line="295" w:lineRule="exact"/>
      <w:ind w:hanging="1860"/>
      <w:outlineLvl w:val="1"/>
    </w:pPr>
    <w:rPr>
      <w:sz w:val="20"/>
      <w:szCs w:val="20"/>
    </w:rPr>
  </w:style>
  <w:style w:type="character" w:customStyle="1" w:styleId="41">
    <w:name w:val="Заголовок 4 Знак"/>
    <w:basedOn w:val="5"/>
    <w:link w:val="4"/>
    <w:uiPriority w:val="9"/>
    <w:rPr>
      <w:rFonts w:asciiTheme="majorHAnsi" w:hAnsiTheme="majorHAnsi" w:eastAsiaTheme="majorEastAsia" w:cstheme="majorBidi"/>
      <w:i/>
      <w:iCs/>
      <w:color w:val="366091" w:themeColor="accent1" w:themeShade="BF"/>
      <w:sz w:val="24"/>
      <w:szCs w:val="24"/>
    </w:rPr>
  </w:style>
  <w:style w:type="character" w:customStyle="1" w:styleId="42">
    <w:name w:val="MSG_EN_FONT_STYLE_NAME_TEMPLATE_ROLE MSG_EN_FONT_STYLE_NAME_BY_ROLE_TABLE_CAPTION_"/>
    <w:basedOn w:val="5"/>
    <w:link w:val="43"/>
    <w:locked/>
    <w:uiPriority w:val="99"/>
    <w:rPr>
      <w:b/>
      <w:bCs/>
      <w:shd w:val="clear" w:color="auto" w:fill="FFFFFF"/>
    </w:rPr>
  </w:style>
  <w:style w:type="paragraph" w:customStyle="1" w:styleId="43">
    <w:name w:val="MSG_EN_FONT_STYLE_NAME_TEMPLATE_ROLE MSG_EN_FONT_STYLE_NAME_BY_ROLE_TABLE_CAPTION"/>
    <w:basedOn w:val="1"/>
    <w:link w:val="42"/>
    <w:uiPriority w:val="99"/>
    <w:pPr>
      <w:widowControl w:val="0"/>
      <w:shd w:val="clear" w:color="auto" w:fill="FFFFFF"/>
      <w:spacing w:line="244" w:lineRule="exact"/>
    </w:pPr>
    <w:rPr>
      <w:b/>
      <w:bCs/>
      <w:sz w:val="20"/>
      <w:szCs w:val="20"/>
    </w:rPr>
  </w:style>
  <w:style w:type="paragraph" w:customStyle="1" w:styleId="44">
    <w:name w:val="Текст в заданном формате"/>
    <w:basedOn w:val="1"/>
    <w:qFormat/>
    <w:uiPriority w:val="0"/>
    <w:pPr>
      <w:suppressAutoHyphens/>
    </w:pPr>
    <w:rPr>
      <w:rFonts w:ascii="Liberation Mono" w:hAnsi="Liberation Mono" w:eastAsia="Liberation Mono" w:cs="Liberation Mono"/>
      <w:sz w:val="20"/>
      <w:szCs w:val="20"/>
    </w:rPr>
  </w:style>
  <w:style w:type="paragraph" w:customStyle="1" w:styleId="45">
    <w:name w:val="Абзац списка1"/>
    <w:basedOn w:val="1"/>
    <w:uiPriority w:val="0"/>
    <w:pPr>
      <w:ind w:left="720"/>
    </w:pPr>
    <w:rPr>
      <w:rFonts w:eastAsia="Calibri"/>
    </w:rPr>
  </w:style>
  <w:style w:type="character" w:customStyle="1" w:styleId="46">
    <w:name w:val="user-account__subname"/>
    <w:basedOn w:val="5"/>
    <w:uiPriority w:val="0"/>
  </w:style>
  <w:style w:type="character" w:customStyle="1" w:styleId="47">
    <w:name w:val="Заголовок 1 Знак"/>
    <w:basedOn w:val="5"/>
    <w:link w:val="2"/>
    <w:uiPriority w:val="0"/>
    <w:rPr>
      <w:b/>
      <w:bCs/>
      <w:sz w:val="18"/>
      <w:szCs w:val="24"/>
    </w:rPr>
  </w:style>
  <w:style w:type="character" w:customStyle="1" w:styleId="48">
    <w:name w:val="Заголовок 2 Знак"/>
    <w:basedOn w:val="5"/>
    <w:link w:val="3"/>
    <w:uiPriority w:val="0"/>
    <w:rPr>
      <w:b/>
      <w:bCs/>
      <w:sz w:val="28"/>
      <w:szCs w:val="24"/>
    </w:rPr>
  </w:style>
  <w:style w:type="paragraph" w:customStyle="1" w:styleId="4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7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1;&#1091;&#1093;1\&#1052;&#1086;&#1080;%20&#1076;&#1086;&#1082;&#1091;&#1084;&#1077;&#1085;&#1090;&#1099;\&#1085;&#1086;&#1074;&#1099;&#1077;%20&#1096;&#1072;&#1073;&#1083;&#1086;&#1085;&#1099;%202014\&#1087;&#1080;&#1089;&#1100;&#1084;&#1086;%20&#1089;%20&#1091;&#1075;&#1083;&#1086;&#1074;&#1099;&#1084;%20&#1096;&#1090;&#1072;&#1084;&#1087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с угловым штампом</Template>
  <Company>PL9</Company>
  <Pages>8</Pages>
  <Words>2017</Words>
  <Characters>11503</Characters>
  <Lines>95</Lines>
  <Paragraphs>26</Paragraphs>
  <TotalTime>0</TotalTime>
  <ScaleCrop>false</ScaleCrop>
  <LinksUpToDate>false</LinksUpToDate>
  <CharactersWithSpaces>13494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2020-11-18T08:12:00Z</dcterms:created>
  <dc:creator>ПЛ9</dc:creator>
  <cp:lastModifiedBy>User</cp:lastModifiedBy>
  <cp:lastPrinted>2021-12-16T02:23:00Z</cp:lastPrinted>
  <dcterms:modified xsi:type="dcterms:W3CDTF">2025-01-09T08:54:52Z</dcterms:modified>
  <dc:title>МИНИСТЕРСТВО ОБРАЗОВАНИЯ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9C81179810AF4DD8A3A3BFE5C39944B3_12</vt:lpwstr>
  </property>
</Properties>
</file>