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588D5">
      <w:pPr>
        <w:jc w:val="righ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Приложение №</w:t>
      </w:r>
      <w:r>
        <w:rPr>
          <w:rFonts w:hint="default"/>
          <w:sz w:val="26"/>
          <w:szCs w:val="26"/>
          <w:lang w:val="ru-RU"/>
        </w:rPr>
        <w:t>4</w:t>
      </w:r>
      <w:bookmarkStart w:id="0" w:name="_GoBack"/>
      <w:bookmarkEnd w:id="0"/>
    </w:p>
    <w:p w14:paraId="3746FD9F">
      <w:pPr>
        <w:jc w:val="right"/>
        <w:rPr>
          <w:sz w:val="26"/>
          <w:szCs w:val="26"/>
        </w:rPr>
      </w:pPr>
    </w:p>
    <w:p w14:paraId="27125476">
      <w:pPr>
        <w:ind w:left="127" w:right="100"/>
        <w:jc w:val="center"/>
        <w:rPr>
          <w:b/>
          <w:bCs/>
        </w:rPr>
      </w:pPr>
      <w:r>
        <w:rPr>
          <w:b/>
        </w:rPr>
        <w:t xml:space="preserve">ЗАЯВКА УЧАСТНИКА </w:t>
      </w:r>
      <w:r>
        <w:rPr>
          <w:b/>
          <w:lang w:val="en-US"/>
        </w:rPr>
        <w:t>VII</w:t>
      </w:r>
      <w:r>
        <w:rPr>
          <w:b/>
        </w:rPr>
        <w:t xml:space="preserve"> </w:t>
      </w:r>
      <w:r>
        <w:rPr>
          <w:b/>
          <w:bCs/>
        </w:rPr>
        <w:t>РЕГИОНАЛЬНОГО ОТБОРОЧНОГО ЭТАПА НАЦИОНАЛЬНОГО ЧЕМПИОНАТА ПРОФЕССИОНАЛЬНОГО МАСТЕРСТВА СРЕДИ ЛЮДЕЙ С ИНВАЛИДНОСТЬЮ «АБИЛИМПИКС»</w:t>
      </w:r>
    </w:p>
    <w:p w14:paraId="703F0F8B">
      <w:pPr>
        <w:jc w:val="center"/>
        <w:rPr>
          <w:b/>
        </w:rPr>
      </w:pPr>
      <w:r>
        <w:rPr>
          <w:b/>
        </w:rPr>
        <w:t>В КРАСНОЯРСКОМ КРАЕ</w:t>
      </w:r>
    </w:p>
    <w:p w14:paraId="6E256862">
      <w:pPr>
        <w:jc w:val="center"/>
      </w:pPr>
      <w:r>
        <w:rPr>
          <w:b/>
        </w:rPr>
        <w:t>В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ГОДУ</w:t>
      </w:r>
    </w:p>
    <w:p w14:paraId="2B04D992">
      <w:pPr>
        <w:pStyle w:val="31"/>
        <w:keepNext/>
        <w:keepLines/>
        <w:shd w:val="clear" w:color="auto" w:fill="auto"/>
        <w:jc w:val="center"/>
        <w:rPr>
          <w:rStyle w:val="29"/>
          <w:b/>
          <w:bCs/>
          <w:color w:val="000000"/>
        </w:rPr>
      </w:pP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619"/>
      </w:tblGrid>
      <w:tr w14:paraId="43A1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60" w:type="dxa"/>
            <w:shd w:val="clear" w:color="auto" w:fill="auto"/>
            <w:vAlign w:val="center"/>
          </w:tcPr>
          <w:p w14:paraId="2A38452B">
            <w:pPr>
              <w:pStyle w:val="33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32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619" w:type="dxa"/>
            <w:shd w:val="clear" w:color="auto" w:fill="auto"/>
          </w:tcPr>
          <w:p w14:paraId="51FFC934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06E4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741AC331">
            <w:pPr>
              <w:pStyle w:val="3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 xml:space="preserve">Категория участника (школьник, студент, специалист) </w:t>
            </w:r>
          </w:p>
        </w:tc>
        <w:tc>
          <w:tcPr>
            <w:tcW w:w="4619" w:type="dxa"/>
            <w:shd w:val="clear" w:color="auto" w:fill="auto"/>
          </w:tcPr>
          <w:p w14:paraId="39289468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4F85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269449F3">
            <w:pPr>
              <w:pStyle w:val="33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32"/>
                <w:sz w:val="24"/>
                <w:szCs w:val="24"/>
              </w:rPr>
              <w:t>ФИО участника</w:t>
            </w:r>
          </w:p>
        </w:tc>
        <w:tc>
          <w:tcPr>
            <w:tcW w:w="4619" w:type="dxa"/>
            <w:shd w:val="clear" w:color="auto" w:fill="auto"/>
          </w:tcPr>
          <w:p w14:paraId="4300A891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3BB6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2E9FFE3B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Дата рождения</w:t>
            </w:r>
          </w:p>
        </w:tc>
        <w:tc>
          <w:tcPr>
            <w:tcW w:w="4619" w:type="dxa"/>
            <w:shd w:val="clear" w:color="auto" w:fill="auto"/>
          </w:tcPr>
          <w:p w14:paraId="51BF5FD5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248F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092BE8A0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Паспортные данные (серия, номер, кем и когда выдан, код подразделения, место рождения, прописка)</w:t>
            </w:r>
            <w:r>
              <w:rPr>
                <w:rStyle w:val="32"/>
                <w:sz w:val="28"/>
                <w:szCs w:val="28"/>
              </w:rPr>
              <w:t>*</w:t>
            </w:r>
          </w:p>
        </w:tc>
        <w:tc>
          <w:tcPr>
            <w:tcW w:w="4619" w:type="dxa"/>
            <w:shd w:val="clear" w:color="auto" w:fill="auto"/>
          </w:tcPr>
          <w:p w14:paraId="0514E0BC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5199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46F3BD83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Место проживания</w:t>
            </w:r>
          </w:p>
        </w:tc>
        <w:tc>
          <w:tcPr>
            <w:tcW w:w="4619" w:type="dxa"/>
            <w:shd w:val="clear" w:color="auto" w:fill="auto"/>
          </w:tcPr>
          <w:p w14:paraId="3A8D1C32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7DC0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6D637E39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ИНН</w:t>
            </w:r>
            <w:r>
              <w:rPr>
                <w:rStyle w:val="32"/>
                <w:sz w:val="28"/>
                <w:szCs w:val="28"/>
              </w:rPr>
              <w:t>*</w:t>
            </w:r>
          </w:p>
        </w:tc>
        <w:tc>
          <w:tcPr>
            <w:tcW w:w="4619" w:type="dxa"/>
            <w:shd w:val="clear" w:color="auto" w:fill="auto"/>
          </w:tcPr>
          <w:p w14:paraId="40E69300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6994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4BD58787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СНИЛС</w:t>
            </w:r>
            <w:r>
              <w:rPr>
                <w:rStyle w:val="32"/>
                <w:sz w:val="28"/>
                <w:szCs w:val="28"/>
              </w:rPr>
              <w:t>*</w:t>
            </w:r>
          </w:p>
        </w:tc>
        <w:tc>
          <w:tcPr>
            <w:tcW w:w="4619" w:type="dxa"/>
            <w:shd w:val="clear" w:color="auto" w:fill="auto"/>
          </w:tcPr>
          <w:p w14:paraId="2E85A024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21D9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224BF911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Вид нозологии (нарушение слуха, нарушение зрения, нарушение опорно-двигательного аппарата, психические расстройства, др.)</w:t>
            </w:r>
          </w:p>
        </w:tc>
        <w:tc>
          <w:tcPr>
            <w:tcW w:w="4619" w:type="dxa"/>
            <w:shd w:val="clear" w:color="auto" w:fill="auto"/>
          </w:tcPr>
          <w:p w14:paraId="511995C7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2E6A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2906CCFA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Индивидуальная программа реабилитации и абилитации ИПРА (серия, номер, дата выдачи)</w:t>
            </w:r>
            <w:r>
              <w:rPr>
                <w:rStyle w:val="32"/>
                <w:sz w:val="28"/>
                <w:szCs w:val="28"/>
              </w:rPr>
              <w:t xml:space="preserve"> *</w:t>
            </w:r>
          </w:p>
        </w:tc>
        <w:tc>
          <w:tcPr>
            <w:tcW w:w="4619" w:type="dxa"/>
            <w:shd w:val="clear" w:color="auto" w:fill="auto"/>
          </w:tcPr>
          <w:p w14:paraId="25700929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70BF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1817290B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Медицинская справка МСЭ (серия, номер, дата выдачи)</w:t>
            </w:r>
            <w:r>
              <w:rPr>
                <w:rStyle w:val="32"/>
                <w:sz w:val="28"/>
                <w:szCs w:val="28"/>
              </w:rPr>
              <w:t xml:space="preserve"> *</w:t>
            </w:r>
          </w:p>
        </w:tc>
        <w:tc>
          <w:tcPr>
            <w:tcW w:w="4619" w:type="dxa"/>
            <w:shd w:val="clear" w:color="auto" w:fill="auto"/>
          </w:tcPr>
          <w:p w14:paraId="36873959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26D7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0D56B43E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ПМПК (серия, номер, дата выдачи)</w:t>
            </w:r>
            <w:r>
              <w:rPr>
                <w:rStyle w:val="32"/>
                <w:sz w:val="28"/>
                <w:szCs w:val="28"/>
              </w:rPr>
              <w:t xml:space="preserve"> *</w:t>
            </w:r>
          </w:p>
        </w:tc>
        <w:tc>
          <w:tcPr>
            <w:tcW w:w="4619" w:type="dxa"/>
            <w:shd w:val="clear" w:color="auto" w:fill="auto"/>
          </w:tcPr>
          <w:p w14:paraId="00771E7E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2AED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748AC370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Контактная информация (телефон/электронный адрес)</w:t>
            </w:r>
          </w:p>
        </w:tc>
        <w:tc>
          <w:tcPr>
            <w:tcW w:w="4619" w:type="dxa"/>
            <w:shd w:val="clear" w:color="auto" w:fill="auto"/>
          </w:tcPr>
          <w:p w14:paraId="0A57A136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6E20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03BD5FE6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19" w:type="dxa"/>
            <w:shd w:val="clear" w:color="auto" w:fill="auto"/>
          </w:tcPr>
          <w:p w14:paraId="4BC10201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6C72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2FFC15BA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Специальность (с указанием шифра) (при наличии)</w:t>
            </w:r>
          </w:p>
        </w:tc>
        <w:tc>
          <w:tcPr>
            <w:tcW w:w="4619" w:type="dxa"/>
            <w:shd w:val="clear" w:color="auto" w:fill="auto"/>
          </w:tcPr>
          <w:p w14:paraId="67308ED6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4AEE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5150CD18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Год окончания образовательной организации ( для обучающихся- в каком году завершает обучение, для выпускников – в каком году завершено обучение)</w:t>
            </w:r>
          </w:p>
        </w:tc>
        <w:tc>
          <w:tcPr>
            <w:tcW w:w="4619" w:type="dxa"/>
            <w:shd w:val="clear" w:color="auto" w:fill="auto"/>
          </w:tcPr>
          <w:p w14:paraId="62FB14EA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0D95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53189BFB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Есть ли в планах продолжить обучение (если да, то указать – СПО/ВО)</w:t>
            </w:r>
          </w:p>
        </w:tc>
        <w:tc>
          <w:tcPr>
            <w:tcW w:w="4619" w:type="dxa"/>
            <w:shd w:val="clear" w:color="auto" w:fill="auto"/>
          </w:tcPr>
          <w:p w14:paraId="1AAE3F62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5C29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44B06826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Место работы (при наличии), должность</w:t>
            </w:r>
          </w:p>
        </w:tc>
        <w:tc>
          <w:tcPr>
            <w:tcW w:w="4619" w:type="dxa"/>
            <w:shd w:val="clear" w:color="auto" w:fill="auto"/>
          </w:tcPr>
          <w:p w14:paraId="5B5680D0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2C86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7125AE34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Ответственное лицо (ФИО)</w:t>
            </w:r>
          </w:p>
        </w:tc>
        <w:tc>
          <w:tcPr>
            <w:tcW w:w="4619" w:type="dxa"/>
            <w:shd w:val="clear" w:color="auto" w:fill="auto"/>
          </w:tcPr>
          <w:p w14:paraId="63EDED5C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6723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51C8B52A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Ответственное лицо (место работы, должность)</w:t>
            </w:r>
          </w:p>
        </w:tc>
        <w:tc>
          <w:tcPr>
            <w:tcW w:w="4619" w:type="dxa"/>
            <w:shd w:val="clear" w:color="auto" w:fill="auto"/>
          </w:tcPr>
          <w:p w14:paraId="1FB0D804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5713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7B7652AF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Ответственное лицо (телефон/электронный адрес)</w:t>
            </w:r>
          </w:p>
        </w:tc>
        <w:tc>
          <w:tcPr>
            <w:tcW w:w="4619" w:type="dxa"/>
            <w:shd w:val="clear" w:color="auto" w:fill="auto"/>
          </w:tcPr>
          <w:p w14:paraId="282DB5E7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182C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0AB66BAC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Дополнительные потребности для организации рабочего места (сурдопереводчик, сопровождающий, специальное оборудование и др.)</w:t>
            </w:r>
          </w:p>
        </w:tc>
        <w:tc>
          <w:tcPr>
            <w:tcW w:w="4619" w:type="dxa"/>
            <w:shd w:val="clear" w:color="auto" w:fill="auto"/>
          </w:tcPr>
          <w:p w14:paraId="449A4017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4870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601C7BE5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Рост</w:t>
            </w:r>
          </w:p>
        </w:tc>
        <w:tc>
          <w:tcPr>
            <w:tcW w:w="4619" w:type="dxa"/>
            <w:shd w:val="clear" w:color="auto" w:fill="auto"/>
          </w:tcPr>
          <w:p w14:paraId="7F19760B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1E37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0B2C6931">
            <w:pPr>
              <w:pStyle w:val="33"/>
              <w:shd w:val="clear" w:color="auto" w:fill="auto"/>
              <w:spacing w:line="240" w:lineRule="auto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Размер одежды</w:t>
            </w:r>
          </w:p>
        </w:tc>
        <w:tc>
          <w:tcPr>
            <w:tcW w:w="4619" w:type="dxa"/>
            <w:shd w:val="clear" w:color="auto" w:fill="auto"/>
          </w:tcPr>
          <w:p w14:paraId="22A1F9B9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31A9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659DBB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Готовность к трудоустройству (да/нет)</w:t>
            </w:r>
          </w:p>
        </w:tc>
        <w:tc>
          <w:tcPr>
            <w:tcW w:w="4619" w:type="dxa"/>
            <w:shd w:val="clear" w:color="auto" w:fill="auto"/>
          </w:tcPr>
          <w:p w14:paraId="6C968AE8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14:paraId="0A36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  <w:shd w:val="clear" w:color="auto" w:fill="auto"/>
            <w:vAlign w:val="center"/>
          </w:tcPr>
          <w:p w14:paraId="22E22B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Размещено резюме на сайте «Работа в России» (да/нет)</w:t>
            </w:r>
          </w:p>
        </w:tc>
        <w:tc>
          <w:tcPr>
            <w:tcW w:w="4619" w:type="dxa"/>
            <w:shd w:val="clear" w:color="auto" w:fill="auto"/>
          </w:tcPr>
          <w:p w14:paraId="41F584EA">
            <w:pPr>
              <w:pStyle w:val="31"/>
              <w:keepNext/>
              <w:keepLines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38AFFE2">
      <w:pPr>
        <w:pStyle w:val="31"/>
        <w:keepNext/>
        <w:keepLines/>
        <w:shd w:val="clear" w:color="auto" w:fill="auto"/>
        <w:jc w:val="center"/>
        <w:rPr>
          <w:rStyle w:val="29"/>
          <w:b/>
          <w:bCs/>
          <w:color w:val="000000"/>
        </w:rPr>
      </w:pPr>
    </w:p>
    <w:p w14:paraId="7B9EDCB0">
      <w:pPr>
        <w:pStyle w:val="31"/>
        <w:keepNext/>
        <w:keepLines/>
        <w:shd w:val="clear" w:color="auto" w:fill="auto"/>
        <w:rPr>
          <w:rStyle w:val="29"/>
          <w:b/>
          <w:bCs/>
          <w:color w:val="000000"/>
        </w:rPr>
      </w:pPr>
      <w:r>
        <w:rPr>
          <w:rStyle w:val="29"/>
          <w:b/>
          <w:bCs/>
          <w:color w:val="000000"/>
          <w:sz w:val="28"/>
          <w:szCs w:val="28"/>
        </w:rPr>
        <w:t>*–</w:t>
      </w:r>
      <w:r>
        <w:rPr>
          <w:rStyle w:val="29"/>
          <w:b/>
          <w:bCs/>
          <w:color w:val="000000"/>
        </w:rPr>
        <w:t>необходима скан-копия подтверждающего документа</w:t>
      </w:r>
    </w:p>
    <w:p w14:paraId="4F44FAA4">
      <w:pPr>
        <w:pStyle w:val="31"/>
        <w:keepNext/>
        <w:keepLines/>
        <w:shd w:val="clear" w:color="auto" w:fill="auto"/>
        <w:rPr>
          <w:b w:val="0"/>
        </w:rPr>
      </w:pPr>
    </w:p>
    <w:sectPr>
      <w:pgSz w:w="11906" w:h="16838"/>
      <w:pgMar w:top="709" w:right="849" w:bottom="709" w:left="156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altName w:val="Courier New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146"/>
    <w:rsid w:val="00002B78"/>
    <w:rsid w:val="00002CE7"/>
    <w:rsid w:val="00011F63"/>
    <w:rsid w:val="00013DA3"/>
    <w:rsid w:val="00020034"/>
    <w:rsid w:val="00021CCE"/>
    <w:rsid w:val="0002467F"/>
    <w:rsid w:val="000313F1"/>
    <w:rsid w:val="0003261E"/>
    <w:rsid w:val="000330EB"/>
    <w:rsid w:val="00036962"/>
    <w:rsid w:val="000378CA"/>
    <w:rsid w:val="00042E7B"/>
    <w:rsid w:val="00046514"/>
    <w:rsid w:val="00050CB2"/>
    <w:rsid w:val="000538FC"/>
    <w:rsid w:val="00057E21"/>
    <w:rsid w:val="000621F6"/>
    <w:rsid w:val="000623EE"/>
    <w:rsid w:val="000704F2"/>
    <w:rsid w:val="000737C1"/>
    <w:rsid w:val="00074C47"/>
    <w:rsid w:val="0008012B"/>
    <w:rsid w:val="000807C8"/>
    <w:rsid w:val="0008309B"/>
    <w:rsid w:val="00090F6D"/>
    <w:rsid w:val="000A1510"/>
    <w:rsid w:val="000A3C1A"/>
    <w:rsid w:val="000A7B32"/>
    <w:rsid w:val="000B3586"/>
    <w:rsid w:val="000B50EF"/>
    <w:rsid w:val="000C5DB3"/>
    <w:rsid w:val="000E1977"/>
    <w:rsid w:val="000E75FC"/>
    <w:rsid w:val="000E7F0F"/>
    <w:rsid w:val="000F3FFC"/>
    <w:rsid w:val="000F5B9D"/>
    <w:rsid w:val="000F6DA2"/>
    <w:rsid w:val="00101666"/>
    <w:rsid w:val="0010214D"/>
    <w:rsid w:val="0010472B"/>
    <w:rsid w:val="0010583F"/>
    <w:rsid w:val="00112E04"/>
    <w:rsid w:val="00114BCC"/>
    <w:rsid w:val="0011517D"/>
    <w:rsid w:val="00121472"/>
    <w:rsid w:val="0012467A"/>
    <w:rsid w:val="0012681A"/>
    <w:rsid w:val="001336B0"/>
    <w:rsid w:val="00135EFE"/>
    <w:rsid w:val="00143A42"/>
    <w:rsid w:val="001445CC"/>
    <w:rsid w:val="001449B9"/>
    <w:rsid w:val="00144C0C"/>
    <w:rsid w:val="0014548C"/>
    <w:rsid w:val="00150076"/>
    <w:rsid w:val="00150C07"/>
    <w:rsid w:val="00151C34"/>
    <w:rsid w:val="0015206C"/>
    <w:rsid w:val="00153ECC"/>
    <w:rsid w:val="00154325"/>
    <w:rsid w:val="00155A33"/>
    <w:rsid w:val="00157801"/>
    <w:rsid w:val="00157BA1"/>
    <w:rsid w:val="00157F6E"/>
    <w:rsid w:val="001605C4"/>
    <w:rsid w:val="001636DE"/>
    <w:rsid w:val="00163EEE"/>
    <w:rsid w:val="0016416C"/>
    <w:rsid w:val="00173445"/>
    <w:rsid w:val="0017410E"/>
    <w:rsid w:val="001741B4"/>
    <w:rsid w:val="00174719"/>
    <w:rsid w:val="00180ADB"/>
    <w:rsid w:val="00181732"/>
    <w:rsid w:val="0018602C"/>
    <w:rsid w:val="00186A45"/>
    <w:rsid w:val="001871A3"/>
    <w:rsid w:val="00192931"/>
    <w:rsid w:val="001938D9"/>
    <w:rsid w:val="00193AC2"/>
    <w:rsid w:val="001A343E"/>
    <w:rsid w:val="001A558F"/>
    <w:rsid w:val="001C1301"/>
    <w:rsid w:val="001C33B2"/>
    <w:rsid w:val="001C57EF"/>
    <w:rsid w:val="001C6780"/>
    <w:rsid w:val="001D7442"/>
    <w:rsid w:val="001D7F60"/>
    <w:rsid w:val="001E1B1B"/>
    <w:rsid w:val="001E335D"/>
    <w:rsid w:val="001E3C68"/>
    <w:rsid w:val="001E44DA"/>
    <w:rsid w:val="001E660F"/>
    <w:rsid w:val="001F1076"/>
    <w:rsid w:val="001F2C00"/>
    <w:rsid w:val="001F4909"/>
    <w:rsid w:val="001F7155"/>
    <w:rsid w:val="001F75FE"/>
    <w:rsid w:val="00200F93"/>
    <w:rsid w:val="0020139F"/>
    <w:rsid w:val="00201E44"/>
    <w:rsid w:val="00213039"/>
    <w:rsid w:val="00216F83"/>
    <w:rsid w:val="00225464"/>
    <w:rsid w:val="00225518"/>
    <w:rsid w:val="00225CC9"/>
    <w:rsid w:val="0023352F"/>
    <w:rsid w:val="00233C2E"/>
    <w:rsid w:val="00236DA7"/>
    <w:rsid w:val="002436CE"/>
    <w:rsid w:val="00244F69"/>
    <w:rsid w:val="0025305C"/>
    <w:rsid w:val="00261F56"/>
    <w:rsid w:val="00265724"/>
    <w:rsid w:val="002705C0"/>
    <w:rsid w:val="00271BCC"/>
    <w:rsid w:val="00271EE2"/>
    <w:rsid w:val="00272316"/>
    <w:rsid w:val="002777C8"/>
    <w:rsid w:val="002822C0"/>
    <w:rsid w:val="00283B64"/>
    <w:rsid w:val="00285B21"/>
    <w:rsid w:val="0028620A"/>
    <w:rsid w:val="002877FC"/>
    <w:rsid w:val="002900D5"/>
    <w:rsid w:val="00293972"/>
    <w:rsid w:val="0029685D"/>
    <w:rsid w:val="002A2CEC"/>
    <w:rsid w:val="002A66CA"/>
    <w:rsid w:val="002B1979"/>
    <w:rsid w:val="002B5D27"/>
    <w:rsid w:val="002B7FFE"/>
    <w:rsid w:val="002C67C9"/>
    <w:rsid w:val="002C6B8E"/>
    <w:rsid w:val="002C7263"/>
    <w:rsid w:val="002D5A7E"/>
    <w:rsid w:val="002E1C80"/>
    <w:rsid w:val="002E39AF"/>
    <w:rsid w:val="002E3F75"/>
    <w:rsid w:val="002F44C6"/>
    <w:rsid w:val="002F5096"/>
    <w:rsid w:val="002F5936"/>
    <w:rsid w:val="002F68F3"/>
    <w:rsid w:val="00305069"/>
    <w:rsid w:val="00306CF2"/>
    <w:rsid w:val="003162D1"/>
    <w:rsid w:val="0032086C"/>
    <w:rsid w:val="00334581"/>
    <w:rsid w:val="00342AF3"/>
    <w:rsid w:val="00345C51"/>
    <w:rsid w:val="00350650"/>
    <w:rsid w:val="00352F93"/>
    <w:rsid w:val="00357106"/>
    <w:rsid w:val="0035754F"/>
    <w:rsid w:val="003609EA"/>
    <w:rsid w:val="00360F88"/>
    <w:rsid w:val="003627D0"/>
    <w:rsid w:val="0036317D"/>
    <w:rsid w:val="003661FA"/>
    <w:rsid w:val="003672C8"/>
    <w:rsid w:val="003673D0"/>
    <w:rsid w:val="0038031F"/>
    <w:rsid w:val="003819F0"/>
    <w:rsid w:val="00381C89"/>
    <w:rsid w:val="00383B04"/>
    <w:rsid w:val="003841E5"/>
    <w:rsid w:val="003863E8"/>
    <w:rsid w:val="00386CE1"/>
    <w:rsid w:val="003903BE"/>
    <w:rsid w:val="003963EF"/>
    <w:rsid w:val="003A141C"/>
    <w:rsid w:val="003B019F"/>
    <w:rsid w:val="003C39E1"/>
    <w:rsid w:val="003C6F61"/>
    <w:rsid w:val="003D1495"/>
    <w:rsid w:val="003D34F3"/>
    <w:rsid w:val="003E2442"/>
    <w:rsid w:val="003E3464"/>
    <w:rsid w:val="003E574A"/>
    <w:rsid w:val="003F063F"/>
    <w:rsid w:val="003F6831"/>
    <w:rsid w:val="003F7AA3"/>
    <w:rsid w:val="004010A0"/>
    <w:rsid w:val="00402452"/>
    <w:rsid w:val="004031B1"/>
    <w:rsid w:val="004055D7"/>
    <w:rsid w:val="004178A3"/>
    <w:rsid w:val="00423CB8"/>
    <w:rsid w:val="00430995"/>
    <w:rsid w:val="00432B16"/>
    <w:rsid w:val="0043569B"/>
    <w:rsid w:val="00443565"/>
    <w:rsid w:val="004438C8"/>
    <w:rsid w:val="004454EA"/>
    <w:rsid w:val="00446973"/>
    <w:rsid w:val="00446C43"/>
    <w:rsid w:val="004523BF"/>
    <w:rsid w:val="0045300E"/>
    <w:rsid w:val="004566FA"/>
    <w:rsid w:val="004577C6"/>
    <w:rsid w:val="0046023C"/>
    <w:rsid w:val="00461680"/>
    <w:rsid w:val="00465914"/>
    <w:rsid w:val="00465D5E"/>
    <w:rsid w:val="00467072"/>
    <w:rsid w:val="00470473"/>
    <w:rsid w:val="00470E61"/>
    <w:rsid w:val="004719C0"/>
    <w:rsid w:val="0047313B"/>
    <w:rsid w:val="00473298"/>
    <w:rsid w:val="004748B7"/>
    <w:rsid w:val="00474DE0"/>
    <w:rsid w:val="00483FED"/>
    <w:rsid w:val="004845D3"/>
    <w:rsid w:val="00485101"/>
    <w:rsid w:val="004916BE"/>
    <w:rsid w:val="004960B8"/>
    <w:rsid w:val="0049754D"/>
    <w:rsid w:val="004A38C7"/>
    <w:rsid w:val="004A79AE"/>
    <w:rsid w:val="004B199D"/>
    <w:rsid w:val="004B298D"/>
    <w:rsid w:val="004B339C"/>
    <w:rsid w:val="004B45AD"/>
    <w:rsid w:val="004B4E20"/>
    <w:rsid w:val="004B6584"/>
    <w:rsid w:val="004B6DED"/>
    <w:rsid w:val="004C1319"/>
    <w:rsid w:val="004C1CC3"/>
    <w:rsid w:val="004C1F8F"/>
    <w:rsid w:val="004C43FB"/>
    <w:rsid w:val="004C6F02"/>
    <w:rsid w:val="004D27E8"/>
    <w:rsid w:val="004D590E"/>
    <w:rsid w:val="004F4AD5"/>
    <w:rsid w:val="004F569E"/>
    <w:rsid w:val="004F5936"/>
    <w:rsid w:val="004F799E"/>
    <w:rsid w:val="004F7E86"/>
    <w:rsid w:val="00511583"/>
    <w:rsid w:val="0051195A"/>
    <w:rsid w:val="00525E85"/>
    <w:rsid w:val="0053071E"/>
    <w:rsid w:val="005328A6"/>
    <w:rsid w:val="00533744"/>
    <w:rsid w:val="0053493C"/>
    <w:rsid w:val="00535437"/>
    <w:rsid w:val="0053558D"/>
    <w:rsid w:val="005372F7"/>
    <w:rsid w:val="005377C2"/>
    <w:rsid w:val="005431C7"/>
    <w:rsid w:val="0054444A"/>
    <w:rsid w:val="00544C44"/>
    <w:rsid w:val="005450C0"/>
    <w:rsid w:val="00547C75"/>
    <w:rsid w:val="00550584"/>
    <w:rsid w:val="005540D7"/>
    <w:rsid w:val="005544C6"/>
    <w:rsid w:val="00555EF8"/>
    <w:rsid w:val="00560D5E"/>
    <w:rsid w:val="0056697B"/>
    <w:rsid w:val="00580586"/>
    <w:rsid w:val="00583431"/>
    <w:rsid w:val="0058385F"/>
    <w:rsid w:val="00590C27"/>
    <w:rsid w:val="00593E61"/>
    <w:rsid w:val="005941C2"/>
    <w:rsid w:val="00594338"/>
    <w:rsid w:val="0059503F"/>
    <w:rsid w:val="00595475"/>
    <w:rsid w:val="00596DA7"/>
    <w:rsid w:val="005A24AB"/>
    <w:rsid w:val="005B023E"/>
    <w:rsid w:val="005B0A9D"/>
    <w:rsid w:val="005B4A3D"/>
    <w:rsid w:val="005B4F1F"/>
    <w:rsid w:val="005B5625"/>
    <w:rsid w:val="005C1E20"/>
    <w:rsid w:val="005C2CF2"/>
    <w:rsid w:val="005C3631"/>
    <w:rsid w:val="005C38AE"/>
    <w:rsid w:val="005D1186"/>
    <w:rsid w:val="005D39B3"/>
    <w:rsid w:val="005D5731"/>
    <w:rsid w:val="005D6313"/>
    <w:rsid w:val="005D6F0D"/>
    <w:rsid w:val="005E25E9"/>
    <w:rsid w:val="005E437A"/>
    <w:rsid w:val="005E4744"/>
    <w:rsid w:val="005E6ECB"/>
    <w:rsid w:val="005E74BB"/>
    <w:rsid w:val="005E79A9"/>
    <w:rsid w:val="005F02C3"/>
    <w:rsid w:val="005F086D"/>
    <w:rsid w:val="005F3B80"/>
    <w:rsid w:val="005F6796"/>
    <w:rsid w:val="005F6EE1"/>
    <w:rsid w:val="006005B2"/>
    <w:rsid w:val="006015C8"/>
    <w:rsid w:val="006039B9"/>
    <w:rsid w:val="006042BD"/>
    <w:rsid w:val="00604BFE"/>
    <w:rsid w:val="00604D0D"/>
    <w:rsid w:val="00610B9A"/>
    <w:rsid w:val="00611082"/>
    <w:rsid w:val="0062015C"/>
    <w:rsid w:val="006365CE"/>
    <w:rsid w:val="0064208A"/>
    <w:rsid w:val="0064294A"/>
    <w:rsid w:val="00643533"/>
    <w:rsid w:val="00644D2E"/>
    <w:rsid w:val="006538D9"/>
    <w:rsid w:val="00660062"/>
    <w:rsid w:val="0066110A"/>
    <w:rsid w:val="006641CF"/>
    <w:rsid w:val="0066672F"/>
    <w:rsid w:val="00670C4B"/>
    <w:rsid w:val="0067711C"/>
    <w:rsid w:val="006901DF"/>
    <w:rsid w:val="00691269"/>
    <w:rsid w:val="00692CBD"/>
    <w:rsid w:val="00696306"/>
    <w:rsid w:val="00697477"/>
    <w:rsid w:val="00697DCF"/>
    <w:rsid w:val="00697FB9"/>
    <w:rsid w:val="006A0D5D"/>
    <w:rsid w:val="006A2785"/>
    <w:rsid w:val="006A33DA"/>
    <w:rsid w:val="006A41BB"/>
    <w:rsid w:val="006A4B85"/>
    <w:rsid w:val="006A4FF9"/>
    <w:rsid w:val="006B165A"/>
    <w:rsid w:val="006B203F"/>
    <w:rsid w:val="006B2ED2"/>
    <w:rsid w:val="006B3C47"/>
    <w:rsid w:val="006C0282"/>
    <w:rsid w:val="006C0594"/>
    <w:rsid w:val="006C4E9C"/>
    <w:rsid w:val="006C55E7"/>
    <w:rsid w:val="006C66BA"/>
    <w:rsid w:val="006D032D"/>
    <w:rsid w:val="006D303B"/>
    <w:rsid w:val="006D380F"/>
    <w:rsid w:val="006D7BCA"/>
    <w:rsid w:val="006E3D33"/>
    <w:rsid w:val="006F1725"/>
    <w:rsid w:val="006F3CA2"/>
    <w:rsid w:val="006F573D"/>
    <w:rsid w:val="006F60F4"/>
    <w:rsid w:val="0070397F"/>
    <w:rsid w:val="00706458"/>
    <w:rsid w:val="007120F9"/>
    <w:rsid w:val="0071257F"/>
    <w:rsid w:val="00712857"/>
    <w:rsid w:val="007142C0"/>
    <w:rsid w:val="007161C6"/>
    <w:rsid w:val="00725610"/>
    <w:rsid w:val="00731E90"/>
    <w:rsid w:val="00736EE5"/>
    <w:rsid w:val="00737E30"/>
    <w:rsid w:val="00740892"/>
    <w:rsid w:val="00742BC2"/>
    <w:rsid w:val="00743EC7"/>
    <w:rsid w:val="00744AEA"/>
    <w:rsid w:val="007467DC"/>
    <w:rsid w:val="00747737"/>
    <w:rsid w:val="00747DC6"/>
    <w:rsid w:val="00760CE2"/>
    <w:rsid w:val="00765720"/>
    <w:rsid w:val="00767F64"/>
    <w:rsid w:val="00773C6A"/>
    <w:rsid w:val="00775A2B"/>
    <w:rsid w:val="00776111"/>
    <w:rsid w:val="0077718C"/>
    <w:rsid w:val="007836F7"/>
    <w:rsid w:val="00787B70"/>
    <w:rsid w:val="007917C1"/>
    <w:rsid w:val="007A13C0"/>
    <w:rsid w:val="007A3A5A"/>
    <w:rsid w:val="007A5656"/>
    <w:rsid w:val="007A61CD"/>
    <w:rsid w:val="007A79F1"/>
    <w:rsid w:val="007B29D5"/>
    <w:rsid w:val="007B5220"/>
    <w:rsid w:val="007C04BE"/>
    <w:rsid w:val="007C35D6"/>
    <w:rsid w:val="007C5206"/>
    <w:rsid w:val="007C6638"/>
    <w:rsid w:val="007C6A66"/>
    <w:rsid w:val="007D24B7"/>
    <w:rsid w:val="007D326C"/>
    <w:rsid w:val="007E056A"/>
    <w:rsid w:val="007E1EE2"/>
    <w:rsid w:val="007E423A"/>
    <w:rsid w:val="007F08A0"/>
    <w:rsid w:val="007F2A29"/>
    <w:rsid w:val="007F3473"/>
    <w:rsid w:val="007F3CC5"/>
    <w:rsid w:val="007F5BAB"/>
    <w:rsid w:val="007F73F2"/>
    <w:rsid w:val="0080130C"/>
    <w:rsid w:val="00801F2E"/>
    <w:rsid w:val="00804AAD"/>
    <w:rsid w:val="00805C69"/>
    <w:rsid w:val="008067E2"/>
    <w:rsid w:val="00811FE6"/>
    <w:rsid w:val="008148AC"/>
    <w:rsid w:val="00814ACF"/>
    <w:rsid w:val="00814B51"/>
    <w:rsid w:val="00817E6C"/>
    <w:rsid w:val="008234D8"/>
    <w:rsid w:val="00823C27"/>
    <w:rsid w:val="0082590B"/>
    <w:rsid w:val="008303AC"/>
    <w:rsid w:val="00832036"/>
    <w:rsid w:val="00837564"/>
    <w:rsid w:val="00837DCD"/>
    <w:rsid w:val="00837FBE"/>
    <w:rsid w:val="00842D9E"/>
    <w:rsid w:val="008431F5"/>
    <w:rsid w:val="00843B9B"/>
    <w:rsid w:val="00850081"/>
    <w:rsid w:val="00865E66"/>
    <w:rsid w:val="00867F5D"/>
    <w:rsid w:val="00871464"/>
    <w:rsid w:val="00872836"/>
    <w:rsid w:val="00872922"/>
    <w:rsid w:val="00872D1D"/>
    <w:rsid w:val="00872D41"/>
    <w:rsid w:val="00873684"/>
    <w:rsid w:val="008749C4"/>
    <w:rsid w:val="008771B0"/>
    <w:rsid w:val="00881F1E"/>
    <w:rsid w:val="0088327B"/>
    <w:rsid w:val="00886CFD"/>
    <w:rsid w:val="00887DD5"/>
    <w:rsid w:val="0089286C"/>
    <w:rsid w:val="008A7AB0"/>
    <w:rsid w:val="008B0BCF"/>
    <w:rsid w:val="008B1E20"/>
    <w:rsid w:val="008B29E7"/>
    <w:rsid w:val="008B4357"/>
    <w:rsid w:val="008B5CAB"/>
    <w:rsid w:val="008C2B13"/>
    <w:rsid w:val="008C4158"/>
    <w:rsid w:val="008D0036"/>
    <w:rsid w:val="008D11BE"/>
    <w:rsid w:val="008D1771"/>
    <w:rsid w:val="008D4B4F"/>
    <w:rsid w:val="008D5E7F"/>
    <w:rsid w:val="008F0C35"/>
    <w:rsid w:val="008F21F5"/>
    <w:rsid w:val="008F62D1"/>
    <w:rsid w:val="009113CA"/>
    <w:rsid w:val="0091636E"/>
    <w:rsid w:val="0091772A"/>
    <w:rsid w:val="00924AF5"/>
    <w:rsid w:val="00926F16"/>
    <w:rsid w:val="00930C14"/>
    <w:rsid w:val="00931A20"/>
    <w:rsid w:val="009322EA"/>
    <w:rsid w:val="009401FE"/>
    <w:rsid w:val="00943FE2"/>
    <w:rsid w:val="009463DF"/>
    <w:rsid w:val="00950C09"/>
    <w:rsid w:val="009511B8"/>
    <w:rsid w:val="00955506"/>
    <w:rsid w:val="00962A0F"/>
    <w:rsid w:val="00962CC0"/>
    <w:rsid w:val="00970496"/>
    <w:rsid w:val="009724E5"/>
    <w:rsid w:val="009735B5"/>
    <w:rsid w:val="009766DA"/>
    <w:rsid w:val="009772D4"/>
    <w:rsid w:val="00977F96"/>
    <w:rsid w:val="00982D93"/>
    <w:rsid w:val="00983ABF"/>
    <w:rsid w:val="0098606A"/>
    <w:rsid w:val="00991B07"/>
    <w:rsid w:val="00991B58"/>
    <w:rsid w:val="00992597"/>
    <w:rsid w:val="0099336A"/>
    <w:rsid w:val="00995AC2"/>
    <w:rsid w:val="00996D50"/>
    <w:rsid w:val="009A62E2"/>
    <w:rsid w:val="009A7E0C"/>
    <w:rsid w:val="009B59FA"/>
    <w:rsid w:val="009C0E58"/>
    <w:rsid w:val="009C16F3"/>
    <w:rsid w:val="009C34B9"/>
    <w:rsid w:val="009C6C42"/>
    <w:rsid w:val="009C7EB8"/>
    <w:rsid w:val="009D1689"/>
    <w:rsid w:val="009D2647"/>
    <w:rsid w:val="009D3FC5"/>
    <w:rsid w:val="009D53AC"/>
    <w:rsid w:val="009E00B3"/>
    <w:rsid w:val="009E0C38"/>
    <w:rsid w:val="009E4821"/>
    <w:rsid w:val="009E6E2B"/>
    <w:rsid w:val="009F0897"/>
    <w:rsid w:val="009F1337"/>
    <w:rsid w:val="009F4950"/>
    <w:rsid w:val="009F5881"/>
    <w:rsid w:val="00A006C8"/>
    <w:rsid w:val="00A0295C"/>
    <w:rsid w:val="00A03D19"/>
    <w:rsid w:val="00A12309"/>
    <w:rsid w:val="00A13E31"/>
    <w:rsid w:val="00A17B6F"/>
    <w:rsid w:val="00A22BF2"/>
    <w:rsid w:val="00A231C1"/>
    <w:rsid w:val="00A247E5"/>
    <w:rsid w:val="00A253DD"/>
    <w:rsid w:val="00A308A8"/>
    <w:rsid w:val="00A42DF0"/>
    <w:rsid w:val="00A6200B"/>
    <w:rsid w:val="00A6252C"/>
    <w:rsid w:val="00A64030"/>
    <w:rsid w:val="00A65F5A"/>
    <w:rsid w:val="00A758C8"/>
    <w:rsid w:val="00A7705E"/>
    <w:rsid w:val="00A80894"/>
    <w:rsid w:val="00A81C83"/>
    <w:rsid w:val="00A82B48"/>
    <w:rsid w:val="00A843E8"/>
    <w:rsid w:val="00A8584E"/>
    <w:rsid w:val="00A9387E"/>
    <w:rsid w:val="00AA3786"/>
    <w:rsid w:val="00AA70D5"/>
    <w:rsid w:val="00AB0B74"/>
    <w:rsid w:val="00AB6BAD"/>
    <w:rsid w:val="00AB79C1"/>
    <w:rsid w:val="00AB7B88"/>
    <w:rsid w:val="00AC48B0"/>
    <w:rsid w:val="00AC6E89"/>
    <w:rsid w:val="00AD1FE1"/>
    <w:rsid w:val="00AD37DA"/>
    <w:rsid w:val="00AD6281"/>
    <w:rsid w:val="00AD67AF"/>
    <w:rsid w:val="00AE1D89"/>
    <w:rsid w:val="00AE2FF5"/>
    <w:rsid w:val="00AE3100"/>
    <w:rsid w:val="00AE6190"/>
    <w:rsid w:val="00AE6E1A"/>
    <w:rsid w:val="00AF0F2B"/>
    <w:rsid w:val="00AF20AA"/>
    <w:rsid w:val="00AF3B07"/>
    <w:rsid w:val="00AF4B96"/>
    <w:rsid w:val="00B024C9"/>
    <w:rsid w:val="00B052D6"/>
    <w:rsid w:val="00B05ECF"/>
    <w:rsid w:val="00B06D0E"/>
    <w:rsid w:val="00B13F5C"/>
    <w:rsid w:val="00B15146"/>
    <w:rsid w:val="00B17708"/>
    <w:rsid w:val="00B31371"/>
    <w:rsid w:val="00B31717"/>
    <w:rsid w:val="00B33933"/>
    <w:rsid w:val="00B34704"/>
    <w:rsid w:val="00B34AE3"/>
    <w:rsid w:val="00B37880"/>
    <w:rsid w:val="00B40C90"/>
    <w:rsid w:val="00B44FCF"/>
    <w:rsid w:val="00B45C68"/>
    <w:rsid w:val="00B45FB7"/>
    <w:rsid w:val="00B470B2"/>
    <w:rsid w:val="00B52CE9"/>
    <w:rsid w:val="00B53C5C"/>
    <w:rsid w:val="00B54076"/>
    <w:rsid w:val="00B55379"/>
    <w:rsid w:val="00B57A35"/>
    <w:rsid w:val="00B57DC5"/>
    <w:rsid w:val="00B636E1"/>
    <w:rsid w:val="00B63BE3"/>
    <w:rsid w:val="00B662F4"/>
    <w:rsid w:val="00B67172"/>
    <w:rsid w:val="00B67EC3"/>
    <w:rsid w:val="00B72B47"/>
    <w:rsid w:val="00B73A76"/>
    <w:rsid w:val="00B76DF6"/>
    <w:rsid w:val="00B776D5"/>
    <w:rsid w:val="00B83AA5"/>
    <w:rsid w:val="00B8521A"/>
    <w:rsid w:val="00B916CC"/>
    <w:rsid w:val="00B95608"/>
    <w:rsid w:val="00B95630"/>
    <w:rsid w:val="00B95821"/>
    <w:rsid w:val="00BA0C59"/>
    <w:rsid w:val="00BA20FE"/>
    <w:rsid w:val="00BA6104"/>
    <w:rsid w:val="00BA7463"/>
    <w:rsid w:val="00BB2075"/>
    <w:rsid w:val="00BB64ED"/>
    <w:rsid w:val="00BC1549"/>
    <w:rsid w:val="00BC5EAB"/>
    <w:rsid w:val="00BC644C"/>
    <w:rsid w:val="00BD044A"/>
    <w:rsid w:val="00BD117C"/>
    <w:rsid w:val="00BE0BDE"/>
    <w:rsid w:val="00BE2E2A"/>
    <w:rsid w:val="00BE3114"/>
    <w:rsid w:val="00BE4455"/>
    <w:rsid w:val="00BE5503"/>
    <w:rsid w:val="00BE6A96"/>
    <w:rsid w:val="00BF32A4"/>
    <w:rsid w:val="00BF70BD"/>
    <w:rsid w:val="00BF7BBF"/>
    <w:rsid w:val="00C0014A"/>
    <w:rsid w:val="00C00F95"/>
    <w:rsid w:val="00C03807"/>
    <w:rsid w:val="00C07FC6"/>
    <w:rsid w:val="00C10251"/>
    <w:rsid w:val="00C11975"/>
    <w:rsid w:val="00C14B93"/>
    <w:rsid w:val="00C21E01"/>
    <w:rsid w:val="00C22DEB"/>
    <w:rsid w:val="00C30D4A"/>
    <w:rsid w:val="00C313A3"/>
    <w:rsid w:val="00C334BE"/>
    <w:rsid w:val="00C4299B"/>
    <w:rsid w:val="00C50096"/>
    <w:rsid w:val="00C50174"/>
    <w:rsid w:val="00C54B1C"/>
    <w:rsid w:val="00C54F40"/>
    <w:rsid w:val="00C56226"/>
    <w:rsid w:val="00C5790A"/>
    <w:rsid w:val="00C61E53"/>
    <w:rsid w:val="00C63100"/>
    <w:rsid w:val="00C639FC"/>
    <w:rsid w:val="00C63AFF"/>
    <w:rsid w:val="00C655B5"/>
    <w:rsid w:val="00C67BFE"/>
    <w:rsid w:val="00C67C92"/>
    <w:rsid w:val="00C71788"/>
    <w:rsid w:val="00C8078D"/>
    <w:rsid w:val="00C819CB"/>
    <w:rsid w:val="00C81B1C"/>
    <w:rsid w:val="00C84AF3"/>
    <w:rsid w:val="00C85480"/>
    <w:rsid w:val="00C8677E"/>
    <w:rsid w:val="00C86F77"/>
    <w:rsid w:val="00C95478"/>
    <w:rsid w:val="00C960D8"/>
    <w:rsid w:val="00C96149"/>
    <w:rsid w:val="00CA1194"/>
    <w:rsid w:val="00CA2FB8"/>
    <w:rsid w:val="00CA3D69"/>
    <w:rsid w:val="00CA449C"/>
    <w:rsid w:val="00CB2291"/>
    <w:rsid w:val="00CB514F"/>
    <w:rsid w:val="00CB51DC"/>
    <w:rsid w:val="00CB6D7E"/>
    <w:rsid w:val="00CB6F57"/>
    <w:rsid w:val="00CC5F8D"/>
    <w:rsid w:val="00CD00E4"/>
    <w:rsid w:val="00CD49D9"/>
    <w:rsid w:val="00CD577C"/>
    <w:rsid w:val="00CD5FDB"/>
    <w:rsid w:val="00CD790C"/>
    <w:rsid w:val="00CE1DB4"/>
    <w:rsid w:val="00CF15C4"/>
    <w:rsid w:val="00CF1D28"/>
    <w:rsid w:val="00D03F9E"/>
    <w:rsid w:val="00D04195"/>
    <w:rsid w:val="00D10B4E"/>
    <w:rsid w:val="00D131D8"/>
    <w:rsid w:val="00D147BA"/>
    <w:rsid w:val="00D15C71"/>
    <w:rsid w:val="00D321EE"/>
    <w:rsid w:val="00D33562"/>
    <w:rsid w:val="00D35937"/>
    <w:rsid w:val="00D41165"/>
    <w:rsid w:val="00D42621"/>
    <w:rsid w:val="00D4418E"/>
    <w:rsid w:val="00D460B7"/>
    <w:rsid w:val="00D47E1B"/>
    <w:rsid w:val="00D50420"/>
    <w:rsid w:val="00D57FF7"/>
    <w:rsid w:val="00D63606"/>
    <w:rsid w:val="00D640B6"/>
    <w:rsid w:val="00D65508"/>
    <w:rsid w:val="00D73143"/>
    <w:rsid w:val="00D73722"/>
    <w:rsid w:val="00D76D89"/>
    <w:rsid w:val="00D7724D"/>
    <w:rsid w:val="00D8016B"/>
    <w:rsid w:val="00D81FDC"/>
    <w:rsid w:val="00D821E9"/>
    <w:rsid w:val="00D85F99"/>
    <w:rsid w:val="00D938F5"/>
    <w:rsid w:val="00D94A72"/>
    <w:rsid w:val="00D94CE6"/>
    <w:rsid w:val="00DA098E"/>
    <w:rsid w:val="00DA16F1"/>
    <w:rsid w:val="00DA6B1B"/>
    <w:rsid w:val="00DA706D"/>
    <w:rsid w:val="00DB0463"/>
    <w:rsid w:val="00DB11C2"/>
    <w:rsid w:val="00DB67AF"/>
    <w:rsid w:val="00DC0127"/>
    <w:rsid w:val="00DC1614"/>
    <w:rsid w:val="00DC344E"/>
    <w:rsid w:val="00DC3950"/>
    <w:rsid w:val="00DC47F1"/>
    <w:rsid w:val="00DC5DE6"/>
    <w:rsid w:val="00DD16E4"/>
    <w:rsid w:val="00DD188C"/>
    <w:rsid w:val="00DD712E"/>
    <w:rsid w:val="00DE6472"/>
    <w:rsid w:val="00DF0AC5"/>
    <w:rsid w:val="00DF172A"/>
    <w:rsid w:val="00DF35EA"/>
    <w:rsid w:val="00DF4320"/>
    <w:rsid w:val="00E02FD1"/>
    <w:rsid w:val="00E03794"/>
    <w:rsid w:val="00E05764"/>
    <w:rsid w:val="00E05F57"/>
    <w:rsid w:val="00E070B1"/>
    <w:rsid w:val="00E07C87"/>
    <w:rsid w:val="00E10CD0"/>
    <w:rsid w:val="00E11E40"/>
    <w:rsid w:val="00E12C08"/>
    <w:rsid w:val="00E130A9"/>
    <w:rsid w:val="00E242A6"/>
    <w:rsid w:val="00E26284"/>
    <w:rsid w:val="00E42EF4"/>
    <w:rsid w:val="00E4567E"/>
    <w:rsid w:val="00E51BC4"/>
    <w:rsid w:val="00E51FDF"/>
    <w:rsid w:val="00E551E3"/>
    <w:rsid w:val="00E55F1B"/>
    <w:rsid w:val="00E57FD2"/>
    <w:rsid w:val="00E63FDC"/>
    <w:rsid w:val="00E641FD"/>
    <w:rsid w:val="00E70913"/>
    <w:rsid w:val="00E71A80"/>
    <w:rsid w:val="00E72464"/>
    <w:rsid w:val="00E72FBF"/>
    <w:rsid w:val="00E75F68"/>
    <w:rsid w:val="00E808B1"/>
    <w:rsid w:val="00E80B95"/>
    <w:rsid w:val="00E813BF"/>
    <w:rsid w:val="00E85148"/>
    <w:rsid w:val="00E863E9"/>
    <w:rsid w:val="00E924B2"/>
    <w:rsid w:val="00E963A8"/>
    <w:rsid w:val="00EA30C1"/>
    <w:rsid w:val="00EA496C"/>
    <w:rsid w:val="00EA4C85"/>
    <w:rsid w:val="00EA63BD"/>
    <w:rsid w:val="00EA6DA3"/>
    <w:rsid w:val="00EA73D8"/>
    <w:rsid w:val="00EA750D"/>
    <w:rsid w:val="00EB1659"/>
    <w:rsid w:val="00EB19F9"/>
    <w:rsid w:val="00EB7B7B"/>
    <w:rsid w:val="00EB7B93"/>
    <w:rsid w:val="00EB7C46"/>
    <w:rsid w:val="00EC42C5"/>
    <w:rsid w:val="00ED00DD"/>
    <w:rsid w:val="00ED7A94"/>
    <w:rsid w:val="00EF3232"/>
    <w:rsid w:val="00EF33F6"/>
    <w:rsid w:val="00EF55B2"/>
    <w:rsid w:val="00F00375"/>
    <w:rsid w:val="00F00B79"/>
    <w:rsid w:val="00F0451B"/>
    <w:rsid w:val="00F11F41"/>
    <w:rsid w:val="00F121BD"/>
    <w:rsid w:val="00F20C9F"/>
    <w:rsid w:val="00F212F9"/>
    <w:rsid w:val="00F2448E"/>
    <w:rsid w:val="00F24501"/>
    <w:rsid w:val="00F25E50"/>
    <w:rsid w:val="00F26D7C"/>
    <w:rsid w:val="00F30290"/>
    <w:rsid w:val="00F30D91"/>
    <w:rsid w:val="00F351D2"/>
    <w:rsid w:val="00F35FD1"/>
    <w:rsid w:val="00F40028"/>
    <w:rsid w:val="00F40FB7"/>
    <w:rsid w:val="00F45F09"/>
    <w:rsid w:val="00F56A0C"/>
    <w:rsid w:val="00F574F6"/>
    <w:rsid w:val="00F61DC7"/>
    <w:rsid w:val="00F70528"/>
    <w:rsid w:val="00F71AEA"/>
    <w:rsid w:val="00F73E4F"/>
    <w:rsid w:val="00F748C7"/>
    <w:rsid w:val="00F80084"/>
    <w:rsid w:val="00F82B05"/>
    <w:rsid w:val="00F91DBB"/>
    <w:rsid w:val="00F93125"/>
    <w:rsid w:val="00F95909"/>
    <w:rsid w:val="00F973E6"/>
    <w:rsid w:val="00FA449C"/>
    <w:rsid w:val="00FB7A31"/>
    <w:rsid w:val="00FC10C4"/>
    <w:rsid w:val="00FD30FD"/>
    <w:rsid w:val="00FD5D29"/>
    <w:rsid w:val="00FE169A"/>
    <w:rsid w:val="00FE17BD"/>
    <w:rsid w:val="00FE7446"/>
    <w:rsid w:val="00FF3DA4"/>
    <w:rsid w:val="00FF3E6B"/>
    <w:rsid w:val="00FF4F67"/>
    <w:rsid w:val="30E1165E"/>
    <w:rsid w:val="524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nhideWhenUsed="0" w:uiPriority="0" w:semiHidden="0" w:name="line number"/>
    <w:lsdException w:uiPriority="0" w:name="page number"/>
    <w:lsdException w:unhideWhenUsed="0" w:uiPriority="0" w:semiHidden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99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1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1"/>
    <w:next w:val="1"/>
    <w:link w:val="41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unhideWhenUsed/>
    <w:uiPriority w:val="99"/>
    <w:rPr>
      <w:vertAlign w:val="superscript"/>
    </w:rPr>
  </w:style>
  <w:style w:type="character" w:styleId="8">
    <w:name w:val="endnote reference"/>
    <w:basedOn w:val="5"/>
    <w:uiPriority w:val="0"/>
    <w:rPr>
      <w:vertAlign w:val="superscript"/>
    </w:rPr>
  </w:style>
  <w:style w:type="character" w:styleId="9">
    <w:name w:val="Emphasis"/>
    <w:basedOn w:val="5"/>
    <w:qFormat/>
    <w:uiPriority w:val="20"/>
    <w:rPr>
      <w:i/>
      <w:iCs/>
    </w:rPr>
  </w:style>
  <w:style w:type="character" w:styleId="10">
    <w:name w:val="Hyperlink"/>
    <w:uiPriority w:val="0"/>
    <w:rPr>
      <w:rFonts w:cs="Times New Roman"/>
      <w:color w:val="0000FF"/>
      <w:u w:val="single"/>
    </w:rPr>
  </w:style>
  <w:style w:type="character" w:styleId="11">
    <w:name w:val="line number"/>
    <w:basedOn w:val="5"/>
    <w:uiPriority w:val="0"/>
  </w:style>
  <w:style w:type="character" w:styleId="12">
    <w:name w:val="Strong"/>
    <w:basedOn w:val="5"/>
    <w:qFormat/>
    <w:uiPriority w:val="22"/>
    <w:rPr>
      <w:b/>
      <w:bCs/>
    </w:rPr>
  </w:style>
  <w:style w:type="paragraph" w:styleId="13">
    <w:name w:val="Balloon Text"/>
    <w:basedOn w:val="1"/>
    <w:link w:val="22"/>
    <w:uiPriority w:val="0"/>
    <w:rPr>
      <w:rFonts w:ascii="Tahoma" w:hAnsi="Tahoma" w:cs="Tahoma"/>
      <w:sz w:val="16"/>
      <w:szCs w:val="16"/>
    </w:rPr>
  </w:style>
  <w:style w:type="paragraph" w:styleId="14">
    <w:name w:val="endnote text"/>
    <w:basedOn w:val="1"/>
    <w:link w:val="24"/>
    <w:uiPriority w:val="0"/>
    <w:rPr>
      <w:sz w:val="20"/>
      <w:szCs w:val="20"/>
    </w:rPr>
  </w:style>
  <w:style w:type="paragraph" w:styleId="15">
    <w:name w:val="footnote text"/>
    <w:basedOn w:val="1"/>
    <w:link w:val="28"/>
    <w:unhideWhenUsed/>
    <w:qFormat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6">
    <w:name w:val="Body Text"/>
    <w:basedOn w:val="1"/>
    <w:link w:val="35"/>
    <w:qFormat/>
    <w:uiPriority w:val="0"/>
    <w:pPr>
      <w:spacing w:after="120"/>
    </w:p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8">
    <w:name w:val="Body Text 3"/>
    <w:basedOn w:val="1"/>
    <w:link w:val="27"/>
    <w:unhideWhenUsed/>
    <w:uiPriority w:val="99"/>
    <w:pPr>
      <w:spacing w:after="120" w:line="276" w:lineRule="auto"/>
    </w:pPr>
    <w:rPr>
      <w:rFonts w:ascii="Calibri" w:hAnsi="Calibri"/>
      <w:sz w:val="16"/>
      <w:szCs w:val="16"/>
    </w:rPr>
  </w:style>
  <w:style w:type="paragraph" w:styleId="19">
    <w:name w:val="HTML Preformatted"/>
    <w:basedOn w:val="1"/>
    <w:link w:val="2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20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ый HTML Знак"/>
    <w:link w:val="19"/>
    <w:uiPriority w:val="99"/>
    <w:rPr>
      <w:rFonts w:ascii="Courier New" w:hAnsi="Courier New" w:cs="Courier New"/>
    </w:rPr>
  </w:style>
  <w:style w:type="character" w:customStyle="1" w:styleId="22">
    <w:name w:val="Текст выноски Знак"/>
    <w:basedOn w:val="5"/>
    <w:link w:val="13"/>
    <w:uiPriority w:val="0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концевой сноски Знак"/>
    <w:basedOn w:val="5"/>
    <w:link w:val="14"/>
    <w:uiPriority w:val="0"/>
  </w:style>
  <w:style w:type="paragraph" w:customStyle="1" w:styleId="25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26">
    <w:name w:val="Сетка таблицы1"/>
    <w:basedOn w:val="6"/>
    <w:qFormat/>
    <w:uiPriority w:val="9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Основной текст 3 Знак"/>
    <w:basedOn w:val="5"/>
    <w:link w:val="18"/>
    <w:uiPriority w:val="99"/>
    <w:rPr>
      <w:rFonts w:ascii="Calibri" w:hAnsi="Calibri"/>
      <w:sz w:val="16"/>
      <w:szCs w:val="16"/>
    </w:rPr>
  </w:style>
  <w:style w:type="character" w:customStyle="1" w:styleId="28">
    <w:name w:val="Текст сноски Знак"/>
    <w:basedOn w:val="5"/>
    <w:link w:val="15"/>
    <w:uiPriority w:val="99"/>
  </w:style>
  <w:style w:type="character" w:customStyle="1" w:styleId="29">
    <w:name w:val="MSG_EN_FONT_STYLE_NAME_TEMPLATE_ROLE_LEVEL MSG_EN_FONT_STYLE_NAME_BY_ROLE_HEADING 2 Exact"/>
    <w:qFormat/>
    <w:uiPriority w:val="99"/>
    <w:rPr>
      <w:b/>
      <w:bCs/>
      <w:sz w:val="22"/>
      <w:szCs w:val="22"/>
      <w:u w:val="none"/>
    </w:rPr>
  </w:style>
  <w:style w:type="character" w:customStyle="1" w:styleId="30">
    <w:name w:val="MSG_EN_FONT_STYLE_NAME_TEMPLATE_ROLE_LEVEL MSG_EN_FONT_STYLE_NAME_BY_ROLE_HEADING 2_"/>
    <w:link w:val="31"/>
    <w:uiPriority w:val="99"/>
    <w:rPr>
      <w:b/>
      <w:bCs/>
      <w:sz w:val="22"/>
      <w:szCs w:val="22"/>
      <w:shd w:val="clear" w:color="auto" w:fill="FFFFFF"/>
    </w:rPr>
  </w:style>
  <w:style w:type="paragraph" w:customStyle="1" w:styleId="31">
    <w:name w:val="MSG_EN_FONT_STYLE_NAME_TEMPLATE_ROLE_LEVEL MSG_EN_FONT_STYLE_NAME_BY_ROLE_HEADING 2"/>
    <w:basedOn w:val="1"/>
    <w:link w:val="30"/>
    <w:qFormat/>
    <w:uiPriority w:val="99"/>
    <w:pPr>
      <w:widowControl w:val="0"/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character" w:customStyle="1" w:styleId="32">
    <w:name w:val="MSG_EN_FONT_STYLE_NAME_TEMPLATE_ROLE_NUMBER MSG_EN_FONT_STYLE_NAME_BY_ROLE_TEXT 8 Exact"/>
    <w:link w:val="33"/>
    <w:qFormat/>
    <w:uiPriority w:val="99"/>
    <w:rPr>
      <w:sz w:val="16"/>
      <w:szCs w:val="16"/>
      <w:shd w:val="clear" w:color="auto" w:fill="FFFFFF"/>
    </w:rPr>
  </w:style>
  <w:style w:type="paragraph" w:customStyle="1" w:styleId="33">
    <w:name w:val="MSG_EN_FONT_STYLE_NAME_TEMPLATE_ROLE_NUMBER MSG_EN_FONT_STYLE_NAME_BY_ROLE_TEXT 8"/>
    <w:basedOn w:val="1"/>
    <w:link w:val="32"/>
    <w:uiPriority w:val="99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character" w:customStyle="1" w:styleId="34">
    <w:name w:val="time"/>
    <w:uiPriority w:val="0"/>
  </w:style>
  <w:style w:type="character" w:customStyle="1" w:styleId="35">
    <w:name w:val="Основной текст Знак"/>
    <w:basedOn w:val="5"/>
    <w:link w:val="16"/>
    <w:uiPriority w:val="0"/>
    <w:rPr>
      <w:sz w:val="24"/>
      <w:szCs w:val="24"/>
    </w:rPr>
  </w:style>
  <w:style w:type="character" w:customStyle="1" w:styleId="36">
    <w:name w:val="w8qarf"/>
    <w:basedOn w:val="5"/>
    <w:uiPriority w:val="0"/>
  </w:style>
  <w:style w:type="character" w:customStyle="1" w:styleId="37">
    <w:name w:val="lrzxr"/>
    <w:basedOn w:val="5"/>
    <w:uiPriority w:val="0"/>
  </w:style>
  <w:style w:type="character" w:customStyle="1" w:styleId="38">
    <w:name w:val="1"/>
    <w:basedOn w:val="5"/>
    <w:qFormat/>
    <w:uiPriority w:val="0"/>
  </w:style>
  <w:style w:type="character" w:customStyle="1" w:styleId="39">
    <w:name w:val="Заголовок №2_"/>
    <w:basedOn w:val="5"/>
    <w:link w:val="40"/>
    <w:uiPriority w:val="0"/>
    <w:rPr>
      <w:shd w:val="clear" w:color="auto" w:fill="FFFFFF"/>
    </w:rPr>
  </w:style>
  <w:style w:type="paragraph" w:customStyle="1" w:styleId="40">
    <w:name w:val="Заголовок №2"/>
    <w:basedOn w:val="1"/>
    <w:link w:val="39"/>
    <w:qFormat/>
    <w:uiPriority w:val="0"/>
    <w:pPr>
      <w:shd w:val="clear" w:color="auto" w:fill="FFFFFF"/>
      <w:spacing w:before="660" w:after="240" w:line="295" w:lineRule="exact"/>
      <w:ind w:hanging="1860"/>
      <w:outlineLvl w:val="1"/>
    </w:pPr>
    <w:rPr>
      <w:sz w:val="20"/>
      <w:szCs w:val="20"/>
    </w:rPr>
  </w:style>
  <w:style w:type="character" w:customStyle="1" w:styleId="41">
    <w:name w:val="Заголовок 4 Знак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customStyle="1" w:styleId="42">
    <w:name w:val="MSG_EN_FONT_STYLE_NAME_TEMPLATE_ROLE MSG_EN_FONT_STYLE_NAME_BY_ROLE_TABLE_CAPTION_"/>
    <w:basedOn w:val="5"/>
    <w:link w:val="43"/>
    <w:qFormat/>
    <w:locked/>
    <w:uiPriority w:val="99"/>
    <w:rPr>
      <w:b/>
      <w:bCs/>
      <w:shd w:val="clear" w:color="auto" w:fill="FFFFFF"/>
    </w:rPr>
  </w:style>
  <w:style w:type="paragraph" w:customStyle="1" w:styleId="43">
    <w:name w:val="MSG_EN_FONT_STYLE_NAME_TEMPLATE_ROLE MSG_EN_FONT_STYLE_NAME_BY_ROLE_TABLE_CAPTION"/>
    <w:basedOn w:val="1"/>
    <w:link w:val="42"/>
    <w:qFormat/>
    <w:uiPriority w:val="99"/>
    <w:pPr>
      <w:widowControl w:val="0"/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44">
    <w:name w:val="Текст в заданном формате"/>
    <w:basedOn w:val="1"/>
    <w:qFormat/>
    <w:uiPriority w:val="0"/>
    <w:pPr>
      <w:suppressAutoHyphens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45">
    <w:name w:val="Абзац списка1"/>
    <w:basedOn w:val="1"/>
    <w:qFormat/>
    <w:uiPriority w:val="0"/>
    <w:pPr>
      <w:ind w:left="720"/>
    </w:pPr>
    <w:rPr>
      <w:rFonts w:eastAsia="Calibri"/>
    </w:rPr>
  </w:style>
  <w:style w:type="character" w:customStyle="1" w:styleId="46">
    <w:name w:val="user-account__subnam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1\&#1052;&#1086;&#1080;%20&#1076;&#1086;&#1082;&#1091;&#1084;&#1077;&#1085;&#1090;&#1099;\&#1085;&#1086;&#1074;&#1099;&#1077;%20&#1096;&#1072;&#1073;&#1083;&#1086;&#1085;&#1099;%202014\&#1087;&#1080;&#1089;&#1100;&#1084;&#1086;%20&#1089;%20&#1091;&#1075;&#1083;&#1086;&#1074;&#1099;&#1084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угловым штампом</Template>
  <Company>PL9</Company>
  <Pages>2</Pages>
  <Words>234</Words>
  <Characters>1337</Characters>
  <Lines>11</Lines>
  <Paragraphs>3</Paragraphs>
  <TotalTime>262</TotalTime>
  <ScaleCrop>false</ScaleCrop>
  <LinksUpToDate>false</LinksUpToDate>
  <CharactersWithSpaces>1568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2020-11-18T08:12:00Z</dcterms:created>
  <dc:creator>ПЛ9</dc:creator>
  <cp:lastModifiedBy>User</cp:lastModifiedBy>
  <cp:lastPrinted>2021-12-16T02:23:00Z</cp:lastPrinted>
  <dcterms:modified xsi:type="dcterms:W3CDTF">2025-01-09T03:30:16Z</dcterms:modified>
  <dc:title>МИНИСТЕРСТВО ОБРАЗОВАНИЯ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A52F87DF530A41A79B3910C52CA63230_12</vt:lpwstr>
  </property>
</Properties>
</file>